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8236" w14:textId="77777777" w:rsidR="00590C6B" w:rsidRDefault="006220AE" w:rsidP="006220AE">
      <w:pPr>
        <w:pStyle w:val="BodyTextIndent"/>
        <w:ind w:left="0"/>
        <w:jc w:val="center"/>
        <w:rPr>
          <w:sz w:val="24"/>
        </w:rPr>
      </w:pPr>
      <w:r>
        <w:rPr>
          <w:noProof/>
        </w:rPr>
        <w:drawing>
          <wp:inline distT="0" distB="0" distL="0" distR="0" wp14:anchorId="7D5B9652" wp14:editId="3DA2BF60">
            <wp:extent cx="2476976" cy="548640"/>
            <wp:effectExtent l="0" t="0" r="0" b="381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7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0A58" w14:textId="77777777" w:rsidR="00D91968" w:rsidRPr="006220AE" w:rsidRDefault="00D91968" w:rsidP="006220AE">
      <w:pPr>
        <w:pStyle w:val="BodyTextIndent"/>
        <w:tabs>
          <w:tab w:val="left" w:pos="7875"/>
        </w:tabs>
        <w:ind w:left="0"/>
        <w:jc w:val="left"/>
        <w:rPr>
          <w:sz w:val="40"/>
        </w:rPr>
      </w:pPr>
    </w:p>
    <w:p w14:paraId="45577256" w14:textId="77777777" w:rsidR="00590C6B" w:rsidRPr="00010048" w:rsidRDefault="00590C6B" w:rsidP="00590C6B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>Application Form</w:t>
      </w:r>
    </w:p>
    <w:p w14:paraId="46CA3910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56FC0343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1D160320" w14:textId="77777777" w:rsidR="0014393A" w:rsidRPr="00010048" w:rsidRDefault="0014393A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708297AC" w14:textId="73F0BB65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 xml:space="preserve">Post: </w:t>
      </w:r>
      <w:r w:rsidR="00057730">
        <w:rPr>
          <w:rFonts w:ascii="Arial" w:hAnsi="Arial" w:cs="Arial"/>
          <w:sz w:val="22"/>
          <w:szCs w:val="22"/>
        </w:rPr>
        <w:t xml:space="preserve">Practice &amp; Participation </w:t>
      </w:r>
      <w:r w:rsidR="004C46D0">
        <w:rPr>
          <w:rFonts w:ascii="Arial" w:hAnsi="Arial" w:cs="Arial"/>
          <w:sz w:val="22"/>
          <w:szCs w:val="22"/>
        </w:rPr>
        <w:t>Manager</w:t>
      </w:r>
    </w:p>
    <w:p w14:paraId="5D019266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205A4912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42B1EE3D" w14:textId="566F2769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 xml:space="preserve">Vacancy Reference: </w:t>
      </w:r>
      <w:r w:rsidR="004C46D0">
        <w:rPr>
          <w:rFonts w:ascii="Arial" w:hAnsi="Arial" w:cs="Arial"/>
          <w:sz w:val="22"/>
          <w:szCs w:val="22"/>
        </w:rPr>
        <w:t>PPM</w:t>
      </w:r>
      <w:r w:rsidR="00325973">
        <w:rPr>
          <w:rFonts w:ascii="Arial" w:hAnsi="Arial" w:cs="Arial"/>
          <w:sz w:val="22"/>
          <w:szCs w:val="22"/>
        </w:rPr>
        <w:t>0325</w:t>
      </w:r>
    </w:p>
    <w:p w14:paraId="3F0D6490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7FD7D04F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155F6B66" w14:textId="77777777" w:rsidR="00590C6B" w:rsidRPr="00010048" w:rsidRDefault="00590C6B" w:rsidP="00590C6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ind w:left="0"/>
        <w:jc w:val="center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>Notes:</w:t>
      </w:r>
      <w:r w:rsidRPr="00010048">
        <w:rPr>
          <w:rFonts w:ascii="Arial" w:hAnsi="Arial" w:cs="Arial"/>
          <w:sz w:val="22"/>
          <w:szCs w:val="22"/>
        </w:rPr>
        <w:tab/>
      </w:r>
      <w:r w:rsidRPr="00010048">
        <w:rPr>
          <w:rFonts w:ascii="Arial" w:hAnsi="Arial" w:cs="Arial"/>
          <w:sz w:val="22"/>
          <w:szCs w:val="22"/>
        </w:rPr>
        <w:tab/>
        <w:t>Please read before completing the application form</w:t>
      </w:r>
    </w:p>
    <w:p w14:paraId="08A7F5E9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2E91948F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21FCEC2C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  <w:r w:rsidRPr="00010048">
        <w:rPr>
          <w:rFonts w:ascii="Arial" w:hAnsi="Arial" w:cs="Arial"/>
          <w:b w:val="0"/>
          <w:sz w:val="22"/>
          <w:szCs w:val="22"/>
        </w:rPr>
        <w:t>Applicants should submit this form only, supplementary material such as CV’s will not be accepted.</w:t>
      </w:r>
    </w:p>
    <w:p w14:paraId="7EFD0CA0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4CDA629D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  <w:r w:rsidRPr="00010048">
        <w:rPr>
          <w:rFonts w:ascii="Arial" w:hAnsi="Arial" w:cs="Arial"/>
          <w:b w:val="0"/>
          <w:sz w:val="22"/>
          <w:szCs w:val="22"/>
        </w:rPr>
        <w:t>You should use this form to highlight relevant and appropriate experience given the essential and desirable criteria outlined in the personnel specification.</w:t>
      </w:r>
    </w:p>
    <w:p w14:paraId="7106110D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0C48568A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4E2C9DBC" w14:textId="19FBB006" w:rsidR="00590C6B" w:rsidRDefault="00590C6B" w:rsidP="00382959">
      <w:pPr>
        <w:pStyle w:val="BodyTextIndent"/>
        <w:ind w:left="0" w:right="-307"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010048">
        <w:rPr>
          <w:rFonts w:ascii="Arial" w:hAnsi="Arial" w:cs="Arial"/>
          <w:b w:val="0"/>
          <w:sz w:val="22"/>
          <w:szCs w:val="22"/>
        </w:rPr>
        <w:t xml:space="preserve">Please return the completed application form by email to </w:t>
      </w:r>
      <w:hyperlink r:id="rId11" w:history="1">
        <w:r w:rsidR="00382959" w:rsidRPr="00074C45">
          <w:rPr>
            <w:rStyle w:val="Hyperlink"/>
            <w:rFonts w:ascii="Arial" w:hAnsi="Arial" w:cs="Arial"/>
            <w:bCs/>
            <w:sz w:val="22"/>
            <w:szCs w:val="22"/>
          </w:rPr>
          <w:t>diane.johnston@homelessconnect.org</w:t>
        </w:r>
      </w:hyperlink>
    </w:p>
    <w:p w14:paraId="5CDBD399" w14:textId="77777777" w:rsidR="00325973" w:rsidRPr="00010048" w:rsidRDefault="00325973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20AC1894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0537B318" w14:textId="5C4B721B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b w:val="0"/>
          <w:sz w:val="22"/>
          <w:szCs w:val="22"/>
        </w:rPr>
        <w:t xml:space="preserve">To be considered your completed application form must be returned </w:t>
      </w:r>
      <w:r w:rsidRPr="00010048">
        <w:rPr>
          <w:rFonts w:ascii="Arial" w:hAnsi="Arial" w:cs="Arial"/>
          <w:sz w:val="22"/>
          <w:szCs w:val="22"/>
        </w:rPr>
        <w:t xml:space="preserve">no later than </w:t>
      </w:r>
      <w:r w:rsidR="00892D23" w:rsidRPr="00010048">
        <w:rPr>
          <w:rFonts w:ascii="Arial" w:hAnsi="Arial" w:cs="Arial"/>
          <w:sz w:val="22"/>
          <w:szCs w:val="22"/>
        </w:rPr>
        <w:t xml:space="preserve">12 </w:t>
      </w:r>
      <w:r w:rsidR="006A30B4" w:rsidRPr="00010048">
        <w:rPr>
          <w:rFonts w:ascii="Arial" w:hAnsi="Arial" w:cs="Arial"/>
          <w:sz w:val="22"/>
          <w:szCs w:val="22"/>
        </w:rPr>
        <w:t xml:space="preserve">noon, </w:t>
      </w:r>
      <w:r w:rsidR="00EF0C9E">
        <w:rPr>
          <w:rFonts w:ascii="Arial" w:hAnsi="Arial" w:cs="Arial"/>
          <w:sz w:val="22"/>
          <w:szCs w:val="22"/>
        </w:rPr>
        <w:t xml:space="preserve">Monday </w:t>
      </w:r>
      <w:r w:rsidR="007E6FC0">
        <w:rPr>
          <w:rFonts w:ascii="Arial" w:hAnsi="Arial" w:cs="Arial"/>
          <w:sz w:val="22"/>
          <w:szCs w:val="22"/>
        </w:rPr>
        <w:t>31</w:t>
      </w:r>
      <w:r w:rsidR="00EF0C9E">
        <w:rPr>
          <w:rFonts w:ascii="Arial" w:hAnsi="Arial" w:cs="Arial"/>
          <w:sz w:val="22"/>
          <w:szCs w:val="22"/>
        </w:rPr>
        <w:t xml:space="preserve"> </w:t>
      </w:r>
      <w:r w:rsidR="00325973">
        <w:rPr>
          <w:rFonts w:ascii="Arial" w:hAnsi="Arial" w:cs="Arial"/>
          <w:sz w:val="22"/>
          <w:szCs w:val="22"/>
        </w:rPr>
        <w:t>March</w:t>
      </w:r>
      <w:r w:rsidR="009B1685">
        <w:rPr>
          <w:rFonts w:ascii="Arial" w:hAnsi="Arial" w:cs="Arial"/>
          <w:sz w:val="22"/>
          <w:szCs w:val="22"/>
        </w:rPr>
        <w:t xml:space="preserve"> 2025</w:t>
      </w:r>
    </w:p>
    <w:p w14:paraId="44DE6494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22C558D6" w14:textId="77777777" w:rsidR="00590C6B" w:rsidRPr="00010048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07EDBFC5" w14:textId="77777777" w:rsidR="00590C6B" w:rsidRPr="00010048" w:rsidRDefault="00590C6B" w:rsidP="00590C6B">
      <w:pPr>
        <w:pStyle w:val="BodyTextIndent"/>
        <w:pBdr>
          <w:top w:val="single" w:sz="18" w:space="1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14:paraId="46E29A9E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E52861F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3EF05497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24E9EC1D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3D13E469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3F2E5BBF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08292CA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5C463881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0CF2A713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54004131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28D1E4F8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749D4B7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06722310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63B7C13A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B7CB28D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9DA94F4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1912449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682A07F1" w14:textId="77777777" w:rsidR="00FD0E95" w:rsidRPr="00010048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2F7F9978" w14:textId="77777777" w:rsidR="00FD0E95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4D2F602B" w14:textId="77777777" w:rsidR="00010048" w:rsidRDefault="00010048" w:rsidP="00590C6B">
      <w:pPr>
        <w:rPr>
          <w:rFonts w:ascii="Arial" w:hAnsi="Arial" w:cs="Arial"/>
          <w:b/>
          <w:sz w:val="22"/>
          <w:szCs w:val="22"/>
        </w:rPr>
      </w:pPr>
    </w:p>
    <w:p w14:paraId="2D8927B7" w14:textId="77777777" w:rsidR="00010048" w:rsidRDefault="00010048" w:rsidP="00590C6B">
      <w:pPr>
        <w:rPr>
          <w:rFonts w:ascii="Arial" w:hAnsi="Arial" w:cs="Arial"/>
          <w:b/>
          <w:sz w:val="22"/>
          <w:szCs w:val="22"/>
        </w:rPr>
      </w:pPr>
    </w:p>
    <w:p w14:paraId="01C56602" w14:textId="77777777" w:rsidR="00010048" w:rsidRDefault="00010048" w:rsidP="00590C6B">
      <w:pPr>
        <w:rPr>
          <w:rFonts w:ascii="Arial" w:hAnsi="Arial" w:cs="Arial"/>
          <w:b/>
          <w:sz w:val="22"/>
          <w:szCs w:val="22"/>
        </w:rPr>
      </w:pPr>
    </w:p>
    <w:p w14:paraId="0CE71BFE" w14:textId="77777777" w:rsidR="00010048" w:rsidRDefault="00010048" w:rsidP="00590C6B">
      <w:pPr>
        <w:rPr>
          <w:rFonts w:ascii="Arial" w:hAnsi="Arial" w:cs="Arial"/>
          <w:b/>
          <w:sz w:val="22"/>
          <w:szCs w:val="22"/>
        </w:rPr>
      </w:pPr>
    </w:p>
    <w:p w14:paraId="19299AC6" w14:textId="77777777" w:rsidR="00010048" w:rsidRPr="00010048" w:rsidRDefault="00010048" w:rsidP="00010048">
      <w:pPr>
        <w:rPr>
          <w:rFonts w:ascii="Arial" w:hAnsi="Arial" w:cs="Arial"/>
          <w:b/>
          <w:sz w:val="22"/>
          <w:szCs w:val="22"/>
        </w:rPr>
      </w:pPr>
    </w:p>
    <w:p w14:paraId="6C234A93" w14:textId="77777777" w:rsidR="00590C6B" w:rsidRPr="00010048" w:rsidRDefault="00FD0E95" w:rsidP="00590C6B">
      <w:pPr>
        <w:rPr>
          <w:rFonts w:ascii="Arial" w:hAnsi="Arial" w:cs="Arial"/>
          <w:sz w:val="22"/>
          <w:szCs w:val="22"/>
        </w:rPr>
      </w:pPr>
      <w:r w:rsidRPr="00010048">
        <w:rPr>
          <w:rStyle w:val="EndnoteReference"/>
          <w:rFonts w:ascii="Arial" w:hAnsi="Arial" w:cs="Arial"/>
          <w:sz w:val="22"/>
          <w:szCs w:val="22"/>
        </w:rPr>
        <w:t>‘</w:t>
      </w:r>
      <w:r w:rsidRPr="00010048">
        <w:rPr>
          <w:rFonts w:ascii="Arial" w:hAnsi="Arial" w:cs="Arial"/>
          <w:sz w:val="22"/>
          <w:szCs w:val="22"/>
        </w:rPr>
        <w:t xml:space="preserve">Homeless Connect’ is </w:t>
      </w:r>
      <w:r w:rsidR="00834D92">
        <w:rPr>
          <w:rFonts w:ascii="Arial" w:hAnsi="Arial" w:cs="Arial"/>
          <w:sz w:val="22"/>
          <w:szCs w:val="22"/>
        </w:rPr>
        <w:t>a</w:t>
      </w:r>
      <w:r w:rsidRPr="00010048">
        <w:rPr>
          <w:rFonts w:ascii="Arial" w:hAnsi="Arial" w:cs="Arial"/>
          <w:sz w:val="22"/>
          <w:szCs w:val="22"/>
        </w:rPr>
        <w:t xml:space="preserve"> registered charity in Northern Ireland (charity number 103325)</w:t>
      </w:r>
      <w:r w:rsidR="00590C6B" w:rsidRPr="00010048">
        <w:rPr>
          <w:rFonts w:ascii="Arial" w:hAnsi="Arial" w:cs="Arial"/>
          <w:b/>
          <w:sz w:val="22"/>
          <w:szCs w:val="22"/>
        </w:rPr>
        <w:br w:type="page"/>
      </w:r>
    </w:p>
    <w:p w14:paraId="20F0E440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103"/>
      </w:tblGrid>
      <w:tr w:rsidR="003D7614" w:rsidRPr="00010048" w14:paraId="146F4354" w14:textId="77777777" w:rsidTr="00454159">
        <w:trPr>
          <w:trHeight w:val="446"/>
        </w:trPr>
        <w:tc>
          <w:tcPr>
            <w:tcW w:w="9918" w:type="dxa"/>
            <w:gridSpan w:val="2"/>
            <w:shd w:val="pct10" w:color="auto" w:fill="auto"/>
          </w:tcPr>
          <w:p w14:paraId="54712A44" w14:textId="77777777" w:rsidR="003D7614" w:rsidRPr="00010048" w:rsidRDefault="003D7614" w:rsidP="00E4746A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 xml:space="preserve">Personal details </w:t>
            </w:r>
          </w:p>
        </w:tc>
      </w:tr>
      <w:tr w:rsidR="00454159" w:rsidRPr="00010048" w14:paraId="7E211ED1" w14:textId="77777777" w:rsidTr="00454159">
        <w:tc>
          <w:tcPr>
            <w:tcW w:w="4815" w:type="dxa"/>
          </w:tcPr>
          <w:p w14:paraId="0B76B214" w14:textId="77777777" w:rsidR="00454159" w:rsidRPr="00010048" w:rsidRDefault="00454159" w:rsidP="00E4746A">
            <w:pPr>
              <w:keepNext/>
              <w:spacing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  <w:p w14:paraId="639A6475" w14:textId="77777777" w:rsidR="00454159" w:rsidRPr="00010048" w:rsidRDefault="00454159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165123C4" w14:textId="77777777" w:rsidR="00454159" w:rsidRPr="00010048" w:rsidRDefault="00454159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  <w:p w14:paraId="0CF3C033" w14:textId="35F8DF48" w:rsidR="00454159" w:rsidRPr="00010048" w:rsidRDefault="00454159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11BE" w:rsidRPr="00010048" w14:paraId="3A4F472C" w14:textId="77777777" w:rsidTr="00242D19">
        <w:trPr>
          <w:cantSplit/>
        </w:trPr>
        <w:tc>
          <w:tcPr>
            <w:tcW w:w="9918" w:type="dxa"/>
            <w:gridSpan w:val="2"/>
          </w:tcPr>
          <w:p w14:paraId="3684015A" w14:textId="4FDCB9E8" w:rsidR="008711BE" w:rsidRPr="008711BE" w:rsidRDefault="008711BE" w:rsidP="00E4746A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711BE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01349F9C" w14:textId="7ADF9A04" w:rsidR="008711BE" w:rsidRPr="008711BE" w:rsidRDefault="008711BE" w:rsidP="00E47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5BFFD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1BE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</w:p>
          <w:p w14:paraId="6422A080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F6882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345FF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1BE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  <w:p w14:paraId="315FD746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10F7E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1BE">
              <w:rPr>
                <w:rFonts w:ascii="Arial" w:hAnsi="Arial" w:cs="Arial"/>
                <w:b/>
                <w:sz w:val="22"/>
                <w:szCs w:val="22"/>
              </w:rPr>
              <w:t>Telephone No:</w:t>
            </w:r>
          </w:p>
          <w:p w14:paraId="56574B2E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9C5BE" w14:textId="77777777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1BE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62859919" w14:textId="2E897BB1" w:rsidR="008711BE" w:rsidRPr="008711BE" w:rsidRDefault="008711BE" w:rsidP="008711B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E6A3CD4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p w14:paraId="1CAC3C54" w14:textId="77777777" w:rsidR="003D7614" w:rsidRPr="00010048" w:rsidRDefault="003D7614" w:rsidP="00590C6B">
      <w:pPr>
        <w:rPr>
          <w:rFonts w:ascii="Arial" w:hAnsi="Arial" w:cs="Arial"/>
          <w:sz w:val="22"/>
          <w:szCs w:val="22"/>
        </w:rPr>
      </w:pPr>
    </w:p>
    <w:p w14:paraId="1693158B" w14:textId="77777777" w:rsidR="003D7614" w:rsidRPr="00010048" w:rsidRDefault="003D7614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551"/>
        <w:gridCol w:w="2410"/>
        <w:gridCol w:w="1665"/>
        <w:gridCol w:w="1170"/>
      </w:tblGrid>
      <w:tr w:rsidR="00590C6B" w:rsidRPr="00010048" w14:paraId="6F68DBF5" w14:textId="77777777" w:rsidTr="00454159">
        <w:trPr>
          <w:cantSplit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3AE43B9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Education and Qualifications (if applicable)</w:t>
            </w:r>
          </w:p>
        </w:tc>
      </w:tr>
      <w:tr w:rsidR="00590C6B" w:rsidRPr="00010048" w14:paraId="233D6901" w14:textId="77777777" w:rsidTr="00454159">
        <w:trPr>
          <w:cantSplit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CB3859" w14:textId="77777777" w:rsidR="00590C6B" w:rsidRPr="00010048" w:rsidRDefault="00590C6B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Secondary level and further and higher education</w:t>
            </w:r>
          </w:p>
        </w:tc>
      </w:tr>
      <w:tr w:rsidR="00454159" w:rsidRPr="00010048" w14:paraId="1D7C351F" w14:textId="77777777" w:rsidTr="00454159">
        <w:trPr>
          <w:cantSplit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5F20776" w14:textId="77777777" w:rsidR="00454159" w:rsidRPr="00010048" w:rsidRDefault="00454159" w:rsidP="00164652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Dates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FF5C66" w14:textId="77777777" w:rsidR="00454159" w:rsidRDefault="00454159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5E74FA63">
              <w:rPr>
                <w:rFonts w:cs="Arial"/>
                <w:sz w:val="22"/>
                <w:szCs w:val="22"/>
              </w:rPr>
              <w:t xml:space="preserve">Type of institution </w:t>
            </w:r>
          </w:p>
          <w:p w14:paraId="3114E0E8" w14:textId="37AAE8DB" w:rsidR="00454159" w:rsidRPr="00010048" w:rsidRDefault="00454159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5E74FA63">
              <w:rPr>
                <w:rFonts w:cs="Arial"/>
                <w:sz w:val="22"/>
                <w:szCs w:val="22"/>
              </w:rPr>
              <w:t>e.g.</w:t>
            </w:r>
            <w:r>
              <w:rPr>
                <w:rFonts w:cs="Arial"/>
                <w:sz w:val="22"/>
                <w:szCs w:val="22"/>
              </w:rPr>
              <w:t xml:space="preserve"> School, College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14:paraId="7D7C5C2B" w14:textId="2295A08C" w:rsidR="00454159" w:rsidRPr="00010048" w:rsidRDefault="00454159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10048">
              <w:rPr>
                <w:rFonts w:ascii="Arial" w:hAnsi="Arial" w:cs="Arial"/>
                <w:b/>
                <w:sz w:val="22"/>
                <w:szCs w:val="22"/>
              </w:rPr>
              <w:t>ubject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</w:tcBorders>
          </w:tcPr>
          <w:p w14:paraId="26E8E2D8" w14:textId="797A072E" w:rsidR="00454159" w:rsidRPr="00010048" w:rsidRDefault="00454159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010048">
              <w:rPr>
                <w:rFonts w:ascii="Arial" w:hAnsi="Arial" w:cs="Arial"/>
                <w:b/>
                <w:sz w:val="22"/>
                <w:szCs w:val="22"/>
              </w:rPr>
              <w:t>lassification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(e.g. GCSE)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14:paraId="0904F01D" w14:textId="451872D8" w:rsidR="00454159" w:rsidRPr="00010048" w:rsidRDefault="00454159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454159" w:rsidRPr="00010048" w14:paraId="6DBBAC63" w14:textId="77777777" w:rsidTr="00454159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0E9CA9" w14:textId="77777777" w:rsidR="00454159" w:rsidRPr="00010048" w:rsidRDefault="00454159" w:rsidP="00164652">
            <w:pPr>
              <w:pStyle w:val="Heading2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CD449" w14:textId="77777777" w:rsidR="00454159" w:rsidRPr="00010048" w:rsidRDefault="00454159" w:rsidP="00164652">
            <w:pPr>
              <w:pStyle w:val="Heading2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8ED01" w14:textId="77777777" w:rsidR="00454159" w:rsidRPr="00010048" w:rsidRDefault="00454159" w:rsidP="00164652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BCA8382" w14:textId="77777777" w:rsidR="00454159" w:rsidRPr="00010048" w:rsidRDefault="00454159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7323D596" w14:textId="77777777" w:rsidR="00454159" w:rsidRPr="00010048" w:rsidRDefault="00454159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6F91C34" w14:textId="74FC3D59" w:rsidR="00454159" w:rsidRPr="00010048" w:rsidRDefault="00454159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159" w:rsidRPr="00010048" w14:paraId="31752B49" w14:textId="77777777" w:rsidTr="00454159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654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3E1CE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A54C8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3584C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F14B5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3A26F7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5A8F3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F363C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09255" w14:textId="77777777" w:rsidR="00454159" w:rsidRPr="00010048" w:rsidRDefault="00454159" w:rsidP="00964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82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CB8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8B13A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3C482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658CF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9F621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456A3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C6E6D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522D0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56FE3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227A4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77FB1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A7D38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2B7F8" w14:textId="77777777" w:rsidR="00454159" w:rsidRPr="00010048" w:rsidRDefault="00454159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63B9D1BA" w14:textId="77777777" w:rsidR="00454159" w:rsidRPr="00010048" w:rsidRDefault="00454159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14:paraId="6AAFCA99" w14:textId="77777777" w:rsidR="00454159" w:rsidRPr="00010048" w:rsidRDefault="00454159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69886AC6" w14:textId="28085BE3" w:rsidR="00454159" w:rsidRPr="00010048" w:rsidRDefault="00454159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0A64EF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p w14:paraId="64CF27B9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0"/>
        <w:gridCol w:w="4590"/>
      </w:tblGrid>
      <w:tr w:rsidR="00590C6B" w:rsidRPr="00010048" w14:paraId="2FF18E4E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33CAA1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Other professional qualifications (if applicable)</w:t>
            </w:r>
          </w:p>
        </w:tc>
      </w:tr>
      <w:tr w:rsidR="00590C6B" w:rsidRPr="00010048" w14:paraId="40B03ECD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D1E13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3A5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 xml:space="preserve">Course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444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Qualifications</w:t>
            </w:r>
          </w:p>
        </w:tc>
      </w:tr>
      <w:tr w:rsidR="00590C6B" w:rsidRPr="00010048" w14:paraId="7CDDBD7D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01B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A7949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BB850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ACA41" w14:textId="77777777" w:rsidR="00E24788" w:rsidRPr="00010048" w:rsidRDefault="00E24788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DD662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6556" w14:textId="77777777" w:rsidR="00590C6B" w:rsidRPr="00010048" w:rsidRDefault="00590C6B" w:rsidP="00164652">
            <w:pPr>
              <w:pStyle w:val="Heading3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A784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4DBB6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</w:p>
        </w:tc>
      </w:tr>
      <w:tr w:rsidR="00590C6B" w:rsidRPr="00010048" w14:paraId="3BCC165D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5A9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Membership of professional institutions / associations</w:t>
            </w:r>
          </w:p>
          <w:p w14:paraId="6D37EAF8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E1F7C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AA76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4B53E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9E66A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930A5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2C142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744"/>
        <w:gridCol w:w="3006"/>
      </w:tblGrid>
      <w:tr w:rsidR="00590C6B" w:rsidRPr="00010048" w14:paraId="13E340CC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3CC1C9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lastRenderedPageBreak/>
              <w:t>Training courses attended (if applicable)</w:t>
            </w:r>
          </w:p>
        </w:tc>
      </w:tr>
      <w:tr w:rsidR="00590C6B" w:rsidRPr="00010048" w14:paraId="5A06B9BE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9807E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5F6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 xml:space="preserve">Course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D15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Training Organisation</w:t>
            </w:r>
          </w:p>
        </w:tc>
      </w:tr>
      <w:tr w:rsidR="00590C6B" w:rsidRPr="00010048" w14:paraId="4D674D82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311" w14:textId="77777777" w:rsidR="00590C6B" w:rsidRPr="00010048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1033C" w14:textId="77777777" w:rsidR="00C80250" w:rsidRPr="00010048" w:rsidRDefault="00C80250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E964" w14:textId="77777777" w:rsidR="00590C6B" w:rsidRPr="00010048" w:rsidRDefault="00590C6B" w:rsidP="00E848BA">
            <w:pPr>
              <w:tabs>
                <w:tab w:val="left" w:pos="1843"/>
                <w:tab w:val="left" w:pos="4395"/>
                <w:tab w:val="left" w:pos="5812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77DF0" w14:textId="77777777" w:rsidR="00590C6B" w:rsidRPr="00010048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54E98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p w14:paraId="3F74D2F1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01AE3B5B" w14:textId="77777777" w:rsidTr="00164652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CD4A74" w14:textId="77777777" w:rsidR="00590C6B" w:rsidRPr="00010048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Employment history</w:t>
            </w:r>
          </w:p>
        </w:tc>
      </w:tr>
    </w:tbl>
    <w:p w14:paraId="1427C53D" w14:textId="77777777" w:rsidR="003E515A" w:rsidRPr="00010048" w:rsidRDefault="003E515A" w:rsidP="00590C6B">
      <w:pPr>
        <w:pStyle w:val="BodyTextIndent2"/>
        <w:rPr>
          <w:rFonts w:ascii="Arial" w:hAnsi="Arial" w:cs="Arial"/>
          <w:sz w:val="22"/>
          <w:szCs w:val="22"/>
        </w:rPr>
      </w:pPr>
    </w:p>
    <w:p w14:paraId="54C66AF6" w14:textId="77777777" w:rsidR="00590C6B" w:rsidRPr="00010048" w:rsidRDefault="00590C6B" w:rsidP="00E80935">
      <w:pPr>
        <w:pStyle w:val="BodyTextIndent2"/>
        <w:ind w:left="0" w:right="-591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 xml:space="preserve">This section should contain an outline of your career in the last ten years, starting with your current, most recent employment.  Please </w:t>
      </w:r>
      <w:proofErr w:type="gramStart"/>
      <w:r w:rsidRPr="00010048">
        <w:rPr>
          <w:rFonts w:ascii="Arial" w:hAnsi="Arial" w:cs="Arial"/>
          <w:sz w:val="22"/>
          <w:szCs w:val="22"/>
        </w:rPr>
        <w:t>continue on</w:t>
      </w:r>
      <w:proofErr w:type="gramEnd"/>
      <w:r w:rsidRPr="00010048">
        <w:rPr>
          <w:rFonts w:ascii="Arial" w:hAnsi="Arial" w:cs="Arial"/>
          <w:sz w:val="22"/>
          <w:szCs w:val="22"/>
        </w:rPr>
        <w:t xml:space="preserve"> a separate sheet if required.</w:t>
      </w:r>
    </w:p>
    <w:p w14:paraId="5B0239E1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34"/>
        <w:gridCol w:w="788"/>
        <w:gridCol w:w="800"/>
        <w:gridCol w:w="3402"/>
        <w:gridCol w:w="1672"/>
      </w:tblGrid>
      <w:tr w:rsidR="00590C6B" w:rsidRPr="00010048" w14:paraId="453310C0" w14:textId="77777777" w:rsidTr="00164652">
        <w:trPr>
          <w:trHeight w:val="1089"/>
        </w:trPr>
        <w:tc>
          <w:tcPr>
            <w:tcW w:w="1693" w:type="dxa"/>
          </w:tcPr>
          <w:p w14:paraId="7F7356C2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Employer Name and Nature of Organisation</w:t>
            </w:r>
          </w:p>
        </w:tc>
        <w:tc>
          <w:tcPr>
            <w:tcW w:w="1534" w:type="dxa"/>
          </w:tcPr>
          <w:p w14:paraId="06D45182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</w:p>
        </w:tc>
        <w:tc>
          <w:tcPr>
            <w:tcW w:w="1588" w:type="dxa"/>
            <w:gridSpan w:val="2"/>
          </w:tcPr>
          <w:p w14:paraId="1A47939D" w14:textId="77777777" w:rsidR="00590C6B" w:rsidRPr="00010048" w:rsidRDefault="00590C6B" w:rsidP="00164652">
            <w:pPr>
              <w:pStyle w:val="Heading3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Dates</w:t>
            </w:r>
          </w:p>
          <w:p w14:paraId="46F6A808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>(Month and Year)</w:t>
            </w:r>
          </w:p>
        </w:tc>
        <w:tc>
          <w:tcPr>
            <w:tcW w:w="3402" w:type="dxa"/>
          </w:tcPr>
          <w:p w14:paraId="7F990502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Career Narrative</w:t>
            </w:r>
          </w:p>
          <w:p w14:paraId="2C621038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>(key duties and responsibilities)</w:t>
            </w:r>
          </w:p>
        </w:tc>
        <w:tc>
          <w:tcPr>
            <w:tcW w:w="1672" w:type="dxa"/>
          </w:tcPr>
          <w:p w14:paraId="4914FCCD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Reason employment ended</w:t>
            </w:r>
          </w:p>
        </w:tc>
      </w:tr>
      <w:tr w:rsidR="00590C6B" w:rsidRPr="00010048" w14:paraId="7CD183C1" w14:textId="77777777" w:rsidTr="00164652">
        <w:trPr>
          <w:cantSplit/>
          <w:trHeight w:val="265"/>
        </w:trPr>
        <w:tc>
          <w:tcPr>
            <w:tcW w:w="1693" w:type="dxa"/>
          </w:tcPr>
          <w:p w14:paraId="53166C2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F8B7B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69E77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9F838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47701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6222C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9F6C2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C4539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85FE4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392E9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7C066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CD508" w14:textId="77777777" w:rsidR="00730DB7" w:rsidRPr="00010048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574C9" w14:textId="77777777" w:rsidR="00730DB7" w:rsidRPr="00010048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E3DE6" w14:textId="77777777" w:rsidR="00730DB7" w:rsidRPr="00010048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9C8F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80B64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9D578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F23C6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C5232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A3E41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30148" w14:textId="77777777" w:rsidR="00730DB7" w:rsidRPr="00010048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4ED71" w14:textId="77777777" w:rsidR="00730DB7" w:rsidRPr="00010048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5CA10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6915A2A0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CB3A8" w14:textId="77777777" w:rsidR="00590C6B" w:rsidRPr="00010048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52493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8EEA7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82894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97A2D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0E3F7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66FD9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D87A2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94DB4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6FC55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B3227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FE3F4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8BCB1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B9CDB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D4D23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4E772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FCEF0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2B4D0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F716B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9EF841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69C0C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D484F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BD146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82459" w14:textId="77777777" w:rsidR="001C4C98" w:rsidRPr="00010048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C753D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>From</w:t>
            </w:r>
          </w:p>
          <w:p w14:paraId="07E7E2A1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E0291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56AD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14:paraId="5A407EBD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>To</w:t>
            </w:r>
          </w:p>
          <w:p w14:paraId="774B012F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950D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E8618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0B1F9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7814E" w14:textId="77777777" w:rsidR="00590C6B" w:rsidRPr="00010048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FB84F93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010048" w14:paraId="43A063F2" w14:textId="77777777" w:rsidTr="00164652">
        <w:trPr>
          <w:cantSplit/>
          <w:trHeight w:val="265"/>
        </w:trPr>
        <w:tc>
          <w:tcPr>
            <w:tcW w:w="9889" w:type="dxa"/>
            <w:gridSpan w:val="6"/>
            <w:shd w:val="clear" w:color="auto" w:fill="D0CECE" w:themeFill="background2" w:themeFillShade="E6"/>
          </w:tcPr>
          <w:p w14:paraId="0CB87CA7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 xml:space="preserve">Volunteering history </w:t>
            </w:r>
          </w:p>
          <w:p w14:paraId="1C92B7C3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55B94082" w14:textId="77777777" w:rsidTr="00164652">
        <w:trPr>
          <w:cantSplit/>
          <w:trHeight w:val="265"/>
        </w:trPr>
        <w:tc>
          <w:tcPr>
            <w:tcW w:w="1693" w:type="dxa"/>
          </w:tcPr>
          <w:p w14:paraId="7B2705EA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Name and Nature of Organisation</w:t>
            </w:r>
          </w:p>
        </w:tc>
        <w:tc>
          <w:tcPr>
            <w:tcW w:w="1534" w:type="dxa"/>
          </w:tcPr>
          <w:p w14:paraId="231ADB65" w14:textId="77777777" w:rsidR="00590C6B" w:rsidRPr="00010048" w:rsidRDefault="008E2D1F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Volunteer Role</w:t>
            </w:r>
          </w:p>
        </w:tc>
        <w:tc>
          <w:tcPr>
            <w:tcW w:w="1588" w:type="dxa"/>
            <w:gridSpan w:val="2"/>
          </w:tcPr>
          <w:p w14:paraId="585F6F0E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  <w:p w14:paraId="60346338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>(Month and Year)</w:t>
            </w:r>
          </w:p>
        </w:tc>
        <w:tc>
          <w:tcPr>
            <w:tcW w:w="3402" w:type="dxa"/>
          </w:tcPr>
          <w:p w14:paraId="54CF5434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Description of volunteering duties</w:t>
            </w:r>
          </w:p>
        </w:tc>
        <w:tc>
          <w:tcPr>
            <w:tcW w:w="1672" w:type="dxa"/>
          </w:tcPr>
          <w:p w14:paraId="30DE2835" w14:textId="77777777" w:rsidR="00590C6B" w:rsidRPr="00010048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Reason volunteering ended</w:t>
            </w:r>
          </w:p>
        </w:tc>
      </w:tr>
      <w:tr w:rsidR="00590C6B" w:rsidRPr="00010048" w14:paraId="4A745DBE" w14:textId="77777777" w:rsidTr="00164652">
        <w:trPr>
          <w:cantSplit/>
          <w:trHeight w:val="265"/>
        </w:trPr>
        <w:tc>
          <w:tcPr>
            <w:tcW w:w="1693" w:type="dxa"/>
          </w:tcPr>
          <w:p w14:paraId="3EECB177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0EDD6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0E8C9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3F29C7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2B16D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D7F6F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EA130" w14:textId="77777777" w:rsidR="003E515A" w:rsidRPr="00010048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A7C70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4B1E7" w14:textId="77777777" w:rsidR="00C80250" w:rsidRPr="00010048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499CE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4DCF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B6D355D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5030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14:paraId="4071960E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67C9D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14:paraId="08377199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DB6E6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2E77DC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918C0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4FF751E5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D975B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D1A23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6AF112FB" w14:textId="77777777" w:rsidTr="00164652">
        <w:tc>
          <w:tcPr>
            <w:tcW w:w="9918" w:type="dxa"/>
            <w:shd w:val="pct15" w:color="000000" w:fill="FFFFFF"/>
          </w:tcPr>
          <w:p w14:paraId="5C20A1EE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lastRenderedPageBreak/>
              <w:t>References</w:t>
            </w:r>
          </w:p>
        </w:tc>
      </w:tr>
    </w:tbl>
    <w:p w14:paraId="3D721A20" w14:textId="77777777" w:rsidR="003E515A" w:rsidRPr="00010048" w:rsidRDefault="003E515A" w:rsidP="00590C6B">
      <w:pPr>
        <w:pStyle w:val="BodyTextIndent3"/>
        <w:rPr>
          <w:rFonts w:ascii="Arial" w:hAnsi="Arial" w:cs="Arial"/>
          <w:sz w:val="22"/>
          <w:szCs w:val="22"/>
        </w:rPr>
      </w:pPr>
    </w:p>
    <w:p w14:paraId="5D6109AD" w14:textId="77777777" w:rsidR="00590C6B" w:rsidRPr="00010048" w:rsidRDefault="00590C6B" w:rsidP="00E80935">
      <w:pPr>
        <w:pStyle w:val="BodyTextIndent3"/>
        <w:ind w:left="0" w:right="-591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>Please give the names and addresses of two referees, who are not related to you and know you in a work-related capacity. Referees will not be contacted until a provisional offer is made.</w:t>
      </w:r>
    </w:p>
    <w:p w14:paraId="6EBD19B2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9"/>
        <w:gridCol w:w="4950"/>
      </w:tblGrid>
      <w:tr w:rsidR="00590C6B" w:rsidRPr="00010048" w14:paraId="592D7042" w14:textId="77777777" w:rsidTr="00164652">
        <w:trPr>
          <w:cantSplit/>
        </w:trPr>
        <w:tc>
          <w:tcPr>
            <w:tcW w:w="4959" w:type="dxa"/>
          </w:tcPr>
          <w:p w14:paraId="678FB86C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0FA303B2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D16BD3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</w:tcPr>
          <w:p w14:paraId="2C226548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3E9436BA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4408E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48A76E33" w14:textId="77777777" w:rsidTr="00164652">
        <w:tc>
          <w:tcPr>
            <w:tcW w:w="9918" w:type="dxa"/>
            <w:gridSpan w:val="3"/>
          </w:tcPr>
          <w:p w14:paraId="3F388AAA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772C6ACE" w14:textId="77777777" w:rsidR="00590C6B" w:rsidRPr="00010048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A52E0" w14:textId="77777777" w:rsidR="00590C6B" w:rsidRPr="00010048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1A46E5" w14:textId="77777777" w:rsidR="00590C6B" w:rsidRPr="00010048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0048">
              <w:rPr>
                <w:rFonts w:ascii="Arial" w:hAnsi="Arial" w:cs="Arial"/>
                <w:bCs/>
                <w:sz w:val="22"/>
                <w:szCs w:val="22"/>
              </w:rPr>
              <w:t xml:space="preserve">Postcode: </w:t>
            </w:r>
          </w:p>
          <w:p w14:paraId="241EB235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5E5A2958" w14:textId="77777777" w:rsidTr="00164652">
        <w:trPr>
          <w:cantSplit/>
        </w:trPr>
        <w:tc>
          <w:tcPr>
            <w:tcW w:w="4968" w:type="dxa"/>
            <w:gridSpan w:val="2"/>
          </w:tcPr>
          <w:p w14:paraId="5A3B774A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 xml:space="preserve">Telephone Number: </w:t>
            </w:r>
          </w:p>
          <w:p w14:paraId="365C26C7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0848726B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</w:tr>
    </w:tbl>
    <w:p w14:paraId="43F0F0D5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9"/>
        <w:gridCol w:w="4950"/>
      </w:tblGrid>
      <w:tr w:rsidR="00590C6B" w:rsidRPr="00010048" w14:paraId="35441D1E" w14:textId="77777777" w:rsidTr="00164652">
        <w:trPr>
          <w:cantSplit/>
        </w:trPr>
        <w:tc>
          <w:tcPr>
            <w:tcW w:w="4959" w:type="dxa"/>
          </w:tcPr>
          <w:p w14:paraId="0D53E962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672D0B72" w14:textId="77777777" w:rsidR="00590C6B" w:rsidRPr="00010048" w:rsidRDefault="00590C6B" w:rsidP="00E848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</w:tcPr>
          <w:p w14:paraId="461D131E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647345A8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25E16897" w14:textId="77777777" w:rsidTr="00164652">
        <w:tc>
          <w:tcPr>
            <w:tcW w:w="9918" w:type="dxa"/>
            <w:gridSpan w:val="3"/>
          </w:tcPr>
          <w:p w14:paraId="111DCEA2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3F8CE24F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2D927" w14:textId="77777777" w:rsidR="00590C6B" w:rsidRPr="00010048" w:rsidRDefault="00590C6B" w:rsidP="00E848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017F0D96" w14:textId="77777777" w:rsidTr="00164652">
        <w:trPr>
          <w:cantSplit/>
        </w:trPr>
        <w:tc>
          <w:tcPr>
            <w:tcW w:w="4968" w:type="dxa"/>
            <w:gridSpan w:val="2"/>
          </w:tcPr>
          <w:p w14:paraId="53761DE7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14:paraId="756617D5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68AD3C50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58EFC5AB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38EC84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2269A501" w14:textId="77777777" w:rsidTr="00164652">
        <w:tc>
          <w:tcPr>
            <w:tcW w:w="9918" w:type="dxa"/>
            <w:shd w:val="pct15" w:color="000000" w:fill="FFFFFF"/>
          </w:tcPr>
          <w:p w14:paraId="5CD64032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Interview arrangements</w:t>
            </w:r>
          </w:p>
        </w:tc>
      </w:tr>
    </w:tbl>
    <w:p w14:paraId="49EBD2A2" w14:textId="77777777" w:rsidR="00590C6B" w:rsidRPr="00010048" w:rsidRDefault="00590C6B" w:rsidP="00590C6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42903A35" w14:textId="77777777" w:rsidTr="00164652">
        <w:tc>
          <w:tcPr>
            <w:tcW w:w="9918" w:type="dxa"/>
          </w:tcPr>
          <w:p w14:paraId="76FC5E53" w14:textId="77777777" w:rsidR="00590C6B" w:rsidRPr="00010048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0048">
              <w:rPr>
                <w:rFonts w:ascii="Arial" w:hAnsi="Arial" w:cs="Arial"/>
                <w:bCs/>
                <w:sz w:val="22"/>
                <w:szCs w:val="22"/>
              </w:rPr>
              <w:t>Please provide details of any special arrangements in relation to either communications or access which you may require at interview?</w:t>
            </w:r>
          </w:p>
          <w:p w14:paraId="4ABB8F50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75BEF7" w14:textId="77777777" w:rsidR="00730DB7" w:rsidRPr="00010048" w:rsidRDefault="00730DB7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2BC778" w14:textId="77777777" w:rsidR="00730DB7" w:rsidRPr="00010048" w:rsidRDefault="00730DB7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15E796" w14:textId="77777777" w:rsidR="00590C6B" w:rsidRPr="00010048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08A3C56A" w14:textId="77777777" w:rsidTr="00164652">
        <w:tc>
          <w:tcPr>
            <w:tcW w:w="9918" w:type="dxa"/>
            <w:shd w:val="pct15" w:color="000000" w:fill="FFFFFF"/>
          </w:tcPr>
          <w:p w14:paraId="0D62214A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Additional Information</w:t>
            </w:r>
          </w:p>
        </w:tc>
      </w:tr>
    </w:tbl>
    <w:p w14:paraId="0DD92976" w14:textId="77777777" w:rsidR="00590C6B" w:rsidRPr="00010048" w:rsidRDefault="00590C6B" w:rsidP="00590C6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959"/>
      </w:tblGrid>
      <w:tr w:rsidR="00590C6B" w:rsidRPr="00010048" w14:paraId="2588499C" w14:textId="77777777" w:rsidTr="00164652">
        <w:tc>
          <w:tcPr>
            <w:tcW w:w="9918" w:type="dxa"/>
            <w:gridSpan w:val="2"/>
          </w:tcPr>
          <w:p w14:paraId="5F183EF3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Current / most recent salary:</w:t>
            </w:r>
          </w:p>
          <w:p w14:paraId="4033DB20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A3537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010048" w14:paraId="121C47FB" w14:textId="77777777" w:rsidTr="00164652">
        <w:trPr>
          <w:cantSplit/>
        </w:trPr>
        <w:tc>
          <w:tcPr>
            <w:tcW w:w="4959" w:type="dxa"/>
          </w:tcPr>
          <w:p w14:paraId="787CBC36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0048">
              <w:rPr>
                <w:rFonts w:ascii="Arial" w:hAnsi="Arial" w:cs="Arial"/>
                <w:b/>
                <w:sz w:val="22"/>
                <w:szCs w:val="22"/>
              </w:rPr>
              <w:t>Length of Notice required from current employer</w:t>
            </w:r>
            <w:r w:rsidR="00E82E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44D5BF3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</w:tcPr>
          <w:p w14:paraId="06CD6EB2" w14:textId="77777777" w:rsidR="00590C6B" w:rsidRPr="00010048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8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325FCE67" w14:textId="77777777" w:rsidTr="00164652">
        <w:tc>
          <w:tcPr>
            <w:tcW w:w="9918" w:type="dxa"/>
            <w:tcBorders>
              <w:bottom w:val="nil"/>
            </w:tcBorders>
          </w:tcPr>
          <w:p w14:paraId="62022D31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Do you have any criminal convictions?</w:t>
            </w:r>
          </w:p>
          <w:p w14:paraId="088C95CF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BD3FC" w14:textId="77777777" w:rsidR="00590C6B" w:rsidRPr="00A53330" w:rsidRDefault="00531BFD" w:rsidP="00A5333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80268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9E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441EC6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441EC6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590C6B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83000A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169186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A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83000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3000A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</w:t>
            </w:r>
            <w:r w:rsidR="00590C6B" w:rsidRPr="00010048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21E01D5A" w14:textId="77777777" w:rsidR="00590C6B" w:rsidRPr="00010048" w:rsidRDefault="00590C6B" w:rsidP="00164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D2BF0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010048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010048">
              <w:rPr>
                <w:rFonts w:ascii="Arial" w:hAnsi="Arial" w:cs="Arial"/>
                <w:sz w:val="22"/>
                <w:szCs w:val="22"/>
              </w:rPr>
              <w:t xml:space="preserve"> please provide details of any convictions below</w:t>
            </w:r>
          </w:p>
          <w:p w14:paraId="08F6D493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5AFE6" w14:textId="77777777" w:rsidR="00590C6B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9A947" w14:textId="77777777" w:rsidR="00A53330" w:rsidRPr="00010048" w:rsidRDefault="00A53330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010048" w14:paraId="0A133106" w14:textId="77777777" w:rsidTr="00164652">
        <w:trPr>
          <w:trHeight w:val="31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07E23D2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t>Do you currently hold a full driving license?</w:t>
            </w:r>
          </w:p>
          <w:p w14:paraId="2230F4CA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B9BC6" w14:textId="77777777" w:rsidR="00812712" w:rsidRPr="00010048" w:rsidRDefault="00531BFD" w:rsidP="0081271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5246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1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812712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812712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812712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812712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2696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1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812712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12712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6303C778" w14:textId="77777777" w:rsidR="00590C6B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82229" w14:textId="77777777" w:rsidR="00A53330" w:rsidRPr="00010048" w:rsidRDefault="00A53330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010048" w14:paraId="44D6CBCE" w14:textId="77777777" w:rsidTr="00164652">
        <w:trPr>
          <w:trHeight w:val="31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D4C7A84" w14:textId="77777777" w:rsidR="00590C6B" w:rsidRPr="00010048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010048">
              <w:rPr>
                <w:rFonts w:cs="Arial"/>
                <w:sz w:val="22"/>
                <w:szCs w:val="22"/>
              </w:rPr>
              <w:lastRenderedPageBreak/>
              <w:t>Information for sifting purposes</w:t>
            </w:r>
          </w:p>
          <w:p w14:paraId="1A04CA6F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5829C" w14:textId="77777777" w:rsidR="00590C6B" w:rsidRPr="00010048" w:rsidRDefault="00590C6B" w:rsidP="00590C6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39747795" w14:textId="77777777" w:rsidTr="00164652">
        <w:trPr>
          <w:cantSplit/>
        </w:trPr>
        <w:tc>
          <w:tcPr>
            <w:tcW w:w="9918" w:type="dxa"/>
            <w:shd w:val="clear" w:color="auto" w:fill="FFFFFF" w:themeFill="background1"/>
          </w:tcPr>
          <w:p w14:paraId="0E80A6A4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010048">
              <w:rPr>
                <w:rFonts w:ascii="Arial" w:hAnsi="Arial" w:cs="Arial"/>
                <w:sz w:val="22"/>
                <w:szCs w:val="22"/>
              </w:rPr>
              <w:t xml:space="preserve">In this section you are asked to demonstrate how you meet the essential and desirable criteria (as set out in the personnel specification) </w:t>
            </w:r>
            <w:r w:rsidRPr="00010048">
              <w:rPr>
                <w:rFonts w:ascii="Arial" w:hAnsi="Arial" w:cs="Arial"/>
                <w:b/>
                <w:bCs/>
                <w:sz w:val="22"/>
                <w:szCs w:val="22"/>
              </w:rPr>
              <w:t>in no more than 500 words per question</w:t>
            </w:r>
            <w:r w:rsidRPr="00010048">
              <w:rPr>
                <w:rFonts w:ascii="Arial" w:hAnsi="Arial" w:cs="Arial"/>
                <w:sz w:val="22"/>
                <w:szCs w:val="22"/>
              </w:rPr>
              <w:t>. Please outline your experience and give examples.</w:t>
            </w:r>
          </w:p>
          <w:p w14:paraId="7885A0BD" w14:textId="77777777" w:rsidR="00590C6B" w:rsidRPr="00010048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010048" w14:paraId="05346B42" w14:textId="77777777" w:rsidTr="00D34304">
        <w:trPr>
          <w:trHeight w:val="279"/>
        </w:trPr>
        <w:tc>
          <w:tcPr>
            <w:tcW w:w="9918" w:type="dxa"/>
            <w:tcBorders>
              <w:bottom w:val="single" w:sz="4" w:space="0" w:color="auto"/>
            </w:tcBorders>
          </w:tcPr>
          <w:p w14:paraId="441C71F6" w14:textId="77777777" w:rsidR="00260484" w:rsidRDefault="00260484" w:rsidP="00381D15">
            <w:pPr>
              <w:spacing w:after="60" w:line="271" w:lineRule="auto"/>
              <w:ind w:right="-279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1004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Essential criteria</w:t>
            </w:r>
          </w:p>
          <w:p w14:paraId="124CB440" w14:textId="77777777" w:rsidR="00B84E7A" w:rsidRPr="00010048" w:rsidRDefault="00B84E7A" w:rsidP="00381D15">
            <w:pPr>
              <w:spacing w:after="60" w:line="271" w:lineRule="auto"/>
              <w:ind w:right="-279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3ABB279" w14:textId="77777777" w:rsidR="007B6888" w:rsidRPr="001D5D2F" w:rsidRDefault="007B6888" w:rsidP="007B6888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D5D2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Essential Experience</w:t>
            </w:r>
          </w:p>
          <w:p w14:paraId="0CEAA0C8" w14:textId="77777777" w:rsidR="00260484" w:rsidRPr="001D5D2F" w:rsidRDefault="00260484" w:rsidP="00381D15">
            <w:pPr>
              <w:spacing w:after="60" w:line="271" w:lineRule="auto"/>
              <w:ind w:right="-279"/>
              <w:rPr>
                <w:rFonts w:ascii="Arial" w:hAnsi="Arial" w:cs="Arial"/>
                <w:sz w:val="22"/>
                <w:szCs w:val="22"/>
              </w:rPr>
            </w:pPr>
          </w:p>
          <w:p w14:paraId="254AA7A4" w14:textId="77777777" w:rsidR="00E42BBC" w:rsidRPr="005C56F9" w:rsidRDefault="00E42BBC" w:rsidP="005C56F9">
            <w:pPr>
              <w:pStyle w:val="x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47"/>
              <w:textAlignment w:val="baseline"/>
              <w:rPr>
                <w:rStyle w:val="xeop"/>
                <w:rFonts w:eastAsia="Times New Roman"/>
              </w:rPr>
            </w:pPr>
            <w:r>
              <w:rPr>
                <w:rStyle w:val="xnormaltextrun"/>
                <w:rFonts w:ascii="Arial" w:eastAsia="Times New Roman" w:hAnsi="Arial" w:cs="Arial"/>
                <w:sz w:val="22"/>
                <w:szCs w:val="22"/>
              </w:rPr>
              <w:t>Demonstrated knowledge and understanding of the support needs, barriers and current service provision faced by people experiencing homelessness, or other forms of social inequality.</w:t>
            </w:r>
            <w:r>
              <w:rPr>
                <w:rStyle w:val="xeop"/>
                <w:rFonts w:ascii="Arial" w:hAnsi="Arial" w:cs="Arial"/>
                <w:sz w:val="22"/>
                <w:szCs w:val="22"/>
              </w:rPr>
              <w:t> </w:t>
            </w:r>
          </w:p>
          <w:p w14:paraId="2FD25595" w14:textId="77777777" w:rsidR="005C56F9" w:rsidRDefault="005C56F9" w:rsidP="005C56F9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E03437B" w14:textId="77777777" w:rsidR="005C56F9" w:rsidRDefault="005C56F9" w:rsidP="005C56F9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4425AAA" w14:textId="77777777" w:rsidR="005C56F9" w:rsidRDefault="005C56F9" w:rsidP="005C56F9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420226C" w14:textId="77777777" w:rsidR="005C56F9" w:rsidRDefault="005C56F9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5BECAC43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146D51FD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2F5CB365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45D4AA69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155A34EC" w14:textId="77777777" w:rsidR="00454159" w:rsidRDefault="00454159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5D483A90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6CC8C34C" w14:textId="77777777" w:rsidR="00A344E3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302F90DD" w14:textId="77777777" w:rsidR="00A344E3" w:rsidRPr="005C56F9" w:rsidRDefault="00A344E3" w:rsidP="005C56F9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3C0E08E8" w14:textId="018D4B50" w:rsidR="00E42BBC" w:rsidRPr="00A344E3" w:rsidRDefault="00E42BBC" w:rsidP="005C56F9">
            <w:pPr>
              <w:pStyle w:val="x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47"/>
              <w:textAlignment w:val="baseline"/>
              <w:rPr>
                <w:rStyle w:val="xeop"/>
                <w:rFonts w:eastAsia="Times New Roman"/>
              </w:rPr>
            </w:pPr>
            <w:r w:rsidRPr="005C56F9">
              <w:rPr>
                <w:rStyle w:val="xnormaltextrun"/>
                <w:rFonts w:ascii="Arial" w:eastAsia="Times New Roman" w:hAnsi="Arial" w:cs="Arial"/>
                <w:sz w:val="22"/>
                <w:szCs w:val="22"/>
              </w:rPr>
              <w:t xml:space="preserve">At least </w:t>
            </w:r>
            <w:r w:rsidR="002528AB">
              <w:rPr>
                <w:rStyle w:val="xnormaltextrun"/>
                <w:rFonts w:ascii="Arial" w:eastAsia="Times New Roman" w:hAnsi="Arial" w:cs="Arial"/>
                <w:sz w:val="22"/>
                <w:szCs w:val="22"/>
              </w:rPr>
              <w:t xml:space="preserve">two </w:t>
            </w:r>
            <w:r w:rsidRPr="005C56F9">
              <w:rPr>
                <w:rStyle w:val="xnormaltextrun"/>
                <w:rFonts w:ascii="Arial" w:eastAsia="Times New Roman" w:hAnsi="Arial" w:cs="Arial"/>
                <w:sz w:val="22"/>
                <w:szCs w:val="22"/>
              </w:rPr>
              <w:t>years’ operational and/or strategic experience relating to the delivery of services for people experiencing homelessness or other forms of disadvantage.</w:t>
            </w:r>
            <w:r w:rsidRPr="005C56F9">
              <w:rPr>
                <w:rStyle w:val="xeop"/>
                <w:rFonts w:ascii="Arial" w:hAnsi="Arial" w:cs="Arial"/>
                <w:sz w:val="22"/>
                <w:szCs w:val="22"/>
              </w:rPr>
              <w:t> </w:t>
            </w:r>
          </w:p>
          <w:p w14:paraId="2D2368FE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5CA2C43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2A471874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6CA8942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07D1916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4E74B39" w14:textId="77777777" w:rsidR="004B0422" w:rsidRDefault="004B0422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1C85F469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8345389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47D49871" w14:textId="77777777" w:rsidR="00454159" w:rsidRDefault="00454159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2AEAEEC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8D1E209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D47109D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12B0C292" w14:textId="77777777" w:rsidR="00A344E3" w:rsidRPr="005C56F9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49A68C92" w14:textId="7143C996" w:rsidR="009962DC" w:rsidRPr="002058F0" w:rsidRDefault="009962DC" w:rsidP="002058F0">
            <w:pPr>
              <w:pStyle w:val="x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47"/>
              <w:textAlignment w:val="baseline"/>
              <w:rPr>
                <w:rFonts w:eastAsia="Times New Roman"/>
              </w:rPr>
            </w:pPr>
            <w:r w:rsidRPr="002058F0"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At least 1 years' experience in project management, including successful planning and management of multiple priorities whilst managing and monitoring budgets.</w:t>
            </w:r>
          </w:p>
          <w:p w14:paraId="17C7ADDE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77BE22AA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6D81CD30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2E837B43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23C571A3" w14:textId="77777777" w:rsidR="00454159" w:rsidRDefault="00454159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30FCE347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734A4016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6F224AF2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145558E2" w14:textId="77777777" w:rsidR="00A344E3" w:rsidRDefault="00A344E3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09EC9008" w14:textId="77777777" w:rsidR="00AF7DC4" w:rsidRDefault="00AF7DC4" w:rsidP="00A344E3">
            <w:pPr>
              <w:pStyle w:val="xparagraph"/>
              <w:spacing w:before="0" w:beforeAutospacing="0" w:after="0" w:afterAutospacing="0"/>
              <w:textAlignment w:val="baseline"/>
              <w:rPr>
                <w:rStyle w:val="xnormaltextrun"/>
                <w:rFonts w:ascii="Arial" w:hAnsi="Arial" w:cs="Arial"/>
                <w:sz w:val="22"/>
                <w:szCs w:val="22"/>
              </w:rPr>
            </w:pPr>
          </w:p>
          <w:p w14:paraId="67ED87FC" w14:textId="77777777" w:rsidR="004B0422" w:rsidRPr="005C56F9" w:rsidRDefault="004B0422" w:rsidP="00A344E3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14F40A3A" w14:textId="477F8318" w:rsidR="00655AD2" w:rsidRPr="00655AD2" w:rsidRDefault="00655AD2" w:rsidP="00655AD2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447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655AD2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A proven track record in the development and management of training and events programmes for learning and development purposes. </w:t>
            </w:r>
          </w:p>
          <w:p w14:paraId="60A698CC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548CE2A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10D9BEB9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7D82CB6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1FFDE67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F91A495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2C2ECC2B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53A937C9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D8EE335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57F1BCD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6B0F915E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128774F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5D2D9213" w14:textId="77777777" w:rsidR="004B0422" w:rsidRPr="005C56F9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7F0373B7" w14:textId="77777777" w:rsidR="00E42BBC" w:rsidRPr="004B0422" w:rsidRDefault="00E42BBC" w:rsidP="005C56F9">
            <w:pPr>
              <w:pStyle w:val="x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47"/>
              <w:textAlignment w:val="baseline"/>
              <w:rPr>
                <w:rStyle w:val="xeop"/>
                <w:rFonts w:eastAsia="Times New Roman"/>
              </w:rPr>
            </w:pPr>
            <w:r w:rsidRPr="005C56F9">
              <w:rPr>
                <w:rStyle w:val="xnormaltextrun"/>
                <w:rFonts w:ascii="Arial" w:eastAsia="Times New Roman" w:hAnsi="Arial" w:cs="Arial"/>
                <w:sz w:val="22"/>
                <w:szCs w:val="22"/>
              </w:rPr>
              <w:t>Experience of providing best practice guidance and/or supervision support to people working in homelessness services.</w:t>
            </w:r>
            <w:r w:rsidRPr="005C56F9">
              <w:rPr>
                <w:rStyle w:val="xeop"/>
                <w:rFonts w:ascii="Arial" w:hAnsi="Arial" w:cs="Arial"/>
                <w:sz w:val="22"/>
                <w:szCs w:val="22"/>
              </w:rPr>
              <w:t> </w:t>
            </w:r>
          </w:p>
          <w:p w14:paraId="7FD4D6F3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D13BAFA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4D91D22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534C7C2A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0D4B350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2EC57398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CA6DB32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2C2F8A5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26252077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C90F2C2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5015FBA2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5B6805CC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B3559E9" w14:textId="77777777" w:rsidR="004B0422" w:rsidRPr="005C56F9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1A8E4B30" w14:textId="0693C721" w:rsidR="003779A3" w:rsidRPr="003779A3" w:rsidRDefault="003779A3" w:rsidP="003779A3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447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3779A3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Experience in organising meetings and/or events, planning agendas ensuring accurate recording and monitoring of agreed actions and funder requirements.</w:t>
            </w:r>
          </w:p>
          <w:p w14:paraId="57B3CC88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26CE0AA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EBFA2F7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F2CB892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4A2D907E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31ABAB64" w14:textId="77777777" w:rsidR="00974936" w:rsidRDefault="00974936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F8B74C9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564B47E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6CDFBFC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2B40CCE5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7C7A0D9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08B96174" w14:textId="77777777" w:rsidR="004B0422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Style w:val="xeop"/>
                <w:rFonts w:ascii="Arial" w:hAnsi="Arial" w:cs="Arial"/>
                <w:sz w:val="22"/>
                <w:szCs w:val="22"/>
              </w:rPr>
            </w:pPr>
          </w:p>
          <w:p w14:paraId="7F85BE26" w14:textId="77777777" w:rsidR="004B0422" w:rsidRPr="005C56F9" w:rsidRDefault="004B0422" w:rsidP="004B0422">
            <w:pPr>
              <w:pStyle w:val="xparagraph"/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</w:p>
          <w:p w14:paraId="0B1A469F" w14:textId="07FDF0FD" w:rsidR="00E42BBC" w:rsidRPr="00853360" w:rsidRDefault="008E14EE" w:rsidP="005C56F9">
            <w:pPr>
              <w:pStyle w:val="xparagraph"/>
              <w:numPr>
                <w:ilvl w:val="0"/>
                <w:numId w:val="21"/>
              </w:numPr>
              <w:tabs>
                <w:tab w:val="clear" w:pos="720"/>
              </w:tabs>
              <w:spacing w:before="0" w:beforeAutospacing="0" w:after="0" w:afterAutospacing="0"/>
              <w:ind w:left="447"/>
              <w:textAlignment w:val="baseline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At least 1 years’ e</w:t>
            </w:r>
            <w:r w:rsidR="00E42BBC" w:rsidRPr="005C56F9">
              <w:rPr>
                <w:rFonts w:ascii="Arial" w:eastAsia="Times New Roman" w:hAnsi="Arial" w:cs="Arial"/>
                <w:sz w:val="22"/>
                <w:szCs w:val="22"/>
              </w:rPr>
              <w:t>xperience of staff manag</w:t>
            </w:r>
            <w:r w:rsidR="003233B7">
              <w:rPr>
                <w:rFonts w:ascii="Arial" w:eastAsia="Times New Roman" w:hAnsi="Arial" w:cs="Arial"/>
                <w:sz w:val="22"/>
                <w:szCs w:val="22"/>
              </w:rPr>
              <w:t>ement including managing staff performance and development.</w:t>
            </w:r>
          </w:p>
          <w:p w14:paraId="4E46A14C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823CFE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8BABB4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363FCB1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D3AB41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D092411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C912AE9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E4D5E6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DFC55E7" w14:textId="77777777" w:rsidR="00853360" w:rsidRDefault="00853360" w:rsidP="00853360">
            <w:pPr>
              <w:pStyle w:val="x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B2A520F" w14:textId="77777777" w:rsidR="00E748EE" w:rsidRPr="001D5D2F" w:rsidRDefault="00E748EE" w:rsidP="00B84E7A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D5D2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Essential Requirements</w:t>
            </w:r>
          </w:p>
          <w:p w14:paraId="619ADAF8" w14:textId="77777777" w:rsidR="00E748EE" w:rsidRPr="001D5D2F" w:rsidRDefault="00E748EE" w:rsidP="00E748EE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CCF4DEA" w14:textId="77777777" w:rsidR="003A5DD8" w:rsidRPr="001D5D2F" w:rsidRDefault="003A5DD8" w:rsidP="007F4763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1D5D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Ability to work flexible hours with reasonable evening and weekend work.</w:t>
            </w:r>
          </w:p>
          <w:p w14:paraId="07ECBA1E" w14:textId="77777777" w:rsidR="007C3264" w:rsidRPr="001D5D2F" w:rsidRDefault="007C3264" w:rsidP="007F4763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1FACB58A" w14:textId="77777777" w:rsidR="00F229A5" w:rsidRPr="00010048" w:rsidRDefault="00531BFD" w:rsidP="007F4763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1152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A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F229A5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F229A5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F229A5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F229A5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1073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A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F229A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229A5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3FBD4227" w14:textId="77777777" w:rsidR="007C3264" w:rsidRDefault="007C3264" w:rsidP="007F4763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49D45A9E" w14:textId="77777777" w:rsidR="004A75A6" w:rsidRPr="007F6D6A" w:rsidRDefault="004A75A6" w:rsidP="004A75A6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ind w:left="447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D6A">
              <w:rPr>
                <w:rFonts w:ascii="Arial" w:hAnsi="Arial" w:cs="Arial"/>
                <w:sz w:val="22"/>
                <w:szCs w:val="22"/>
                <w:lang w:eastAsia="en-GB"/>
              </w:rPr>
              <w:t>Ability and willingness to travel throughout Northern Ireland and beyond when necessary. </w:t>
            </w:r>
          </w:p>
          <w:p w14:paraId="72A5491F" w14:textId="77777777" w:rsidR="004A75A6" w:rsidRPr="00336319" w:rsidRDefault="004A75A6" w:rsidP="004A75A6">
            <w:pPr>
              <w:pStyle w:val="ListParagraph"/>
              <w:ind w:left="447"/>
              <w:rPr>
                <w:rFonts w:ascii="Arial" w:hAnsi="Arial" w:cs="Arial"/>
                <w:sz w:val="22"/>
                <w:szCs w:val="22"/>
              </w:rPr>
            </w:pPr>
            <w:r w:rsidRPr="0033631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49F30F6A" w14:textId="77777777" w:rsidR="004A75A6" w:rsidRPr="00010048" w:rsidRDefault="00531BFD" w:rsidP="004A75A6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7205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A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4A75A6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4A75A6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4A75A6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4A75A6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6679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5A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4A75A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A75A6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5A9FB5E5" w14:textId="77777777" w:rsidR="007C3264" w:rsidRDefault="007C3264" w:rsidP="007F4763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1638D12A" w14:textId="77777777" w:rsidR="003A5DD8" w:rsidRPr="001D5D2F" w:rsidRDefault="003A5DD8" w:rsidP="007F4763">
            <w:pPr>
              <w:pStyle w:val="ListParagraph"/>
              <w:numPr>
                <w:ilvl w:val="0"/>
                <w:numId w:val="17"/>
              </w:num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1D5D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full current driving licence enabling the holder to drive in NI and have the use of a vehicle for official purposes or have access to a form of transport that will enable the candidate to meet the requirements of the post in full.</w:t>
            </w:r>
          </w:p>
          <w:p w14:paraId="1CBCF2C7" w14:textId="77777777" w:rsidR="00751A36" w:rsidRPr="001D5D2F" w:rsidRDefault="00751A36" w:rsidP="007F4763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17BA90D1" w14:textId="77777777" w:rsidR="00F229A5" w:rsidRPr="00010048" w:rsidRDefault="00531BFD" w:rsidP="007F4763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2597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3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F229A5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F229A5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F229A5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F229A5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4688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9A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F229A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F229A5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6B525134" w14:textId="77777777" w:rsidR="00B84E7A" w:rsidRPr="001D5D2F" w:rsidRDefault="00B84E7A" w:rsidP="00751A36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50022955" w14:textId="77777777" w:rsidR="00D864DD" w:rsidRPr="001D5D2F" w:rsidRDefault="00D864DD" w:rsidP="00751A36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7F17AAE5" w14:textId="77777777" w:rsidR="00B5633D" w:rsidRDefault="00B5633D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E5E67" w14:textId="77777777" w:rsidR="004F00EF" w:rsidRPr="001D5D2F" w:rsidRDefault="004F00EF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41C50" w14:textId="77777777" w:rsidR="00DF3C87" w:rsidRPr="001D5D2F" w:rsidRDefault="00DF3C87" w:rsidP="004B747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D5D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Desirable criteria</w:t>
            </w:r>
          </w:p>
          <w:p w14:paraId="1ABEF784" w14:textId="77777777" w:rsidR="00DF3C87" w:rsidRDefault="00DF3C87" w:rsidP="004B74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9DF11ED" w14:textId="423A67AB" w:rsidR="00C81CD2" w:rsidRPr="00D14853" w:rsidRDefault="00E933E0" w:rsidP="00D14853">
            <w:pPr>
              <w:pStyle w:val="ListParagraph"/>
              <w:numPr>
                <w:ilvl w:val="1"/>
                <w:numId w:val="21"/>
              </w:numPr>
              <w:tabs>
                <w:tab w:val="clear" w:pos="1440"/>
              </w:tabs>
              <w:ind w:left="447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use this section to demonstrate whether you meet any of the desirable criteria</w:t>
            </w:r>
            <w:r w:rsidR="00C34756">
              <w:rPr>
                <w:rFonts w:ascii="Arial" w:hAnsi="Arial" w:cs="Arial"/>
                <w:sz w:val="22"/>
                <w:szCs w:val="22"/>
              </w:rPr>
              <w:t xml:space="preserve"> noted in the Job Description. </w:t>
            </w:r>
          </w:p>
          <w:p w14:paraId="2B2A3D40" w14:textId="77777777" w:rsidR="00D864DD" w:rsidRPr="001D5D2F" w:rsidRDefault="00D864DD" w:rsidP="004B747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7C86E953" w14:textId="4538B95B" w:rsidR="003F5C9F" w:rsidRPr="003F5C9F" w:rsidRDefault="003F5C9F" w:rsidP="004B747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EB2070B" w14:textId="77777777" w:rsidR="00921814" w:rsidRPr="001D5D2F" w:rsidRDefault="00921814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50E6E" w14:textId="77777777" w:rsidR="00C37B59" w:rsidRPr="001D5D2F" w:rsidRDefault="00C37B59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77F36" w14:textId="77777777" w:rsidR="00D864DD" w:rsidRDefault="00D864DD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FE865" w14:textId="77777777" w:rsidR="004F00EF" w:rsidRDefault="004F00EF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C74FD" w14:textId="77777777" w:rsidR="004F00EF" w:rsidRDefault="004F00EF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A120B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28CE2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D43AD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9EE65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56104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8B441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F939B" w14:textId="77777777" w:rsidR="00C34756" w:rsidRDefault="00C34756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C9A46" w14:textId="77777777" w:rsidR="004F00EF" w:rsidRDefault="004F00EF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485F2" w14:textId="77777777" w:rsidR="005743CD" w:rsidRDefault="005743CD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DF8DC" w14:textId="77777777" w:rsidR="004F00EF" w:rsidRPr="001D5D2F" w:rsidRDefault="004F00EF" w:rsidP="004B7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7E7CD" w14:textId="77777777" w:rsidR="00590C6B" w:rsidRPr="00010048" w:rsidRDefault="00590C6B" w:rsidP="0016465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376E7" w14:textId="77777777" w:rsidR="00C21193" w:rsidRPr="00010048" w:rsidRDefault="00C21193" w:rsidP="00590C6B">
      <w:pPr>
        <w:rPr>
          <w:rFonts w:ascii="Arial" w:hAnsi="Arial" w:cs="Arial"/>
          <w:bCs/>
          <w:sz w:val="22"/>
          <w:szCs w:val="22"/>
        </w:rPr>
      </w:pPr>
    </w:p>
    <w:p w14:paraId="6AF55109" w14:textId="77777777" w:rsidR="00722096" w:rsidRPr="00010048" w:rsidRDefault="00722096" w:rsidP="00C21193">
      <w:pPr>
        <w:pStyle w:val="BodyText3"/>
        <w:rPr>
          <w:rFonts w:ascii="Arial" w:hAnsi="Arial" w:cs="Arial"/>
          <w:sz w:val="22"/>
          <w:szCs w:val="22"/>
        </w:rPr>
      </w:pPr>
    </w:p>
    <w:p w14:paraId="6032AD4B" w14:textId="77777777" w:rsidR="00C21193" w:rsidRPr="00010048" w:rsidRDefault="00C21193" w:rsidP="00E80935">
      <w:pPr>
        <w:pStyle w:val="BodyText3"/>
        <w:ind w:right="-591"/>
        <w:rPr>
          <w:rFonts w:ascii="Arial" w:hAnsi="Arial" w:cs="Arial"/>
          <w:sz w:val="22"/>
          <w:szCs w:val="22"/>
        </w:rPr>
      </w:pPr>
      <w:r w:rsidRPr="00010048">
        <w:rPr>
          <w:rFonts w:ascii="Arial" w:hAnsi="Arial" w:cs="Arial"/>
          <w:sz w:val="22"/>
          <w:szCs w:val="22"/>
        </w:rPr>
        <w:t>The statements given by me on this application are to the best of my knowledge and belief true. I understand that deliberate falsification of information may prejudice my application or lead to an offer of appointment being withdrawn.</w:t>
      </w:r>
    </w:p>
    <w:p w14:paraId="132F0D29" w14:textId="77777777" w:rsidR="00C21193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1F81B640" w14:textId="77777777" w:rsidR="007A1C04" w:rsidRDefault="007A1C04" w:rsidP="00C21193">
      <w:pPr>
        <w:rPr>
          <w:rFonts w:ascii="Arial" w:hAnsi="Arial" w:cs="Arial"/>
          <w:bCs/>
          <w:sz w:val="22"/>
          <w:szCs w:val="22"/>
        </w:rPr>
      </w:pPr>
    </w:p>
    <w:p w14:paraId="0C8D2C92" w14:textId="77777777" w:rsidR="007A1C04" w:rsidRPr="00010048" w:rsidRDefault="007A1C04" w:rsidP="00C21193">
      <w:pPr>
        <w:rPr>
          <w:rFonts w:ascii="Arial" w:hAnsi="Arial" w:cs="Arial"/>
          <w:bCs/>
          <w:sz w:val="22"/>
          <w:szCs w:val="22"/>
        </w:rPr>
      </w:pPr>
    </w:p>
    <w:p w14:paraId="0F189B7D" w14:textId="77777777" w:rsidR="00C21193" w:rsidRPr="00010048" w:rsidRDefault="00C21193" w:rsidP="00C21193">
      <w:pPr>
        <w:rPr>
          <w:rFonts w:ascii="Arial" w:hAnsi="Arial" w:cs="Arial"/>
          <w:bCs/>
          <w:sz w:val="22"/>
          <w:szCs w:val="22"/>
        </w:rPr>
      </w:pPr>
      <w:r w:rsidRPr="00010048">
        <w:rPr>
          <w:rFonts w:ascii="Arial" w:hAnsi="Arial" w:cs="Arial"/>
          <w:bCs/>
          <w:sz w:val="22"/>
          <w:szCs w:val="22"/>
        </w:rPr>
        <w:t>Signature:</w:t>
      </w:r>
      <w:r w:rsidRPr="00010048">
        <w:rPr>
          <w:rFonts w:ascii="Arial" w:hAnsi="Arial" w:cs="Arial"/>
          <w:bCs/>
          <w:sz w:val="22"/>
          <w:szCs w:val="22"/>
        </w:rPr>
        <w:tab/>
        <w:t>__________________________________________</w:t>
      </w:r>
    </w:p>
    <w:p w14:paraId="3E11C9BA" w14:textId="77777777" w:rsidR="00C21193" w:rsidRPr="00010048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4B74AAB4" w14:textId="77777777" w:rsidR="00C21193" w:rsidRPr="00010048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55C595D4" w14:textId="77777777" w:rsidR="00C21193" w:rsidRPr="00010048" w:rsidRDefault="00C21193" w:rsidP="00C21193">
      <w:pPr>
        <w:rPr>
          <w:rFonts w:ascii="Arial" w:hAnsi="Arial" w:cs="Arial"/>
          <w:bCs/>
          <w:sz w:val="22"/>
          <w:szCs w:val="22"/>
        </w:rPr>
      </w:pPr>
      <w:r w:rsidRPr="00010048">
        <w:rPr>
          <w:rFonts w:ascii="Arial" w:hAnsi="Arial" w:cs="Arial"/>
          <w:bCs/>
          <w:sz w:val="22"/>
          <w:szCs w:val="22"/>
        </w:rPr>
        <w:t>Date:</w:t>
      </w:r>
      <w:r w:rsidRPr="00010048">
        <w:rPr>
          <w:rFonts w:ascii="Arial" w:hAnsi="Arial" w:cs="Arial"/>
          <w:bCs/>
          <w:sz w:val="22"/>
          <w:szCs w:val="22"/>
        </w:rPr>
        <w:tab/>
      </w:r>
      <w:r w:rsidRPr="00010048">
        <w:rPr>
          <w:rFonts w:ascii="Arial" w:hAnsi="Arial" w:cs="Arial"/>
          <w:bCs/>
          <w:sz w:val="22"/>
          <w:szCs w:val="22"/>
        </w:rPr>
        <w:tab/>
        <w:t>__________________________________________</w:t>
      </w:r>
    </w:p>
    <w:p w14:paraId="1811C913" w14:textId="77777777" w:rsidR="00C21193" w:rsidRPr="00FA1709" w:rsidRDefault="00C21193" w:rsidP="00590C6B">
      <w:pPr>
        <w:rPr>
          <w:rFonts w:ascii="Arial" w:hAnsi="Arial" w:cs="Arial"/>
          <w:bCs/>
          <w:szCs w:val="24"/>
        </w:rPr>
      </w:pPr>
    </w:p>
    <w:sectPr w:rsidR="00C21193" w:rsidRPr="00FA1709" w:rsidSect="00285816">
      <w:footerReference w:type="even" r:id="rId12"/>
      <w:footerReference w:type="default" r:id="rId13"/>
      <w:pgSz w:w="11906" w:h="16838"/>
      <w:pgMar w:top="561" w:right="1440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73C9" w14:textId="77777777" w:rsidR="00722C04" w:rsidRDefault="00722C04">
      <w:r>
        <w:separator/>
      </w:r>
    </w:p>
  </w:endnote>
  <w:endnote w:type="continuationSeparator" w:id="0">
    <w:p w14:paraId="045D043F" w14:textId="77777777" w:rsidR="00722C04" w:rsidRDefault="00722C04">
      <w:r>
        <w:continuationSeparator/>
      </w:r>
    </w:p>
  </w:endnote>
  <w:endnote w:type="continuationNotice" w:id="1">
    <w:p w14:paraId="53319A29" w14:textId="77777777" w:rsidR="00722C04" w:rsidRDefault="00722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DA33" w14:textId="77777777" w:rsidR="00B84E7A" w:rsidRDefault="00D919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9BDDA" w14:textId="77777777" w:rsidR="00B84E7A" w:rsidRDefault="00B84E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E100" w14:textId="77777777" w:rsidR="00B84E7A" w:rsidRDefault="00D919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B981EF" w14:textId="77777777" w:rsidR="00B84E7A" w:rsidRDefault="00B84E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DA7C" w14:textId="77777777" w:rsidR="00722C04" w:rsidRDefault="00722C04">
      <w:r>
        <w:separator/>
      </w:r>
    </w:p>
  </w:footnote>
  <w:footnote w:type="continuationSeparator" w:id="0">
    <w:p w14:paraId="2295C786" w14:textId="77777777" w:rsidR="00722C04" w:rsidRDefault="00722C04">
      <w:r>
        <w:continuationSeparator/>
      </w:r>
    </w:p>
  </w:footnote>
  <w:footnote w:type="continuationNotice" w:id="1">
    <w:p w14:paraId="0D14FED2" w14:textId="77777777" w:rsidR="00722C04" w:rsidRDefault="00722C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4DA"/>
    <w:multiLevelType w:val="hybridMultilevel"/>
    <w:tmpl w:val="D1E6E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C7C90"/>
    <w:multiLevelType w:val="hybridMultilevel"/>
    <w:tmpl w:val="8B90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5A9"/>
    <w:multiLevelType w:val="hybridMultilevel"/>
    <w:tmpl w:val="239E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8C0"/>
    <w:multiLevelType w:val="multilevel"/>
    <w:tmpl w:val="684A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3E199"/>
    <w:multiLevelType w:val="hybridMultilevel"/>
    <w:tmpl w:val="C29A073A"/>
    <w:lvl w:ilvl="0" w:tplc="A000D29E">
      <w:start w:val="1"/>
      <w:numFmt w:val="decimal"/>
      <w:lvlText w:val="%1."/>
      <w:lvlJc w:val="left"/>
      <w:pPr>
        <w:ind w:left="360" w:hanging="360"/>
      </w:pPr>
    </w:lvl>
    <w:lvl w:ilvl="1" w:tplc="83AAB132">
      <w:start w:val="1"/>
      <w:numFmt w:val="lowerLetter"/>
      <w:lvlText w:val="%2."/>
      <w:lvlJc w:val="left"/>
      <w:pPr>
        <w:ind w:left="1080" w:hanging="360"/>
      </w:pPr>
    </w:lvl>
    <w:lvl w:ilvl="2" w:tplc="4B8EF9A0">
      <w:start w:val="1"/>
      <w:numFmt w:val="lowerRoman"/>
      <w:lvlText w:val="%3."/>
      <w:lvlJc w:val="right"/>
      <w:pPr>
        <w:ind w:left="1800" w:hanging="180"/>
      </w:pPr>
    </w:lvl>
    <w:lvl w:ilvl="3" w:tplc="05504286">
      <w:start w:val="1"/>
      <w:numFmt w:val="decimal"/>
      <w:lvlText w:val="%4."/>
      <w:lvlJc w:val="left"/>
      <w:pPr>
        <w:ind w:left="2520" w:hanging="360"/>
      </w:pPr>
    </w:lvl>
    <w:lvl w:ilvl="4" w:tplc="66D68BB4">
      <w:start w:val="1"/>
      <w:numFmt w:val="lowerLetter"/>
      <w:lvlText w:val="%5."/>
      <w:lvlJc w:val="left"/>
      <w:pPr>
        <w:ind w:left="3240" w:hanging="360"/>
      </w:pPr>
    </w:lvl>
    <w:lvl w:ilvl="5" w:tplc="0E94A52E">
      <w:start w:val="1"/>
      <w:numFmt w:val="lowerRoman"/>
      <w:lvlText w:val="%6."/>
      <w:lvlJc w:val="right"/>
      <w:pPr>
        <w:ind w:left="3960" w:hanging="180"/>
      </w:pPr>
    </w:lvl>
    <w:lvl w:ilvl="6" w:tplc="4EB623E8">
      <w:start w:val="1"/>
      <w:numFmt w:val="decimal"/>
      <w:lvlText w:val="%7."/>
      <w:lvlJc w:val="left"/>
      <w:pPr>
        <w:ind w:left="4680" w:hanging="360"/>
      </w:pPr>
    </w:lvl>
    <w:lvl w:ilvl="7" w:tplc="0408F982">
      <w:start w:val="1"/>
      <w:numFmt w:val="lowerLetter"/>
      <w:lvlText w:val="%8."/>
      <w:lvlJc w:val="left"/>
      <w:pPr>
        <w:ind w:left="5400" w:hanging="360"/>
      </w:pPr>
    </w:lvl>
    <w:lvl w:ilvl="8" w:tplc="930CBEB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FAC91"/>
    <w:multiLevelType w:val="hybridMultilevel"/>
    <w:tmpl w:val="02304D64"/>
    <w:lvl w:ilvl="0" w:tplc="710418D6">
      <w:start w:val="1"/>
      <w:numFmt w:val="decimal"/>
      <w:lvlText w:val="%1."/>
      <w:lvlJc w:val="left"/>
      <w:pPr>
        <w:ind w:left="360" w:hanging="360"/>
      </w:pPr>
    </w:lvl>
    <w:lvl w:ilvl="1" w:tplc="11FC38DE">
      <w:start w:val="1"/>
      <w:numFmt w:val="lowerLetter"/>
      <w:lvlText w:val="%2."/>
      <w:lvlJc w:val="left"/>
      <w:pPr>
        <w:ind w:left="1080" w:hanging="360"/>
      </w:pPr>
    </w:lvl>
    <w:lvl w:ilvl="2" w:tplc="249837BA">
      <w:start w:val="1"/>
      <w:numFmt w:val="lowerRoman"/>
      <w:lvlText w:val="%3."/>
      <w:lvlJc w:val="right"/>
      <w:pPr>
        <w:ind w:left="1800" w:hanging="180"/>
      </w:pPr>
    </w:lvl>
    <w:lvl w:ilvl="3" w:tplc="3E76BE92">
      <w:start w:val="1"/>
      <w:numFmt w:val="decimal"/>
      <w:lvlText w:val="%4."/>
      <w:lvlJc w:val="left"/>
      <w:pPr>
        <w:ind w:left="2520" w:hanging="360"/>
      </w:pPr>
    </w:lvl>
    <w:lvl w:ilvl="4" w:tplc="5A68AC94">
      <w:start w:val="1"/>
      <w:numFmt w:val="lowerLetter"/>
      <w:lvlText w:val="%5."/>
      <w:lvlJc w:val="left"/>
      <w:pPr>
        <w:ind w:left="3240" w:hanging="360"/>
      </w:pPr>
    </w:lvl>
    <w:lvl w:ilvl="5" w:tplc="3A8EA69A">
      <w:start w:val="1"/>
      <w:numFmt w:val="lowerRoman"/>
      <w:lvlText w:val="%6."/>
      <w:lvlJc w:val="right"/>
      <w:pPr>
        <w:ind w:left="3960" w:hanging="180"/>
      </w:pPr>
    </w:lvl>
    <w:lvl w:ilvl="6" w:tplc="010C91D2">
      <w:start w:val="1"/>
      <w:numFmt w:val="decimal"/>
      <w:lvlText w:val="%7."/>
      <w:lvlJc w:val="left"/>
      <w:pPr>
        <w:ind w:left="4680" w:hanging="360"/>
      </w:pPr>
    </w:lvl>
    <w:lvl w:ilvl="7" w:tplc="CCC2EE68">
      <w:start w:val="1"/>
      <w:numFmt w:val="lowerLetter"/>
      <w:lvlText w:val="%8."/>
      <w:lvlJc w:val="left"/>
      <w:pPr>
        <w:ind w:left="5400" w:hanging="360"/>
      </w:pPr>
    </w:lvl>
    <w:lvl w:ilvl="8" w:tplc="C934873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97828"/>
    <w:multiLevelType w:val="hybridMultilevel"/>
    <w:tmpl w:val="605AB8C2"/>
    <w:lvl w:ilvl="0" w:tplc="B7966DF2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2011780"/>
    <w:multiLevelType w:val="multilevel"/>
    <w:tmpl w:val="7966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B0545"/>
    <w:multiLevelType w:val="multilevel"/>
    <w:tmpl w:val="B56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9C450"/>
    <w:multiLevelType w:val="hybridMultilevel"/>
    <w:tmpl w:val="41EA39F2"/>
    <w:lvl w:ilvl="0" w:tplc="6AA0ECA0">
      <w:start w:val="1"/>
      <w:numFmt w:val="decimal"/>
      <w:lvlText w:val="%1."/>
      <w:lvlJc w:val="left"/>
      <w:pPr>
        <w:ind w:left="720" w:hanging="360"/>
      </w:pPr>
    </w:lvl>
    <w:lvl w:ilvl="1" w:tplc="656C555A">
      <w:start w:val="1"/>
      <w:numFmt w:val="lowerLetter"/>
      <w:lvlText w:val="%2."/>
      <w:lvlJc w:val="left"/>
      <w:pPr>
        <w:ind w:left="1440" w:hanging="360"/>
      </w:pPr>
    </w:lvl>
    <w:lvl w:ilvl="2" w:tplc="F03A6FCE">
      <w:start w:val="1"/>
      <w:numFmt w:val="lowerRoman"/>
      <w:lvlText w:val="%3."/>
      <w:lvlJc w:val="right"/>
      <w:pPr>
        <w:ind w:left="2160" w:hanging="180"/>
      </w:pPr>
    </w:lvl>
    <w:lvl w:ilvl="3" w:tplc="8DCAE21C">
      <w:start w:val="1"/>
      <w:numFmt w:val="decimal"/>
      <w:lvlText w:val="%4."/>
      <w:lvlJc w:val="left"/>
      <w:pPr>
        <w:ind w:left="2880" w:hanging="360"/>
      </w:pPr>
    </w:lvl>
    <w:lvl w:ilvl="4" w:tplc="C67AEA4C">
      <w:start w:val="1"/>
      <w:numFmt w:val="lowerLetter"/>
      <w:lvlText w:val="%5."/>
      <w:lvlJc w:val="left"/>
      <w:pPr>
        <w:ind w:left="3600" w:hanging="360"/>
      </w:pPr>
    </w:lvl>
    <w:lvl w:ilvl="5" w:tplc="02B2A156">
      <w:start w:val="1"/>
      <w:numFmt w:val="lowerRoman"/>
      <w:lvlText w:val="%6."/>
      <w:lvlJc w:val="right"/>
      <w:pPr>
        <w:ind w:left="4320" w:hanging="180"/>
      </w:pPr>
    </w:lvl>
    <w:lvl w:ilvl="6" w:tplc="E8105C24">
      <w:start w:val="1"/>
      <w:numFmt w:val="decimal"/>
      <w:lvlText w:val="%7."/>
      <w:lvlJc w:val="left"/>
      <w:pPr>
        <w:ind w:left="5040" w:hanging="360"/>
      </w:pPr>
    </w:lvl>
    <w:lvl w:ilvl="7" w:tplc="60B6798E">
      <w:start w:val="1"/>
      <w:numFmt w:val="lowerLetter"/>
      <w:lvlText w:val="%8."/>
      <w:lvlJc w:val="left"/>
      <w:pPr>
        <w:ind w:left="5760" w:hanging="360"/>
      </w:pPr>
    </w:lvl>
    <w:lvl w:ilvl="8" w:tplc="C2F83F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CD86"/>
    <w:multiLevelType w:val="hybridMultilevel"/>
    <w:tmpl w:val="D17ACE34"/>
    <w:lvl w:ilvl="0" w:tplc="355A0764">
      <w:start w:val="1"/>
      <w:numFmt w:val="decimal"/>
      <w:lvlText w:val="%1."/>
      <w:lvlJc w:val="left"/>
      <w:pPr>
        <w:ind w:left="360" w:hanging="360"/>
      </w:pPr>
    </w:lvl>
    <w:lvl w:ilvl="1" w:tplc="E1EA5080">
      <w:start w:val="1"/>
      <w:numFmt w:val="lowerLetter"/>
      <w:lvlText w:val="%2."/>
      <w:lvlJc w:val="left"/>
      <w:pPr>
        <w:ind w:left="1080" w:hanging="360"/>
      </w:pPr>
    </w:lvl>
    <w:lvl w:ilvl="2" w:tplc="CA9C770E">
      <w:start w:val="1"/>
      <w:numFmt w:val="lowerRoman"/>
      <w:lvlText w:val="%3."/>
      <w:lvlJc w:val="right"/>
      <w:pPr>
        <w:ind w:left="1800" w:hanging="180"/>
      </w:pPr>
    </w:lvl>
    <w:lvl w:ilvl="3" w:tplc="B394E32E">
      <w:start w:val="1"/>
      <w:numFmt w:val="decimal"/>
      <w:lvlText w:val="%4."/>
      <w:lvlJc w:val="left"/>
      <w:pPr>
        <w:ind w:left="2520" w:hanging="360"/>
      </w:pPr>
    </w:lvl>
    <w:lvl w:ilvl="4" w:tplc="0B447372">
      <w:start w:val="1"/>
      <w:numFmt w:val="lowerLetter"/>
      <w:lvlText w:val="%5."/>
      <w:lvlJc w:val="left"/>
      <w:pPr>
        <w:ind w:left="3240" w:hanging="360"/>
      </w:pPr>
    </w:lvl>
    <w:lvl w:ilvl="5" w:tplc="4AC02B54">
      <w:start w:val="1"/>
      <w:numFmt w:val="lowerRoman"/>
      <w:lvlText w:val="%6."/>
      <w:lvlJc w:val="right"/>
      <w:pPr>
        <w:ind w:left="3960" w:hanging="180"/>
      </w:pPr>
    </w:lvl>
    <w:lvl w:ilvl="6" w:tplc="BAAE32AC">
      <w:start w:val="1"/>
      <w:numFmt w:val="decimal"/>
      <w:lvlText w:val="%7."/>
      <w:lvlJc w:val="left"/>
      <w:pPr>
        <w:ind w:left="4680" w:hanging="360"/>
      </w:pPr>
    </w:lvl>
    <w:lvl w:ilvl="7" w:tplc="35EE6986">
      <w:start w:val="1"/>
      <w:numFmt w:val="lowerLetter"/>
      <w:lvlText w:val="%8."/>
      <w:lvlJc w:val="left"/>
      <w:pPr>
        <w:ind w:left="5400" w:hanging="360"/>
      </w:pPr>
    </w:lvl>
    <w:lvl w:ilvl="8" w:tplc="973A153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63729"/>
    <w:multiLevelType w:val="multilevel"/>
    <w:tmpl w:val="684A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42400"/>
    <w:multiLevelType w:val="hybridMultilevel"/>
    <w:tmpl w:val="C29A07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8509DC"/>
    <w:multiLevelType w:val="hybridMultilevel"/>
    <w:tmpl w:val="DBA632DA"/>
    <w:lvl w:ilvl="0" w:tplc="A942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2734A"/>
    <w:multiLevelType w:val="hybridMultilevel"/>
    <w:tmpl w:val="647C7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09E4C"/>
    <w:multiLevelType w:val="hybridMultilevel"/>
    <w:tmpl w:val="D9C2A7E8"/>
    <w:lvl w:ilvl="0" w:tplc="0D16490C">
      <w:start w:val="1"/>
      <w:numFmt w:val="decimal"/>
      <w:lvlText w:val="%1."/>
      <w:lvlJc w:val="left"/>
      <w:pPr>
        <w:ind w:left="360" w:hanging="360"/>
      </w:pPr>
    </w:lvl>
    <w:lvl w:ilvl="1" w:tplc="CF580B9E">
      <w:start w:val="1"/>
      <w:numFmt w:val="lowerLetter"/>
      <w:lvlText w:val="%2."/>
      <w:lvlJc w:val="left"/>
      <w:pPr>
        <w:ind w:left="1080" w:hanging="360"/>
      </w:pPr>
    </w:lvl>
    <w:lvl w:ilvl="2" w:tplc="016E2224">
      <w:start w:val="1"/>
      <w:numFmt w:val="lowerRoman"/>
      <w:lvlText w:val="%3."/>
      <w:lvlJc w:val="right"/>
      <w:pPr>
        <w:ind w:left="1800" w:hanging="180"/>
      </w:pPr>
    </w:lvl>
    <w:lvl w:ilvl="3" w:tplc="3F74AFE6">
      <w:start w:val="1"/>
      <w:numFmt w:val="decimal"/>
      <w:lvlText w:val="%4."/>
      <w:lvlJc w:val="left"/>
      <w:pPr>
        <w:ind w:left="2520" w:hanging="360"/>
      </w:pPr>
    </w:lvl>
    <w:lvl w:ilvl="4" w:tplc="9B9E82B8">
      <w:start w:val="1"/>
      <w:numFmt w:val="lowerLetter"/>
      <w:lvlText w:val="%5."/>
      <w:lvlJc w:val="left"/>
      <w:pPr>
        <w:ind w:left="3240" w:hanging="360"/>
      </w:pPr>
    </w:lvl>
    <w:lvl w:ilvl="5" w:tplc="318C1E26">
      <w:start w:val="1"/>
      <w:numFmt w:val="lowerRoman"/>
      <w:lvlText w:val="%6."/>
      <w:lvlJc w:val="right"/>
      <w:pPr>
        <w:ind w:left="3960" w:hanging="180"/>
      </w:pPr>
    </w:lvl>
    <w:lvl w:ilvl="6" w:tplc="0D5495C2">
      <w:start w:val="1"/>
      <w:numFmt w:val="decimal"/>
      <w:lvlText w:val="%7."/>
      <w:lvlJc w:val="left"/>
      <w:pPr>
        <w:ind w:left="4680" w:hanging="360"/>
      </w:pPr>
    </w:lvl>
    <w:lvl w:ilvl="7" w:tplc="AC4C689C">
      <w:start w:val="1"/>
      <w:numFmt w:val="lowerLetter"/>
      <w:lvlText w:val="%8."/>
      <w:lvlJc w:val="left"/>
      <w:pPr>
        <w:ind w:left="5400" w:hanging="360"/>
      </w:pPr>
    </w:lvl>
    <w:lvl w:ilvl="8" w:tplc="98268C22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2842"/>
    <w:multiLevelType w:val="hybridMultilevel"/>
    <w:tmpl w:val="E732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51D"/>
    <w:multiLevelType w:val="multilevel"/>
    <w:tmpl w:val="2E22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15421"/>
    <w:multiLevelType w:val="hybridMultilevel"/>
    <w:tmpl w:val="55086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11A06"/>
    <w:multiLevelType w:val="hybridMultilevel"/>
    <w:tmpl w:val="EA0EC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1263D"/>
    <w:multiLevelType w:val="hybridMultilevel"/>
    <w:tmpl w:val="B286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36A5"/>
    <w:multiLevelType w:val="hybridMultilevel"/>
    <w:tmpl w:val="450A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1754">
    <w:abstractNumId w:val="2"/>
  </w:num>
  <w:num w:numId="2" w16cid:durableId="1782139970">
    <w:abstractNumId w:val="8"/>
  </w:num>
  <w:num w:numId="3" w16cid:durableId="1525051538">
    <w:abstractNumId w:val="13"/>
  </w:num>
  <w:num w:numId="4" w16cid:durableId="2022856817">
    <w:abstractNumId w:val="1"/>
  </w:num>
  <w:num w:numId="5" w16cid:durableId="1155990640">
    <w:abstractNumId w:val="21"/>
  </w:num>
  <w:num w:numId="6" w16cid:durableId="811870314">
    <w:abstractNumId w:val="0"/>
  </w:num>
  <w:num w:numId="7" w16cid:durableId="40445263">
    <w:abstractNumId w:val="16"/>
  </w:num>
  <w:num w:numId="8" w16cid:durableId="782192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138725">
    <w:abstractNumId w:val="14"/>
  </w:num>
  <w:num w:numId="10" w16cid:durableId="1809086925">
    <w:abstractNumId w:val="18"/>
  </w:num>
  <w:num w:numId="11" w16cid:durableId="738015945">
    <w:abstractNumId w:val="19"/>
  </w:num>
  <w:num w:numId="12" w16cid:durableId="526142424">
    <w:abstractNumId w:val="5"/>
  </w:num>
  <w:num w:numId="13" w16cid:durableId="661278466">
    <w:abstractNumId w:val="10"/>
  </w:num>
  <w:num w:numId="14" w16cid:durableId="1213152251">
    <w:abstractNumId w:val="4"/>
  </w:num>
  <w:num w:numId="15" w16cid:durableId="258028809">
    <w:abstractNumId w:val="12"/>
  </w:num>
  <w:num w:numId="16" w16cid:durableId="872380087">
    <w:abstractNumId w:val="15"/>
  </w:num>
  <w:num w:numId="17" w16cid:durableId="1464932285">
    <w:abstractNumId w:val="6"/>
  </w:num>
  <w:num w:numId="18" w16cid:durableId="809245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1936165">
    <w:abstractNumId w:val="11"/>
  </w:num>
  <w:num w:numId="20" w16cid:durableId="7367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0238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879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F"/>
    <w:rsid w:val="00010048"/>
    <w:rsid w:val="00010F07"/>
    <w:rsid w:val="00047D12"/>
    <w:rsid w:val="00057730"/>
    <w:rsid w:val="00060475"/>
    <w:rsid w:val="00091658"/>
    <w:rsid w:val="000B19DD"/>
    <w:rsid w:val="000B74B8"/>
    <w:rsid w:val="000C5632"/>
    <w:rsid w:val="000D5D53"/>
    <w:rsid w:val="00126991"/>
    <w:rsid w:val="0014393A"/>
    <w:rsid w:val="001A0FC7"/>
    <w:rsid w:val="001C4C98"/>
    <w:rsid w:val="001D5D2F"/>
    <w:rsid w:val="001E254D"/>
    <w:rsid w:val="00201406"/>
    <w:rsid w:val="002058F0"/>
    <w:rsid w:val="00210759"/>
    <w:rsid w:val="00243262"/>
    <w:rsid w:val="002528AB"/>
    <w:rsid w:val="00260484"/>
    <w:rsid w:val="002614CF"/>
    <w:rsid w:val="0027231D"/>
    <w:rsid w:val="0028024B"/>
    <w:rsid w:val="002843EE"/>
    <w:rsid w:val="002A172A"/>
    <w:rsid w:val="002C0837"/>
    <w:rsid w:val="00316574"/>
    <w:rsid w:val="003233B7"/>
    <w:rsid w:val="00325973"/>
    <w:rsid w:val="00346D5A"/>
    <w:rsid w:val="003779A3"/>
    <w:rsid w:val="00381D15"/>
    <w:rsid w:val="00382959"/>
    <w:rsid w:val="003A5DD8"/>
    <w:rsid w:val="003C6492"/>
    <w:rsid w:val="003D7614"/>
    <w:rsid w:val="003E515A"/>
    <w:rsid w:val="003F5C9F"/>
    <w:rsid w:val="00424132"/>
    <w:rsid w:val="00424CFE"/>
    <w:rsid w:val="00441EC6"/>
    <w:rsid w:val="00454159"/>
    <w:rsid w:val="004574F5"/>
    <w:rsid w:val="00482B06"/>
    <w:rsid w:val="004842AF"/>
    <w:rsid w:val="00494FBB"/>
    <w:rsid w:val="004A455D"/>
    <w:rsid w:val="004A75A6"/>
    <w:rsid w:val="004B0422"/>
    <w:rsid w:val="004B0ADC"/>
    <w:rsid w:val="004B747C"/>
    <w:rsid w:val="004C46D0"/>
    <w:rsid w:val="004E5937"/>
    <w:rsid w:val="004F00EF"/>
    <w:rsid w:val="004F61AB"/>
    <w:rsid w:val="00502A10"/>
    <w:rsid w:val="00502FA9"/>
    <w:rsid w:val="005240C2"/>
    <w:rsid w:val="00542894"/>
    <w:rsid w:val="00560BE9"/>
    <w:rsid w:val="00561CBB"/>
    <w:rsid w:val="005743CD"/>
    <w:rsid w:val="0057730C"/>
    <w:rsid w:val="00577DBE"/>
    <w:rsid w:val="00590C6B"/>
    <w:rsid w:val="005A1E00"/>
    <w:rsid w:val="005A4540"/>
    <w:rsid w:val="005B31D6"/>
    <w:rsid w:val="005B5C64"/>
    <w:rsid w:val="005C56F9"/>
    <w:rsid w:val="005C6D8D"/>
    <w:rsid w:val="005F4518"/>
    <w:rsid w:val="00607229"/>
    <w:rsid w:val="006220AE"/>
    <w:rsid w:val="006474BB"/>
    <w:rsid w:val="0065434D"/>
    <w:rsid w:val="00655AD2"/>
    <w:rsid w:val="006655B1"/>
    <w:rsid w:val="0067359B"/>
    <w:rsid w:val="0067602E"/>
    <w:rsid w:val="00680742"/>
    <w:rsid w:val="006A30B4"/>
    <w:rsid w:val="006D60C8"/>
    <w:rsid w:val="006F2315"/>
    <w:rsid w:val="00715B80"/>
    <w:rsid w:val="00722096"/>
    <w:rsid w:val="00722C04"/>
    <w:rsid w:val="007232C4"/>
    <w:rsid w:val="00730DB7"/>
    <w:rsid w:val="00751A36"/>
    <w:rsid w:val="00760315"/>
    <w:rsid w:val="007710C8"/>
    <w:rsid w:val="00796947"/>
    <w:rsid w:val="007A1C04"/>
    <w:rsid w:val="007B6888"/>
    <w:rsid w:val="007C3264"/>
    <w:rsid w:val="007E071B"/>
    <w:rsid w:val="007E6FC0"/>
    <w:rsid w:val="007F22E6"/>
    <w:rsid w:val="007F4763"/>
    <w:rsid w:val="00801475"/>
    <w:rsid w:val="008018FA"/>
    <w:rsid w:val="008021CA"/>
    <w:rsid w:val="00812712"/>
    <w:rsid w:val="0082624F"/>
    <w:rsid w:val="0083000A"/>
    <w:rsid w:val="00833634"/>
    <w:rsid w:val="00834D92"/>
    <w:rsid w:val="008508BF"/>
    <w:rsid w:val="00850924"/>
    <w:rsid w:val="00853360"/>
    <w:rsid w:val="008711BE"/>
    <w:rsid w:val="0088249B"/>
    <w:rsid w:val="008830E9"/>
    <w:rsid w:val="00892945"/>
    <w:rsid w:val="00892D23"/>
    <w:rsid w:val="008C074E"/>
    <w:rsid w:val="008D4845"/>
    <w:rsid w:val="008D7715"/>
    <w:rsid w:val="008E0BFD"/>
    <w:rsid w:val="008E14EE"/>
    <w:rsid w:val="008E2D1F"/>
    <w:rsid w:val="008E5B6B"/>
    <w:rsid w:val="008F09CF"/>
    <w:rsid w:val="008F3786"/>
    <w:rsid w:val="00921814"/>
    <w:rsid w:val="00924090"/>
    <w:rsid w:val="0095799E"/>
    <w:rsid w:val="00964C74"/>
    <w:rsid w:val="00974936"/>
    <w:rsid w:val="0099239D"/>
    <w:rsid w:val="009962DC"/>
    <w:rsid w:val="009A3D30"/>
    <w:rsid w:val="009B1685"/>
    <w:rsid w:val="009D1619"/>
    <w:rsid w:val="009E27E8"/>
    <w:rsid w:val="009E3525"/>
    <w:rsid w:val="00A01775"/>
    <w:rsid w:val="00A16C30"/>
    <w:rsid w:val="00A344E3"/>
    <w:rsid w:val="00A40D7D"/>
    <w:rsid w:val="00A42F1B"/>
    <w:rsid w:val="00A5320E"/>
    <w:rsid w:val="00A53330"/>
    <w:rsid w:val="00A5404B"/>
    <w:rsid w:val="00A83EAE"/>
    <w:rsid w:val="00A9351D"/>
    <w:rsid w:val="00AB6EAF"/>
    <w:rsid w:val="00AD4FD9"/>
    <w:rsid w:val="00AE65CE"/>
    <w:rsid w:val="00AF7DC4"/>
    <w:rsid w:val="00B1783C"/>
    <w:rsid w:val="00B260AD"/>
    <w:rsid w:val="00B27CDE"/>
    <w:rsid w:val="00B5384E"/>
    <w:rsid w:val="00B5633D"/>
    <w:rsid w:val="00B76BE9"/>
    <w:rsid w:val="00B84E7A"/>
    <w:rsid w:val="00B86E4A"/>
    <w:rsid w:val="00B874C9"/>
    <w:rsid w:val="00B9700D"/>
    <w:rsid w:val="00BA7699"/>
    <w:rsid w:val="00BB70D4"/>
    <w:rsid w:val="00BB767A"/>
    <w:rsid w:val="00BC4F3A"/>
    <w:rsid w:val="00BE48D1"/>
    <w:rsid w:val="00C11FEC"/>
    <w:rsid w:val="00C166BA"/>
    <w:rsid w:val="00C21193"/>
    <w:rsid w:val="00C24550"/>
    <w:rsid w:val="00C34756"/>
    <w:rsid w:val="00C37B59"/>
    <w:rsid w:val="00C4345B"/>
    <w:rsid w:val="00C6606C"/>
    <w:rsid w:val="00C735A1"/>
    <w:rsid w:val="00C80250"/>
    <w:rsid w:val="00C81CD2"/>
    <w:rsid w:val="00C84F90"/>
    <w:rsid w:val="00C930E6"/>
    <w:rsid w:val="00C96710"/>
    <w:rsid w:val="00CC5A19"/>
    <w:rsid w:val="00CC5CED"/>
    <w:rsid w:val="00CC70B6"/>
    <w:rsid w:val="00D14853"/>
    <w:rsid w:val="00D34304"/>
    <w:rsid w:val="00D36BEB"/>
    <w:rsid w:val="00D71AFD"/>
    <w:rsid w:val="00D76FFD"/>
    <w:rsid w:val="00D864DD"/>
    <w:rsid w:val="00D90A87"/>
    <w:rsid w:val="00D91939"/>
    <w:rsid w:val="00D91968"/>
    <w:rsid w:val="00D94A0C"/>
    <w:rsid w:val="00D9789D"/>
    <w:rsid w:val="00DC018E"/>
    <w:rsid w:val="00DD3599"/>
    <w:rsid w:val="00DF3C87"/>
    <w:rsid w:val="00DF4420"/>
    <w:rsid w:val="00E04450"/>
    <w:rsid w:val="00E16655"/>
    <w:rsid w:val="00E1719D"/>
    <w:rsid w:val="00E24788"/>
    <w:rsid w:val="00E304F9"/>
    <w:rsid w:val="00E42BBC"/>
    <w:rsid w:val="00E63DFF"/>
    <w:rsid w:val="00E748EE"/>
    <w:rsid w:val="00E80935"/>
    <w:rsid w:val="00E82E76"/>
    <w:rsid w:val="00E848BA"/>
    <w:rsid w:val="00E933E0"/>
    <w:rsid w:val="00EA0F09"/>
    <w:rsid w:val="00EC6CD2"/>
    <w:rsid w:val="00ED6E94"/>
    <w:rsid w:val="00EF0C9E"/>
    <w:rsid w:val="00EF471E"/>
    <w:rsid w:val="00EF5D24"/>
    <w:rsid w:val="00F229A5"/>
    <w:rsid w:val="00F613B8"/>
    <w:rsid w:val="00F926B2"/>
    <w:rsid w:val="00FA170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3D46"/>
  <w15:chartTrackingRefBased/>
  <w15:docId w15:val="{E6AF0F8B-B613-4A48-948F-5E384D1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90C6B"/>
    <w:pPr>
      <w:keepNext/>
      <w:spacing w:line="360" w:lineRule="auto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590C6B"/>
    <w:pPr>
      <w:keepNext/>
      <w:spacing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7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C6B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590C6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590C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590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590C6B"/>
    <w:pPr>
      <w:ind w:left="1440"/>
      <w:jc w:val="both"/>
    </w:pPr>
    <w:rPr>
      <w:b/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C6B"/>
    <w:rPr>
      <w:rFonts w:ascii="Times New Roman" w:eastAsia="Times New Roman" w:hAnsi="Times New Roman" w:cs="Times New Roman"/>
      <w:b/>
      <w:sz w:val="18"/>
      <w:szCs w:val="20"/>
    </w:rPr>
  </w:style>
  <w:style w:type="character" w:styleId="PageNumber">
    <w:name w:val="page number"/>
    <w:basedOn w:val="DefaultParagraphFont"/>
    <w:semiHidden/>
    <w:rsid w:val="00590C6B"/>
  </w:style>
  <w:style w:type="paragraph" w:styleId="BodyTextIndent2">
    <w:name w:val="Body Text Indent 2"/>
    <w:basedOn w:val="Normal"/>
    <w:link w:val="BodyTextIndent2Char"/>
    <w:semiHidden/>
    <w:rsid w:val="00590C6B"/>
    <w:pPr>
      <w:ind w:left="-9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590C6B"/>
    <w:pPr>
      <w:ind w:left="-9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90C6B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590C6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90C6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E27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614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FD0E95"/>
    <w:rPr>
      <w:vertAlign w:val="superscript"/>
    </w:rPr>
  </w:style>
  <w:style w:type="paragraph" w:customStyle="1" w:styleId="paragraph">
    <w:name w:val="paragraph"/>
    <w:basedOn w:val="Normal"/>
    <w:rsid w:val="00B1783C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character" w:customStyle="1" w:styleId="normaltextrun">
    <w:name w:val="normaltextrun"/>
    <w:basedOn w:val="DefaultParagraphFont"/>
    <w:rsid w:val="00B1783C"/>
  </w:style>
  <w:style w:type="character" w:customStyle="1" w:styleId="eop">
    <w:name w:val="eop"/>
    <w:basedOn w:val="DefaultParagraphFont"/>
    <w:rsid w:val="00B1783C"/>
  </w:style>
  <w:style w:type="paragraph" w:customStyle="1" w:styleId="xparagraph">
    <w:name w:val="x_paragraph"/>
    <w:basedOn w:val="Normal"/>
    <w:rsid w:val="00E42BBC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character" w:customStyle="1" w:styleId="xnormaltextrun">
    <w:name w:val="x_normaltextrun"/>
    <w:basedOn w:val="DefaultParagraphFont"/>
    <w:rsid w:val="00E42BBC"/>
  </w:style>
  <w:style w:type="character" w:customStyle="1" w:styleId="xeop">
    <w:name w:val="x_eop"/>
    <w:basedOn w:val="DefaultParagraphFont"/>
    <w:rsid w:val="00E42BBC"/>
  </w:style>
  <w:style w:type="character" w:styleId="UnresolvedMention">
    <w:name w:val="Unresolved Mention"/>
    <w:basedOn w:val="DefaultParagraphFont"/>
    <w:uiPriority w:val="99"/>
    <w:semiHidden/>
    <w:unhideWhenUsed/>
    <w:rsid w:val="003259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e.johnston@homelessconnec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\Homeless%20Connect\Recruitment%20-%20General\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B819FB5E454F80DA7F2D2E5EB57E" ma:contentTypeVersion="16" ma:contentTypeDescription="Create a new document." ma:contentTypeScope="" ma:versionID="3187e9264dfa382309bead9370dfaf34">
  <xsd:schema xmlns:xsd="http://www.w3.org/2001/XMLSchema" xmlns:xs="http://www.w3.org/2001/XMLSchema" xmlns:p="http://schemas.microsoft.com/office/2006/metadata/properties" xmlns:ns2="2587f169-fd61-46b4-b51d-7ac0dd721357" xmlns:ns3="647d5986-09c1-4fb1-a6ce-c16190a2d549" targetNamespace="http://schemas.microsoft.com/office/2006/metadata/properties" ma:root="true" ma:fieldsID="9ccc7d9472e61b3facd4a559b6ef4dae" ns2:_="" ns3:_="">
    <xsd:import namespace="2587f169-fd61-46b4-b51d-7ac0dd721357"/>
    <xsd:import namespace="647d5986-09c1-4fb1-a6ce-c16190a2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f169-fd61-46b4-b51d-7ac0dd721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bf4f5e-69f5-431f-ba22-bdd53c5b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5986-09c1-4fb1-a6ce-c16190a2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fbe60b-0a99-4d84-aead-5dc456e06b7e}" ma:internalName="TaxCatchAll" ma:showField="CatchAllData" ma:web="647d5986-09c1-4fb1-a6ce-c16190a2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7f169-fd61-46b4-b51d-7ac0dd721357">
      <Terms xmlns="http://schemas.microsoft.com/office/infopath/2007/PartnerControls"/>
    </lcf76f155ced4ddcb4097134ff3c332f>
    <TaxCatchAll xmlns="647d5986-09c1-4fb1-a6ce-c16190a2d5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1B837-D39E-4C80-B357-92A6E97FD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7f169-fd61-46b4-b51d-7ac0dd721357"/>
    <ds:schemaRef ds:uri="647d5986-09c1-4fb1-a6ce-c16190a2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0EF2D-D2E5-4AB5-B39C-AD591B5AC68A}">
  <ds:schemaRefs>
    <ds:schemaRef ds:uri="http://schemas.microsoft.com/office/2006/metadata/properties"/>
    <ds:schemaRef ds:uri="http://schemas.microsoft.com/office/infopath/2007/PartnerControls"/>
    <ds:schemaRef ds:uri="2587f169-fd61-46b4-b51d-7ac0dd721357"/>
    <ds:schemaRef ds:uri="647d5986-09c1-4fb1-a6ce-c16190a2d549"/>
  </ds:schemaRefs>
</ds:datastoreItem>
</file>

<file path=customXml/itemProps3.xml><?xml version="1.0" encoding="utf-8"?>
<ds:datastoreItem xmlns:ds="http://schemas.openxmlformats.org/officeDocument/2006/customXml" ds:itemID="{5AC0933F-521F-4899-AB08-5FD5AE63A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1</TotalTime>
  <Pages>7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 Johnston</cp:lastModifiedBy>
  <cp:revision>2</cp:revision>
  <dcterms:created xsi:type="dcterms:W3CDTF">2025-03-11T08:49:00Z</dcterms:created>
  <dcterms:modified xsi:type="dcterms:W3CDTF">2025-03-11T08:49:00Z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0x0101003108B819FB5E454F80DA7F2D2E5EB57E</vt:lpwstr>
  </property>
  <property fmtid="{D5CDD505-2E9C-101B-9397-08002B2CF9AE}" pid="3" name="MediaServiceImageTags">
    <vt:lpwstr/>
  </property>
</Properties>
</file>