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38" w:rsidRDefault="008D1B38">
      <w:pPr>
        <w:spacing w:after="0"/>
        <w:ind w:right="1031"/>
        <w:rPr>
          <w:rFonts w:ascii="Arial" w:hAnsi="Arial" w:cs="Arial"/>
          <w:sz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55pt;width:194.25pt;height:90pt;z-index:-251658240">
            <v:imagedata r:id="rId7" o:title=""/>
          </v:shape>
        </w:pict>
      </w:r>
    </w:p>
    <w:p w:rsidR="008D1B38" w:rsidRDefault="008D1B38">
      <w:pPr>
        <w:spacing w:after="0"/>
        <w:ind w:right="1031"/>
        <w:rPr>
          <w:rFonts w:ascii="Arial" w:hAnsi="Arial" w:cs="Arial"/>
          <w:sz w:val="72"/>
        </w:rPr>
      </w:pPr>
    </w:p>
    <w:p w:rsidR="008D1B38" w:rsidRDefault="008D1B38" w:rsidP="00DC030F">
      <w:pPr>
        <w:spacing w:after="0" w:line="250" w:lineRule="auto"/>
        <w:ind w:left="-15"/>
        <w:rPr>
          <w:rFonts w:ascii="Arial" w:hAnsi="Arial" w:cs="Arial"/>
          <w:sz w:val="28"/>
        </w:rPr>
      </w:pPr>
    </w:p>
    <w:p w:rsidR="008D1B38" w:rsidRPr="00984A72" w:rsidRDefault="008D1B38" w:rsidP="00984A72">
      <w:pPr>
        <w:spacing w:after="0" w:line="250" w:lineRule="auto"/>
        <w:ind w:left="-15"/>
        <w:jc w:val="both"/>
        <w:rPr>
          <w:rFonts w:cs="Arial"/>
          <w:b/>
          <w:sz w:val="28"/>
          <w:szCs w:val="28"/>
        </w:rPr>
      </w:pPr>
      <w:r w:rsidRPr="00C90068">
        <w:rPr>
          <w:rFonts w:cs="Arial"/>
          <w:b/>
          <w:sz w:val="28"/>
          <w:szCs w:val="28"/>
        </w:rPr>
        <w:t xml:space="preserve">Volunteering with </w:t>
      </w:r>
      <w:r w:rsidRPr="00984A72">
        <w:rPr>
          <w:rFonts w:cs="Arial"/>
          <w:b/>
          <w:sz w:val="28"/>
          <w:szCs w:val="28"/>
        </w:rPr>
        <w:t>Belfast And Lisburn Community Project</w:t>
      </w:r>
    </w:p>
    <w:p w:rsidR="008D1B38" w:rsidRDefault="008D1B38" w:rsidP="00DC030F">
      <w:pPr>
        <w:spacing w:after="0" w:line="250" w:lineRule="auto"/>
        <w:ind w:left="-15"/>
        <w:jc w:val="both"/>
        <w:rPr>
          <w:rFonts w:cs="Arial"/>
          <w:b/>
          <w:sz w:val="28"/>
          <w:szCs w:val="28"/>
        </w:rPr>
      </w:pPr>
    </w:p>
    <w:p w:rsidR="008D1B38" w:rsidRPr="00C90068" w:rsidRDefault="008D1B38" w:rsidP="00984A72">
      <w:pPr>
        <w:spacing w:after="0" w:line="250" w:lineRule="auto"/>
        <w:ind w:left="-15"/>
        <w:jc w:val="both"/>
        <w:rPr>
          <w:rFonts w:cs="Arial"/>
          <w:b/>
          <w:sz w:val="28"/>
          <w:szCs w:val="28"/>
        </w:rPr>
      </w:pPr>
      <w:r>
        <w:rPr>
          <w:rFonts w:cs="Arial"/>
          <w:sz w:val="24"/>
          <w:szCs w:val="24"/>
        </w:rPr>
        <w:t xml:space="preserve">Thank you for considering </w:t>
      </w:r>
      <w:r w:rsidRPr="00984A72">
        <w:rPr>
          <w:rFonts w:cs="Arial"/>
          <w:sz w:val="24"/>
          <w:szCs w:val="24"/>
        </w:rPr>
        <w:t>Belfast And Lisburn Community Project</w:t>
      </w:r>
      <w:r>
        <w:rPr>
          <w:rFonts w:cs="Arial"/>
          <w:sz w:val="24"/>
          <w:szCs w:val="24"/>
        </w:rPr>
        <w:t xml:space="preserve"> for a volunteering role.  </w:t>
      </w:r>
      <w:r>
        <w:rPr>
          <w:rFonts w:cs="Arial"/>
          <w:b/>
          <w:sz w:val="28"/>
          <w:szCs w:val="28"/>
        </w:rPr>
        <w:t xml:space="preserve"> </w:t>
      </w:r>
    </w:p>
    <w:p w:rsidR="008D1B38" w:rsidRDefault="008D1B38" w:rsidP="00DC030F">
      <w:pPr>
        <w:spacing w:after="0" w:line="250" w:lineRule="auto"/>
        <w:ind w:left="-15"/>
        <w:jc w:val="both"/>
        <w:rPr>
          <w:rFonts w:cs="Arial"/>
          <w:sz w:val="24"/>
          <w:szCs w:val="24"/>
        </w:rPr>
      </w:pPr>
    </w:p>
    <w:p w:rsidR="008D1B38" w:rsidRPr="00DC030F" w:rsidRDefault="008D1B38" w:rsidP="00984A72">
      <w:pPr>
        <w:spacing w:after="0" w:line="250" w:lineRule="auto"/>
        <w:ind w:left="-15"/>
        <w:jc w:val="both"/>
        <w:rPr>
          <w:sz w:val="24"/>
          <w:szCs w:val="24"/>
        </w:rPr>
      </w:pPr>
      <w:r w:rsidRPr="00984A72">
        <w:rPr>
          <w:rFonts w:cs="Arial"/>
          <w:sz w:val="24"/>
          <w:szCs w:val="24"/>
        </w:rPr>
        <w:t>Belfast And Lisburn Community Project</w:t>
      </w:r>
      <w:r>
        <w:rPr>
          <w:rFonts w:cs="Arial"/>
          <w:sz w:val="24"/>
          <w:szCs w:val="24"/>
        </w:rPr>
        <w:t xml:space="preserve"> </w:t>
      </w:r>
      <w:r w:rsidRPr="00DC030F">
        <w:rPr>
          <w:rFonts w:cs="Arial"/>
          <w:sz w:val="24"/>
          <w:szCs w:val="24"/>
        </w:rPr>
        <w:t xml:space="preserve">has been helping </w:t>
      </w:r>
      <w:r>
        <w:rPr>
          <w:rFonts w:cs="Arial"/>
          <w:sz w:val="24"/>
          <w:szCs w:val="24"/>
        </w:rPr>
        <w:t>homeless</w:t>
      </w:r>
      <w:r w:rsidRPr="00DC030F">
        <w:rPr>
          <w:rFonts w:cs="Arial"/>
          <w:sz w:val="24"/>
          <w:szCs w:val="24"/>
        </w:rPr>
        <w:t xml:space="preserve"> people </w:t>
      </w:r>
      <w:r>
        <w:rPr>
          <w:rFonts w:cs="Arial"/>
          <w:sz w:val="24"/>
          <w:szCs w:val="24"/>
        </w:rPr>
        <w:t xml:space="preserve">in the city </w:t>
      </w:r>
      <w:r w:rsidRPr="00DC030F">
        <w:rPr>
          <w:rFonts w:cs="Arial"/>
          <w:sz w:val="24"/>
          <w:szCs w:val="24"/>
        </w:rPr>
        <w:t>for</w:t>
      </w:r>
      <w:r>
        <w:rPr>
          <w:rFonts w:cs="Arial"/>
          <w:sz w:val="24"/>
          <w:szCs w:val="24"/>
        </w:rPr>
        <w:t xml:space="preserve"> nearly Twelve </w:t>
      </w:r>
      <w:r w:rsidRPr="00DC030F">
        <w:rPr>
          <w:rFonts w:cs="Arial"/>
          <w:sz w:val="24"/>
          <w:szCs w:val="24"/>
        </w:rPr>
        <w:t xml:space="preserve">years.  </w:t>
      </w:r>
      <w:r>
        <w:rPr>
          <w:rFonts w:cs="Arial"/>
          <w:sz w:val="24"/>
          <w:szCs w:val="24"/>
        </w:rPr>
        <w:t>We</w:t>
      </w:r>
      <w:r w:rsidRPr="00DC030F">
        <w:rPr>
          <w:rFonts w:cs="Arial"/>
          <w:sz w:val="24"/>
          <w:szCs w:val="24"/>
        </w:rPr>
        <w:t xml:space="preserve"> promote the wellbeing of all</w:t>
      </w:r>
      <w:r>
        <w:rPr>
          <w:rFonts w:cs="Arial"/>
          <w:sz w:val="24"/>
          <w:szCs w:val="24"/>
        </w:rPr>
        <w:t xml:space="preserve"> homeless people in and around Belfast/Lisburn</w:t>
      </w:r>
      <w:r w:rsidRPr="00DC030F">
        <w:rPr>
          <w:rFonts w:cs="Arial"/>
          <w:sz w:val="24"/>
          <w:szCs w:val="24"/>
        </w:rPr>
        <w:t xml:space="preserve">, enabling them to make life fulfilling and enjoyable. </w:t>
      </w:r>
    </w:p>
    <w:p w:rsidR="008D1B38" w:rsidRPr="00DC030F" w:rsidRDefault="008D1B38" w:rsidP="00DC030F">
      <w:pPr>
        <w:spacing w:after="0"/>
        <w:jc w:val="both"/>
        <w:rPr>
          <w:sz w:val="24"/>
          <w:szCs w:val="24"/>
        </w:rPr>
      </w:pPr>
      <w:r w:rsidRPr="00DC030F">
        <w:rPr>
          <w:rFonts w:cs="Arial"/>
          <w:sz w:val="24"/>
          <w:szCs w:val="24"/>
        </w:rPr>
        <w:t xml:space="preserve"> </w:t>
      </w:r>
    </w:p>
    <w:p w:rsidR="008D1B38" w:rsidRDefault="008D1B38" w:rsidP="00DC030F">
      <w:pPr>
        <w:spacing w:after="0" w:line="250" w:lineRule="auto"/>
        <w:ind w:left="-5" w:hanging="10"/>
        <w:jc w:val="both"/>
        <w:rPr>
          <w:rFonts w:cs="Arial"/>
          <w:sz w:val="24"/>
          <w:szCs w:val="24"/>
        </w:rPr>
      </w:pPr>
      <w:r>
        <w:rPr>
          <w:rFonts w:cs="Arial"/>
          <w:sz w:val="24"/>
          <w:szCs w:val="24"/>
        </w:rPr>
        <w:t xml:space="preserve">We aim to match volunteers with a volunteering opportunity that will be both enjoyable and rewarding.  As such, we undertake a comprehensive recruitment process, comprising application form, interview, reference requests and induction training.  For most volunteering roles, a Disclosure and Barring Check (criminal records check) will also be required.  Please be aware that we accept applications from those over 18 years old.  </w:t>
      </w:r>
    </w:p>
    <w:p w:rsidR="008D1B38" w:rsidRDefault="008D1B38" w:rsidP="00DC030F">
      <w:pPr>
        <w:spacing w:after="0" w:line="250" w:lineRule="auto"/>
        <w:ind w:left="-5" w:hanging="10"/>
        <w:jc w:val="both"/>
        <w:rPr>
          <w:rFonts w:cs="Arial"/>
          <w:sz w:val="24"/>
          <w:szCs w:val="24"/>
        </w:rPr>
      </w:pPr>
    </w:p>
    <w:p w:rsidR="008D1B38" w:rsidRDefault="008D1B38" w:rsidP="00984A72">
      <w:pPr>
        <w:spacing w:after="0"/>
        <w:jc w:val="both"/>
        <w:rPr>
          <w:rFonts w:cs="Arial"/>
          <w:sz w:val="24"/>
          <w:szCs w:val="24"/>
        </w:rPr>
      </w:pPr>
      <w:r>
        <w:rPr>
          <w:rFonts w:cs="Arial"/>
          <w:sz w:val="24"/>
          <w:szCs w:val="24"/>
        </w:rPr>
        <w:t xml:space="preserve">All staff and volunteers within </w:t>
      </w:r>
      <w:r w:rsidRPr="00984A72">
        <w:rPr>
          <w:rFonts w:cs="Arial"/>
          <w:sz w:val="24"/>
          <w:szCs w:val="24"/>
        </w:rPr>
        <w:t>Belfast And Lisburn Community Project</w:t>
      </w:r>
      <w:r>
        <w:rPr>
          <w:rFonts w:cs="Arial"/>
          <w:sz w:val="24"/>
          <w:szCs w:val="24"/>
        </w:rPr>
        <w:t xml:space="preserve"> seek to provide the highest standards of care and support to our client group and we very much look forward to welcoming you to our team.</w:t>
      </w: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r>
        <w:rPr>
          <w:rFonts w:cs="Arial"/>
          <w:sz w:val="24"/>
          <w:szCs w:val="24"/>
        </w:rPr>
        <w:t xml:space="preserve">Thank you for your support.  </w:t>
      </w: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p>
    <w:p w:rsidR="008D1B38" w:rsidRDefault="008D1B38" w:rsidP="00024146">
      <w:pPr>
        <w:spacing w:after="0"/>
        <w:jc w:val="both"/>
        <w:rPr>
          <w:rFonts w:cs="Arial"/>
          <w:sz w:val="24"/>
          <w:szCs w:val="24"/>
        </w:rPr>
      </w:pPr>
      <w:r>
        <w:rPr>
          <w:rFonts w:cs="Arial"/>
          <w:sz w:val="24"/>
          <w:szCs w:val="24"/>
        </w:rPr>
        <w:t xml:space="preserve">   </w:t>
      </w:r>
    </w:p>
    <w:p w:rsidR="008D1B38" w:rsidRDefault="008D1B38" w:rsidP="00DC030F">
      <w:pPr>
        <w:spacing w:after="0" w:line="250" w:lineRule="auto"/>
        <w:ind w:left="-5" w:hanging="10"/>
        <w:jc w:val="both"/>
        <w:rPr>
          <w:rFonts w:cs="Arial"/>
          <w:sz w:val="24"/>
          <w:szCs w:val="24"/>
        </w:rPr>
      </w:pPr>
    </w:p>
    <w:p w:rsidR="008D1B38" w:rsidRDefault="008D1B38" w:rsidP="00DC030F">
      <w:pPr>
        <w:spacing w:after="0" w:line="250" w:lineRule="auto"/>
        <w:ind w:left="-5" w:hanging="10"/>
        <w:jc w:val="both"/>
        <w:rPr>
          <w:rFonts w:cs="Arial"/>
          <w:sz w:val="24"/>
          <w:szCs w:val="24"/>
        </w:rPr>
      </w:pPr>
    </w:p>
    <w:p w:rsidR="008D1B38" w:rsidRDefault="008D1B38" w:rsidP="00DC030F">
      <w:pPr>
        <w:spacing w:after="0" w:line="250" w:lineRule="auto"/>
        <w:ind w:left="-5" w:hanging="10"/>
        <w:jc w:val="both"/>
        <w:rPr>
          <w:rFonts w:cs="Arial"/>
          <w:sz w:val="24"/>
          <w:szCs w:val="24"/>
        </w:rPr>
      </w:pPr>
    </w:p>
    <w:p w:rsidR="008D1B38" w:rsidRPr="00DC030F" w:rsidRDefault="008D1B38" w:rsidP="00DC030F">
      <w:pPr>
        <w:spacing w:after="0" w:line="250" w:lineRule="auto"/>
        <w:ind w:left="-5" w:hanging="10"/>
        <w:jc w:val="both"/>
        <w:rPr>
          <w:sz w:val="24"/>
          <w:szCs w:val="24"/>
        </w:rPr>
      </w:pPr>
    </w:p>
    <w:p w:rsidR="008D1B38" w:rsidRPr="00DC030F" w:rsidRDefault="008D1B38" w:rsidP="00DC030F">
      <w:pPr>
        <w:spacing w:after="0"/>
      </w:pPr>
      <w:r w:rsidRPr="00DC030F">
        <w:rPr>
          <w:rFonts w:cs="Arial"/>
          <w:sz w:val="24"/>
        </w:rPr>
        <w:t xml:space="preserve"> </w:t>
      </w:r>
    </w:p>
    <w:p w:rsidR="008D1B38" w:rsidRDefault="008D1B38" w:rsidP="009571EC">
      <w:pPr>
        <w:jc w:val="center"/>
        <w:rPr>
          <w:b/>
          <w:sz w:val="28"/>
          <w:u w:val="single"/>
        </w:rPr>
      </w:pPr>
    </w:p>
    <w:p w:rsidR="008D1B38" w:rsidRPr="009571EC" w:rsidRDefault="008D1B38" w:rsidP="009571EC">
      <w:pPr>
        <w:jc w:val="center"/>
        <w:rPr>
          <w:b/>
          <w:sz w:val="28"/>
        </w:rPr>
      </w:pPr>
      <w:r w:rsidRPr="009571EC">
        <w:rPr>
          <w:b/>
          <w:sz w:val="28"/>
        </w:rPr>
        <w:t>VOLUNTEER APPLICATION FORM</w:t>
      </w:r>
    </w:p>
    <w:p w:rsidR="008D1B38" w:rsidRDefault="008D1B38" w:rsidP="009571EC">
      <w:pPr>
        <w:jc w:val="center"/>
        <w:rPr>
          <w:b/>
          <w:sz w:val="28"/>
          <w:u w:val="single"/>
        </w:rPr>
      </w:pPr>
    </w:p>
    <w:p w:rsidR="008D1B38" w:rsidRDefault="008D1B38" w:rsidP="005609D2">
      <w:pPr>
        <w:spacing w:line="276" w:lineRule="auto"/>
        <w:jc w:val="both"/>
      </w:pPr>
      <w:r>
        <w:t>NAME &amp; TITLE …………………...………………….…..………………………………………………………………………….</w:t>
      </w:r>
    </w:p>
    <w:p w:rsidR="008D1B38" w:rsidRDefault="008D1B38" w:rsidP="005609D2">
      <w:pPr>
        <w:spacing w:line="276" w:lineRule="auto"/>
        <w:jc w:val="both"/>
      </w:pPr>
      <w:r>
        <w:t>ADDRESS……………………………………………………………………….………………………………………………………..</w:t>
      </w:r>
    </w:p>
    <w:p w:rsidR="008D1B38" w:rsidRDefault="008D1B38" w:rsidP="005609D2">
      <w:pPr>
        <w:spacing w:line="276" w:lineRule="auto"/>
        <w:jc w:val="both"/>
      </w:pPr>
      <w:r>
        <w:t>……...………………………………………………………………………………………POST CODE……………………………..</w:t>
      </w:r>
    </w:p>
    <w:p w:rsidR="008D1B38" w:rsidRDefault="008D1B38" w:rsidP="005609D2">
      <w:pPr>
        <w:spacing w:line="276" w:lineRule="auto"/>
        <w:jc w:val="both"/>
      </w:pPr>
      <w:r>
        <w:t>TELEPHONE</w:t>
      </w:r>
      <w:r>
        <w:tab/>
        <w:t>Home………..……………..………………….….…….Mobile…………………………………………..</w:t>
      </w:r>
    </w:p>
    <w:p w:rsidR="008D1B38" w:rsidRDefault="008D1B38" w:rsidP="005609D2">
      <w:pPr>
        <w:spacing w:line="240" w:lineRule="auto"/>
        <w:jc w:val="both"/>
      </w:pPr>
      <w:r>
        <w:t>EMAIL ADDRESS………………………………………………………………………………………………………………………</w:t>
      </w:r>
    </w:p>
    <w:p w:rsidR="008D1B38" w:rsidRDefault="008D1B38" w:rsidP="005609D2">
      <w:pPr>
        <w:spacing w:line="240" w:lineRule="auto"/>
        <w:jc w:val="both"/>
      </w:pPr>
    </w:p>
    <w:p w:rsidR="008D1B38" w:rsidRDefault="008D1B38" w:rsidP="005609D2">
      <w:pPr>
        <w:spacing w:line="240" w:lineRule="auto"/>
        <w:jc w:val="both"/>
      </w:pPr>
      <w:r w:rsidRPr="00E25D4E">
        <w:rPr>
          <w:b/>
        </w:rPr>
        <w:t>CURRENT CIRCUMSTANCES</w:t>
      </w:r>
      <w:r>
        <w:tab/>
        <w:t>Please tell us why you would like to volunteer with us and a little about your current circumstances.</w:t>
      </w:r>
    </w:p>
    <w:p w:rsidR="008D1B38" w:rsidRDefault="008D1B38" w:rsidP="005609D2">
      <w:pPr>
        <w:spacing w:line="276" w:lineRule="auto"/>
        <w:jc w:val="both"/>
      </w:pPr>
      <w:r>
        <w:t>……………………………………………………………………………………………………………………………………………….</w:t>
      </w:r>
    </w:p>
    <w:p w:rsidR="008D1B38" w:rsidRDefault="008D1B38" w:rsidP="005609D2">
      <w:pPr>
        <w:spacing w:line="276" w:lineRule="auto"/>
        <w:jc w:val="both"/>
      </w:pPr>
      <w:r>
        <w:t>……………………………………………………………………………………………………………………………………………….</w:t>
      </w:r>
    </w:p>
    <w:p w:rsidR="008D1B38" w:rsidRDefault="008D1B38" w:rsidP="005609D2">
      <w:pPr>
        <w:spacing w:line="276" w:lineRule="auto"/>
        <w:jc w:val="both"/>
      </w:pPr>
      <w:r>
        <w:t>……………………………………………………………………………………………………………………………………………….</w:t>
      </w:r>
    </w:p>
    <w:p w:rsidR="008D1B38" w:rsidRDefault="008D1B38" w:rsidP="005609D2">
      <w:pPr>
        <w:spacing w:line="276" w:lineRule="auto"/>
        <w:jc w:val="both"/>
      </w:pPr>
      <w:r>
        <w:t>……………………………………………………………………………………………………………………………………………….</w:t>
      </w:r>
    </w:p>
    <w:p w:rsidR="008D1B38" w:rsidRDefault="008D1B38" w:rsidP="005609D2">
      <w:pPr>
        <w:spacing w:line="240" w:lineRule="auto"/>
        <w:jc w:val="both"/>
      </w:pPr>
      <w:r>
        <w:t>If you have a car do you have a full/clean driving licence?</w:t>
      </w:r>
      <w:r>
        <w:tab/>
        <w:t>YES/NO</w:t>
      </w:r>
    </w:p>
    <w:p w:rsidR="008D1B38" w:rsidRDefault="008D1B38" w:rsidP="005609D2">
      <w:pPr>
        <w:spacing w:line="240" w:lineRule="auto"/>
        <w:jc w:val="both"/>
      </w:pPr>
    </w:p>
    <w:p w:rsidR="008D1B38" w:rsidRDefault="008D1B38" w:rsidP="005609D2">
      <w:pPr>
        <w:spacing w:line="240" w:lineRule="auto"/>
        <w:jc w:val="both"/>
      </w:pPr>
      <w:r w:rsidRPr="00E25D4E">
        <w:rPr>
          <w:b/>
        </w:rPr>
        <w:t>MEDICAL CONDITIONS</w:t>
      </w:r>
      <w:r>
        <w:tab/>
        <w:t xml:space="preserve">     Please list any serious conditions (including mental health illness) over the last five years and include details of ongoing treatment.</w:t>
      </w:r>
    </w:p>
    <w:p w:rsidR="008D1B38" w:rsidRDefault="008D1B38" w:rsidP="005609D2">
      <w:pPr>
        <w:spacing w:line="276" w:lineRule="auto"/>
        <w:jc w:val="both"/>
      </w:pPr>
      <w:r>
        <w:t>…………………………………………………………………………………………….....................................................</w:t>
      </w:r>
    </w:p>
    <w:p w:rsidR="008D1B38" w:rsidRDefault="008D1B38" w:rsidP="005609D2">
      <w:pPr>
        <w:spacing w:line="240" w:lineRule="auto"/>
        <w:jc w:val="both"/>
      </w:pPr>
      <w:r>
        <w:t>……………………………………………………………………………………………………………………………………………….</w:t>
      </w:r>
    </w:p>
    <w:p w:rsidR="008D1B38" w:rsidRDefault="008D1B38" w:rsidP="005609D2">
      <w:pPr>
        <w:spacing w:line="240" w:lineRule="auto"/>
        <w:jc w:val="both"/>
      </w:pPr>
    </w:p>
    <w:p w:rsidR="008D1B38" w:rsidRDefault="008D1B38" w:rsidP="005609D2">
      <w:pPr>
        <w:spacing w:line="240" w:lineRule="auto"/>
        <w:jc w:val="both"/>
      </w:pPr>
      <w:r w:rsidRPr="00E25D4E">
        <w:rPr>
          <w:b/>
        </w:rPr>
        <w:t>GP DETAILS</w:t>
      </w:r>
      <w:r>
        <w:tab/>
        <w:t>A request for a medical reference from your GP may be required under certain circumstances.  Your permission will be sought before a reference is requested.</w:t>
      </w:r>
    </w:p>
    <w:p w:rsidR="008D1B38" w:rsidRDefault="008D1B38" w:rsidP="005609D2">
      <w:pPr>
        <w:spacing w:line="240" w:lineRule="auto"/>
        <w:jc w:val="both"/>
      </w:pPr>
      <w:r>
        <w:t>GP Name…………………………………...............Name of Practice…………………………………………………….</w:t>
      </w:r>
    </w:p>
    <w:p w:rsidR="008D1B38" w:rsidRDefault="008D1B38" w:rsidP="005609D2">
      <w:pPr>
        <w:spacing w:line="240" w:lineRule="auto"/>
        <w:jc w:val="both"/>
      </w:pPr>
      <w:r>
        <w:t>Address…………………………………………………………………………………………………………………………………..</w:t>
      </w:r>
    </w:p>
    <w:p w:rsidR="008D1B38" w:rsidRDefault="008D1B38" w:rsidP="005609D2">
      <w:pPr>
        <w:spacing w:line="240" w:lineRule="auto"/>
        <w:jc w:val="both"/>
      </w:pPr>
    </w:p>
    <w:p w:rsidR="008D1B38" w:rsidRPr="00E25D4E" w:rsidRDefault="008D1B38" w:rsidP="005609D2">
      <w:pPr>
        <w:spacing w:line="240" w:lineRule="auto"/>
        <w:jc w:val="both"/>
        <w:rPr>
          <w:b/>
        </w:rPr>
      </w:pPr>
      <w:r w:rsidRPr="00E25D4E">
        <w:rPr>
          <w:b/>
        </w:rPr>
        <w:t>CRIMINAL RECORD</w:t>
      </w:r>
    </w:p>
    <w:p w:rsidR="008D1B38" w:rsidRDefault="008D1B38" w:rsidP="005609D2">
      <w:pPr>
        <w:spacing w:line="240" w:lineRule="auto"/>
        <w:jc w:val="both"/>
      </w:pPr>
      <w:r w:rsidRPr="004F48E2">
        <w:t>This post is exempt from the Rehabilitation of Offenders Act 1974 and you are required to reveal all convictions, even those which are spent.  A criminal record will not necessarily be a bar to obtaining a position.  Most volunteering opportunities will require a DBS check (Disclosure and Barring Service).</w:t>
      </w:r>
    </w:p>
    <w:p w:rsidR="008D1B38" w:rsidRDefault="008D1B38" w:rsidP="005609D2">
      <w:pPr>
        <w:spacing w:line="240" w:lineRule="auto"/>
        <w:jc w:val="both"/>
      </w:pPr>
      <w:r>
        <w:t>Have you ever been convicted of a criminal offence?</w:t>
      </w:r>
      <w:r>
        <w:tab/>
        <w:t>YES/NO</w:t>
      </w:r>
    </w:p>
    <w:p w:rsidR="008D1B38" w:rsidRDefault="008D1B38" w:rsidP="005609D2">
      <w:pPr>
        <w:spacing w:line="240" w:lineRule="auto"/>
        <w:jc w:val="both"/>
      </w:pPr>
      <w:r>
        <w:t>If you answered yes, please give details………………………………………………………………………………….</w:t>
      </w:r>
    </w:p>
    <w:p w:rsidR="008D1B38" w:rsidRPr="005B4C25" w:rsidRDefault="008D1B38" w:rsidP="005609D2">
      <w:pPr>
        <w:pStyle w:val="BodyText"/>
        <w:jc w:val="both"/>
        <w:rPr>
          <w:b/>
        </w:rPr>
      </w:pPr>
      <w:r>
        <w:rPr>
          <w:b/>
        </w:rPr>
        <w:t>V</w:t>
      </w:r>
      <w:r w:rsidRPr="005B4C25">
        <w:rPr>
          <w:b/>
        </w:rPr>
        <w:t xml:space="preserve">OLUNTEER OPPORTUNITIES </w:t>
      </w:r>
    </w:p>
    <w:p w:rsidR="008D1B38" w:rsidRDefault="008D1B38" w:rsidP="00507D3B">
      <w:pPr>
        <w:pStyle w:val="BodyText"/>
        <w:jc w:val="both"/>
      </w:pPr>
      <w:r>
        <w:t xml:space="preserve">We offer a range of volunteering opportunities within </w:t>
      </w:r>
      <w:r w:rsidRPr="00507D3B">
        <w:t>Belfast And Lisburn Community Project</w:t>
      </w:r>
      <w:r>
        <w:t xml:space="preserve"> and further details can be found on our website.</w:t>
      </w:r>
      <w:r>
        <w:rPr>
          <w:rFonts w:ascii="Times New Roman" w:hAnsi="Times New Roman" w:cs="Times New Roman"/>
          <w:sz w:val="24"/>
        </w:rPr>
        <w:t xml:space="preserve">  </w:t>
      </w:r>
    </w:p>
    <w:p w:rsidR="008D1B38" w:rsidRDefault="008D1B38" w:rsidP="005609D2">
      <w:pPr>
        <w:pStyle w:val="BodyText"/>
        <w:jc w:val="both"/>
      </w:pPr>
      <w:r w:rsidRPr="006C3B16">
        <w:t xml:space="preserve">Please </w:t>
      </w:r>
      <w:r>
        <w:t xml:space="preserve">indicate the main positions you are interested in </w:t>
      </w:r>
      <w:r w:rsidRPr="006C3B16">
        <w:t>(number one being the greatest interest, number two less interest and so on</w:t>
      </w:r>
      <w:r>
        <w:t>.)</w:t>
      </w:r>
    </w:p>
    <w:p w:rsidR="008D1B38" w:rsidRDefault="008D1B38" w:rsidP="005609D2">
      <w:pPr>
        <w:pStyle w:val="BodyText"/>
        <w:jc w:val="both"/>
      </w:pPr>
    </w:p>
    <w:p w:rsidR="008D1B38" w:rsidRDefault="008D1B38" w:rsidP="005609D2">
      <w:pPr>
        <w:pStyle w:val="BodyText"/>
        <w:jc w:val="both"/>
      </w:pPr>
    </w:p>
    <w:p w:rsidR="008D1B38" w:rsidRDefault="008D1B38" w:rsidP="006A2D64">
      <w:pPr>
        <w:spacing w:after="1" w:line="240" w:lineRule="auto"/>
        <w:jc w:val="both"/>
      </w:pPr>
    </w:p>
    <w:p w:rsidR="008D1B38" w:rsidRDefault="008D1B38" w:rsidP="006A2D64">
      <w:pPr>
        <w:spacing w:after="4" w:line="240" w:lineRule="auto"/>
        <w:ind w:right="390" w:firstLine="819"/>
        <w:jc w:val="both"/>
      </w:pPr>
      <w:bookmarkStart w:id="0" w:name="_GoBack"/>
      <w:bookmarkEnd w:id="0"/>
      <w:r>
        <w:t>1.</w:t>
      </w: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r>
        <w:t>2.</w:t>
      </w: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r>
        <w:t>3.</w:t>
      </w: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r>
        <w:t>4.</w:t>
      </w:r>
    </w:p>
    <w:p w:rsidR="008D1B38" w:rsidRDefault="008D1B38" w:rsidP="006A2D64">
      <w:pPr>
        <w:spacing w:after="4" w:line="240" w:lineRule="auto"/>
        <w:ind w:right="390" w:firstLine="819"/>
        <w:jc w:val="both"/>
      </w:pPr>
    </w:p>
    <w:p w:rsidR="008D1B38" w:rsidRDefault="008D1B38" w:rsidP="006A2D64">
      <w:pPr>
        <w:spacing w:after="4" w:line="240" w:lineRule="auto"/>
        <w:ind w:right="390" w:firstLine="819"/>
        <w:jc w:val="both"/>
      </w:pPr>
    </w:p>
    <w:p w:rsidR="008D1B38" w:rsidRPr="005B4C25" w:rsidRDefault="008D1B38" w:rsidP="006A2D64">
      <w:pPr>
        <w:spacing w:after="4" w:line="240" w:lineRule="auto"/>
        <w:ind w:right="390" w:firstLine="819"/>
        <w:jc w:val="both"/>
      </w:pPr>
      <w:r>
        <w:t>5.</w:t>
      </w:r>
    </w:p>
    <w:p w:rsidR="008D1B38" w:rsidRPr="00572F3A" w:rsidRDefault="008D1B38" w:rsidP="006A2D64">
      <w:pPr>
        <w:pStyle w:val="ListParagraph"/>
        <w:tabs>
          <w:tab w:val="center" w:pos="274"/>
          <w:tab w:val="center" w:pos="3915"/>
        </w:tabs>
        <w:spacing w:after="292" w:line="240" w:lineRule="auto"/>
        <w:jc w:val="both"/>
        <w:rPr>
          <w:rFonts w:cs="Arial"/>
        </w:rPr>
      </w:pPr>
    </w:p>
    <w:p w:rsidR="008D1B38" w:rsidRPr="00CB6D5F" w:rsidRDefault="008D1B38" w:rsidP="006A2D64">
      <w:pPr>
        <w:pStyle w:val="ListParagraph"/>
        <w:jc w:val="both"/>
      </w:pPr>
    </w:p>
    <w:p w:rsidR="008D1B38" w:rsidRPr="00572F3A" w:rsidRDefault="008D1B38" w:rsidP="005609D2">
      <w:pPr>
        <w:pStyle w:val="ListParagraph"/>
        <w:tabs>
          <w:tab w:val="center" w:pos="274"/>
          <w:tab w:val="center" w:pos="2357"/>
        </w:tabs>
        <w:spacing w:after="292" w:line="240" w:lineRule="auto"/>
        <w:jc w:val="both"/>
      </w:pPr>
    </w:p>
    <w:p w:rsidR="008D1B38" w:rsidRPr="00744ADA" w:rsidRDefault="008D1B38" w:rsidP="00161A36">
      <w:pPr>
        <w:pStyle w:val="ListParagraph"/>
        <w:tabs>
          <w:tab w:val="center" w:pos="274"/>
          <w:tab w:val="center" w:pos="2189"/>
        </w:tabs>
        <w:spacing w:after="292" w:line="240" w:lineRule="auto"/>
        <w:ind w:left="644"/>
        <w:jc w:val="both"/>
      </w:pPr>
    </w:p>
    <w:p w:rsidR="008D1B38" w:rsidRDefault="008D1B38" w:rsidP="005609D2">
      <w:pPr>
        <w:spacing w:after="0" w:line="250" w:lineRule="auto"/>
        <w:ind w:left="-5" w:hanging="10"/>
        <w:jc w:val="both"/>
        <w:rPr>
          <w:rFonts w:cs="Arial"/>
          <w:sz w:val="24"/>
          <w:szCs w:val="24"/>
        </w:rPr>
      </w:pPr>
    </w:p>
    <w:p w:rsidR="008D1B38" w:rsidRDefault="008D1B38" w:rsidP="005609D2">
      <w:pPr>
        <w:spacing w:after="0" w:line="250" w:lineRule="auto"/>
        <w:ind w:left="-5" w:hanging="10"/>
        <w:jc w:val="both"/>
        <w:rPr>
          <w:rFonts w:cs="Arial"/>
          <w:b/>
          <w:sz w:val="24"/>
          <w:szCs w:val="24"/>
        </w:rPr>
      </w:pPr>
    </w:p>
    <w:p w:rsidR="008D1B38" w:rsidRDefault="008D1B38" w:rsidP="005609D2">
      <w:pPr>
        <w:spacing w:after="0" w:line="250" w:lineRule="auto"/>
        <w:ind w:left="-5" w:hanging="10"/>
        <w:jc w:val="both"/>
        <w:rPr>
          <w:rFonts w:cs="Arial"/>
          <w:b/>
          <w:sz w:val="24"/>
          <w:szCs w:val="24"/>
        </w:rPr>
      </w:pPr>
    </w:p>
    <w:p w:rsidR="008D1B38" w:rsidRDefault="008D1B38" w:rsidP="005609D2">
      <w:pPr>
        <w:spacing w:after="0" w:line="250" w:lineRule="auto"/>
        <w:ind w:left="-5" w:hanging="10"/>
        <w:jc w:val="both"/>
        <w:rPr>
          <w:rFonts w:cs="Arial"/>
          <w:b/>
          <w:sz w:val="24"/>
          <w:szCs w:val="24"/>
        </w:rPr>
      </w:pPr>
    </w:p>
    <w:p w:rsidR="008D1B38" w:rsidRPr="00EB2B63" w:rsidRDefault="008D1B38" w:rsidP="005609D2">
      <w:pPr>
        <w:spacing w:after="0" w:line="250" w:lineRule="auto"/>
        <w:ind w:left="-5" w:hanging="10"/>
        <w:jc w:val="both"/>
        <w:rPr>
          <w:rFonts w:cs="Arial"/>
          <w:b/>
          <w:sz w:val="24"/>
          <w:szCs w:val="24"/>
        </w:rPr>
      </w:pPr>
      <w:r w:rsidRPr="00EB2B63">
        <w:rPr>
          <w:rFonts w:cs="Arial"/>
          <w:b/>
          <w:sz w:val="24"/>
          <w:szCs w:val="24"/>
        </w:rPr>
        <w:t>For fur</w:t>
      </w:r>
      <w:r>
        <w:rPr>
          <w:rFonts w:cs="Arial"/>
          <w:b/>
          <w:sz w:val="24"/>
          <w:szCs w:val="24"/>
        </w:rPr>
        <w:t>ther information please contact</w:t>
      </w:r>
    </w:p>
    <w:p w:rsidR="008D1B38" w:rsidRDefault="008D1B38" w:rsidP="005609D2">
      <w:pPr>
        <w:spacing w:after="0" w:line="250" w:lineRule="auto"/>
        <w:ind w:left="-5" w:hanging="10"/>
        <w:jc w:val="both"/>
        <w:rPr>
          <w:rFonts w:cs="Arial"/>
          <w:sz w:val="24"/>
          <w:szCs w:val="24"/>
        </w:rPr>
      </w:pPr>
    </w:p>
    <w:p w:rsidR="008D1B38" w:rsidRDefault="008D1B38" w:rsidP="005609D2">
      <w:pPr>
        <w:spacing w:after="0" w:line="250" w:lineRule="auto"/>
        <w:ind w:left="-5" w:hanging="10"/>
        <w:jc w:val="both"/>
        <w:rPr>
          <w:rFonts w:cs="Arial"/>
          <w:sz w:val="24"/>
          <w:szCs w:val="24"/>
        </w:rPr>
      </w:pPr>
      <w:r>
        <w:rPr>
          <w:rFonts w:cs="Arial"/>
          <w:sz w:val="24"/>
          <w:szCs w:val="24"/>
        </w:rPr>
        <w:t>The Volunteer Recruitment Organiser</w:t>
      </w:r>
    </w:p>
    <w:p w:rsidR="008D1B38" w:rsidRDefault="008D1B38" w:rsidP="005609D2">
      <w:pPr>
        <w:spacing w:after="0" w:line="250" w:lineRule="auto"/>
        <w:ind w:left="-5" w:hanging="10"/>
        <w:jc w:val="both"/>
        <w:rPr>
          <w:rFonts w:cs="Arial"/>
          <w:sz w:val="24"/>
          <w:szCs w:val="24"/>
        </w:rPr>
      </w:pPr>
    </w:p>
    <w:p w:rsidR="008D1B38" w:rsidRDefault="008D1B38" w:rsidP="00507D3B">
      <w:pPr>
        <w:spacing w:after="0" w:line="250" w:lineRule="auto"/>
        <w:ind w:left="-5" w:hanging="10"/>
        <w:jc w:val="both"/>
        <w:rPr>
          <w:rFonts w:cs="Arial"/>
          <w:sz w:val="24"/>
          <w:szCs w:val="24"/>
        </w:rPr>
      </w:pPr>
      <w:r>
        <w:rPr>
          <w:rFonts w:cs="Arial"/>
          <w:sz w:val="24"/>
          <w:szCs w:val="24"/>
        </w:rPr>
        <w:t>T</w:t>
      </w:r>
      <w:r>
        <w:rPr>
          <w:rFonts w:cs="Arial"/>
          <w:sz w:val="24"/>
          <w:szCs w:val="24"/>
        </w:rPr>
        <w:tab/>
        <w:t>02895933232</w:t>
      </w:r>
    </w:p>
    <w:p w:rsidR="008D1B38" w:rsidRDefault="008D1B38" w:rsidP="00507D3B">
      <w:pPr>
        <w:spacing w:after="0" w:line="250" w:lineRule="auto"/>
        <w:ind w:left="-5" w:hanging="10"/>
        <w:jc w:val="both"/>
        <w:rPr>
          <w:rFonts w:cs="Arial"/>
          <w:sz w:val="24"/>
          <w:szCs w:val="24"/>
        </w:rPr>
      </w:pPr>
      <w:r>
        <w:rPr>
          <w:rFonts w:cs="Arial"/>
          <w:sz w:val="24"/>
          <w:szCs w:val="24"/>
        </w:rPr>
        <w:t>E</w:t>
      </w:r>
      <w:r>
        <w:rPr>
          <w:rFonts w:cs="Arial"/>
          <w:sz w:val="24"/>
          <w:szCs w:val="24"/>
        </w:rPr>
        <w:tab/>
      </w:r>
      <w:hyperlink r:id="rId8" w:history="1">
        <w:r>
          <w:rPr>
            <w:rStyle w:val="Hyperlink"/>
            <w:rFonts w:cs="Arial"/>
            <w:sz w:val="24"/>
            <w:szCs w:val="24"/>
          </w:rPr>
          <w:t>admin@balcproject.org.uk</w:t>
        </w:r>
      </w:hyperlink>
    </w:p>
    <w:p w:rsidR="008D1B38" w:rsidRDefault="008D1B38" w:rsidP="00507D3B">
      <w:pPr>
        <w:spacing w:after="0" w:line="250" w:lineRule="auto"/>
        <w:ind w:left="-5" w:hanging="10"/>
        <w:jc w:val="both"/>
        <w:rPr>
          <w:rFonts w:cs="Arial"/>
          <w:sz w:val="24"/>
          <w:szCs w:val="24"/>
        </w:rPr>
      </w:pPr>
      <w:r>
        <w:rPr>
          <w:rFonts w:cs="Arial"/>
          <w:sz w:val="24"/>
          <w:szCs w:val="24"/>
        </w:rPr>
        <w:t>W</w:t>
      </w:r>
      <w:r>
        <w:rPr>
          <w:rFonts w:cs="Arial"/>
          <w:sz w:val="24"/>
          <w:szCs w:val="24"/>
        </w:rPr>
        <w:tab/>
      </w:r>
      <w:hyperlink r:id="rId9" w:history="1">
        <w:r w:rsidRPr="00E20BCE">
          <w:rPr>
            <w:rStyle w:val="Hyperlink"/>
            <w:rFonts w:cs="Arial"/>
            <w:sz w:val="24"/>
            <w:szCs w:val="24"/>
          </w:rPr>
          <w:t>www.</w:t>
        </w:r>
        <w:r>
          <w:rPr>
            <w:rStyle w:val="Hyperlink"/>
            <w:rFonts w:cs="Arial"/>
            <w:sz w:val="24"/>
            <w:szCs w:val="24"/>
          </w:rPr>
          <w:t>balcproject.org.uk</w:t>
        </w:r>
      </w:hyperlink>
    </w:p>
    <w:p w:rsidR="008D1B38" w:rsidRDefault="008D1B38" w:rsidP="005609D2">
      <w:pPr>
        <w:jc w:val="both"/>
        <w:rPr>
          <w:b/>
        </w:rPr>
      </w:pPr>
    </w:p>
    <w:p w:rsidR="008D1B38" w:rsidRDefault="008D1B38" w:rsidP="005609D2">
      <w:pPr>
        <w:jc w:val="both"/>
        <w:rPr>
          <w:b/>
        </w:rPr>
      </w:pPr>
    </w:p>
    <w:p w:rsidR="008D1B38" w:rsidRDefault="008D1B38" w:rsidP="005609D2">
      <w:pPr>
        <w:jc w:val="both"/>
        <w:rPr>
          <w:b/>
        </w:rPr>
      </w:pPr>
    </w:p>
    <w:p w:rsidR="008D1B38" w:rsidRPr="005A0DC5" w:rsidRDefault="008D1B38" w:rsidP="005609D2">
      <w:pPr>
        <w:jc w:val="both"/>
        <w:rPr>
          <w:b/>
        </w:rPr>
      </w:pPr>
      <w:r w:rsidRPr="005A0DC5">
        <w:rPr>
          <w:b/>
        </w:rPr>
        <w:t>REFERENCES</w:t>
      </w:r>
    </w:p>
    <w:p w:rsidR="008D1B38" w:rsidRDefault="008D1B38" w:rsidP="005609D2">
      <w:pPr>
        <w:jc w:val="both"/>
      </w:pPr>
      <w:r>
        <w:t>Please give details of two referees (not related to you) who have known you for at least two years.  One referee should be known to you in a professional capacity.</w:t>
      </w:r>
    </w:p>
    <w:p w:rsidR="008D1B38" w:rsidRDefault="008D1B38" w:rsidP="005609D2">
      <w:pPr>
        <w:spacing w:after="0" w:line="240" w:lineRule="auto"/>
        <w:jc w:val="both"/>
      </w:pPr>
      <w:r>
        <w:t xml:space="preserve">             </w:t>
      </w:r>
    </w:p>
    <w:p w:rsidR="008D1B38" w:rsidRDefault="008D1B38" w:rsidP="005609D2">
      <w:pPr>
        <w:pStyle w:val="Header"/>
        <w:jc w:val="both"/>
        <w:rPr>
          <w:rFonts w:ascii="Arial" w:hAnsi="Arial"/>
          <w:lang w:val="en-US"/>
        </w:rPr>
      </w:pPr>
    </w:p>
    <w:p w:rsidR="008D1B38" w:rsidRPr="00244DAA" w:rsidRDefault="008D1B38" w:rsidP="005609D2">
      <w:pPr>
        <w:spacing w:after="0" w:line="276" w:lineRule="auto"/>
        <w:jc w:val="both"/>
        <w:rPr>
          <w:sz w:val="18"/>
        </w:rPr>
      </w:pPr>
      <w:r>
        <w:rPr>
          <w:sz w:val="18"/>
        </w:rPr>
        <w:t>Name &amp; title……………………………………………………..</w:t>
      </w:r>
      <w:r>
        <w:rPr>
          <w:sz w:val="18"/>
        </w:rPr>
        <w:tab/>
      </w:r>
      <w:r>
        <w:rPr>
          <w:sz w:val="18"/>
        </w:rPr>
        <w:tab/>
        <w:t xml:space="preserve">            </w:t>
      </w:r>
      <w:r w:rsidRPr="00244DAA">
        <w:rPr>
          <w:sz w:val="18"/>
        </w:rPr>
        <w:t xml:space="preserve"> </w:t>
      </w:r>
      <w:r>
        <w:rPr>
          <w:sz w:val="18"/>
        </w:rPr>
        <w:t>Name &amp; title……………………………………………………</w:t>
      </w:r>
      <w:r w:rsidRPr="00244DAA">
        <w:rPr>
          <w:sz w:val="18"/>
        </w:rPr>
        <w:t xml:space="preserve"> </w:t>
      </w:r>
    </w:p>
    <w:p w:rsidR="008D1B38" w:rsidRPr="00244DAA" w:rsidRDefault="008D1B38" w:rsidP="005609D2">
      <w:pPr>
        <w:spacing w:after="0" w:line="276" w:lineRule="auto"/>
        <w:jc w:val="both"/>
        <w:rPr>
          <w:sz w:val="18"/>
        </w:rPr>
      </w:pPr>
    </w:p>
    <w:p w:rsidR="008D1B38" w:rsidRPr="00244DAA" w:rsidRDefault="008D1B38" w:rsidP="005609D2">
      <w:pPr>
        <w:spacing w:after="0" w:line="276" w:lineRule="auto"/>
        <w:jc w:val="both"/>
        <w:rPr>
          <w:sz w:val="18"/>
        </w:rPr>
      </w:pPr>
      <w:r>
        <w:rPr>
          <w:sz w:val="18"/>
        </w:rPr>
        <w:t>Address</w:t>
      </w:r>
      <w:r w:rsidRPr="00244DAA">
        <w:rPr>
          <w:sz w:val="18"/>
        </w:rPr>
        <w:t>……………………………</w:t>
      </w:r>
      <w:r>
        <w:rPr>
          <w:sz w:val="18"/>
        </w:rPr>
        <w:t>……………………………….</w:t>
      </w:r>
      <w:r w:rsidRPr="00244DAA">
        <w:rPr>
          <w:sz w:val="18"/>
        </w:rPr>
        <w:t xml:space="preserve">    </w:t>
      </w:r>
      <w:r>
        <w:rPr>
          <w:sz w:val="18"/>
        </w:rPr>
        <w:tab/>
        <w:t xml:space="preserve">           </w:t>
      </w:r>
      <w:r w:rsidRPr="00244DAA">
        <w:rPr>
          <w:sz w:val="18"/>
        </w:rPr>
        <w:t xml:space="preserve">  Address: …………………………………</w:t>
      </w:r>
      <w:r>
        <w:rPr>
          <w:sz w:val="18"/>
        </w:rPr>
        <w:t>………………………</w:t>
      </w:r>
    </w:p>
    <w:p w:rsidR="008D1B38" w:rsidRPr="00244DAA" w:rsidRDefault="008D1B38" w:rsidP="005609D2">
      <w:pPr>
        <w:spacing w:after="0" w:line="276" w:lineRule="auto"/>
        <w:jc w:val="both"/>
        <w:rPr>
          <w:sz w:val="18"/>
        </w:rPr>
      </w:pPr>
    </w:p>
    <w:p w:rsidR="008D1B38" w:rsidRPr="00244DAA" w:rsidRDefault="008D1B38" w:rsidP="005609D2">
      <w:pPr>
        <w:spacing w:after="0" w:line="276" w:lineRule="auto"/>
        <w:jc w:val="both"/>
        <w:rPr>
          <w:sz w:val="18"/>
        </w:rPr>
      </w:pPr>
      <w:r w:rsidRPr="00244DAA">
        <w:rPr>
          <w:sz w:val="18"/>
        </w:rPr>
        <w:t>………………………………………</w:t>
      </w:r>
      <w:r>
        <w:rPr>
          <w:sz w:val="18"/>
        </w:rPr>
        <w:t>………………………………….</w:t>
      </w:r>
      <w:r w:rsidRPr="00244DAA">
        <w:rPr>
          <w:sz w:val="18"/>
        </w:rPr>
        <w:t xml:space="preserve">     </w:t>
      </w:r>
      <w:r>
        <w:rPr>
          <w:sz w:val="18"/>
        </w:rPr>
        <w:tab/>
        <w:t xml:space="preserve">             </w:t>
      </w:r>
      <w:r w:rsidRPr="00244DAA">
        <w:rPr>
          <w:sz w:val="18"/>
        </w:rPr>
        <w:t xml:space="preserve"> ……………………………………………</w:t>
      </w:r>
      <w:r>
        <w:rPr>
          <w:sz w:val="18"/>
        </w:rPr>
        <w:t>………………………….</w:t>
      </w:r>
      <w:r w:rsidRPr="00244DAA">
        <w:rPr>
          <w:sz w:val="18"/>
        </w:rPr>
        <w:t xml:space="preserve">   </w:t>
      </w:r>
    </w:p>
    <w:p w:rsidR="008D1B38" w:rsidRPr="00244DAA" w:rsidRDefault="008D1B38" w:rsidP="005609D2">
      <w:pPr>
        <w:spacing w:after="0" w:line="276" w:lineRule="auto"/>
        <w:jc w:val="both"/>
        <w:rPr>
          <w:sz w:val="18"/>
        </w:rPr>
      </w:pPr>
    </w:p>
    <w:p w:rsidR="008D1B38" w:rsidRPr="00244DAA" w:rsidRDefault="008D1B38" w:rsidP="005609D2">
      <w:pPr>
        <w:spacing w:after="0" w:line="276" w:lineRule="auto"/>
        <w:jc w:val="both"/>
        <w:rPr>
          <w:sz w:val="18"/>
        </w:rPr>
      </w:pPr>
      <w:r w:rsidRPr="00244DAA">
        <w:rPr>
          <w:sz w:val="18"/>
        </w:rPr>
        <w:t>Post Code: …………………………</w:t>
      </w:r>
      <w:r>
        <w:rPr>
          <w:sz w:val="18"/>
        </w:rPr>
        <w:t>……………………………..</w:t>
      </w:r>
      <w:r>
        <w:rPr>
          <w:sz w:val="18"/>
        </w:rPr>
        <w:tab/>
      </w:r>
      <w:r>
        <w:rPr>
          <w:sz w:val="18"/>
        </w:rPr>
        <w:tab/>
        <w:t xml:space="preserve">      </w:t>
      </w:r>
      <w:r w:rsidRPr="00244DAA">
        <w:rPr>
          <w:sz w:val="18"/>
        </w:rPr>
        <w:t xml:space="preserve">       Post Code: ………………………………</w:t>
      </w:r>
      <w:r>
        <w:rPr>
          <w:sz w:val="18"/>
        </w:rPr>
        <w:t>………………………</w:t>
      </w:r>
    </w:p>
    <w:p w:rsidR="008D1B38" w:rsidRPr="00244DAA" w:rsidRDefault="008D1B38" w:rsidP="005609D2">
      <w:pPr>
        <w:spacing w:after="0" w:line="276" w:lineRule="auto"/>
        <w:jc w:val="both"/>
        <w:rPr>
          <w:sz w:val="18"/>
        </w:rPr>
      </w:pPr>
    </w:p>
    <w:p w:rsidR="008D1B38" w:rsidRDefault="008D1B38" w:rsidP="005609D2">
      <w:pPr>
        <w:spacing w:after="0" w:line="276" w:lineRule="auto"/>
        <w:jc w:val="both"/>
        <w:rPr>
          <w:sz w:val="18"/>
        </w:rPr>
      </w:pPr>
      <w:r w:rsidRPr="00244DAA">
        <w:rPr>
          <w:sz w:val="18"/>
        </w:rPr>
        <w:t>Tel. No…………………………………</w:t>
      </w:r>
      <w:r>
        <w:rPr>
          <w:sz w:val="18"/>
        </w:rPr>
        <w:t>…………………………….</w:t>
      </w:r>
      <w:r w:rsidRPr="00244DAA">
        <w:rPr>
          <w:sz w:val="18"/>
        </w:rPr>
        <w:t xml:space="preserve">    </w:t>
      </w:r>
      <w:r>
        <w:rPr>
          <w:sz w:val="18"/>
        </w:rPr>
        <w:tab/>
        <w:t xml:space="preserve">            </w:t>
      </w:r>
      <w:r w:rsidRPr="00244DAA">
        <w:rPr>
          <w:sz w:val="18"/>
        </w:rPr>
        <w:t xml:space="preserve"> Tel. No……….………………………...</w:t>
      </w:r>
      <w:r>
        <w:rPr>
          <w:sz w:val="18"/>
        </w:rPr>
        <w:t>............................</w:t>
      </w:r>
      <w:r w:rsidRPr="00244DAA">
        <w:rPr>
          <w:sz w:val="18"/>
        </w:rPr>
        <w:t xml:space="preserve"> </w:t>
      </w:r>
    </w:p>
    <w:p w:rsidR="008D1B38" w:rsidRDefault="008D1B38" w:rsidP="005609D2">
      <w:pPr>
        <w:spacing w:after="0" w:line="276" w:lineRule="auto"/>
        <w:jc w:val="both"/>
        <w:rPr>
          <w:sz w:val="18"/>
        </w:rPr>
      </w:pPr>
    </w:p>
    <w:p w:rsidR="008D1B38" w:rsidRPr="00244DAA" w:rsidRDefault="008D1B38" w:rsidP="005609D2">
      <w:pPr>
        <w:spacing w:after="0" w:line="276" w:lineRule="auto"/>
        <w:jc w:val="both"/>
        <w:rPr>
          <w:sz w:val="18"/>
        </w:rPr>
      </w:pPr>
      <w:r>
        <w:rPr>
          <w:sz w:val="18"/>
        </w:rPr>
        <w:t>Email…………………………………………………………………</w:t>
      </w:r>
      <w:r w:rsidRPr="00244DAA">
        <w:rPr>
          <w:sz w:val="18"/>
        </w:rPr>
        <w:t xml:space="preserve">           </w:t>
      </w:r>
      <w:r>
        <w:rPr>
          <w:sz w:val="18"/>
        </w:rPr>
        <w:tab/>
        <w:t xml:space="preserve">              Email………………………………………………………………</w:t>
      </w:r>
    </w:p>
    <w:p w:rsidR="008D1B38" w:rsidRPr="00244DAA" w:rsidRDefault="008D1B38" w:rsidP="005609D2">
      <w:pPr>
        <w:spacing w:after="0" w:line="276" w:lineRule="auto"/>
        <w:jc w:val="both"/>
        <w:rPr>
          <w:sz w:val="18"/>
        </w:rPr>
      </w:pPr>
    </w:p>
    <w:p w:rsidR="008D1B38" w:rsidRPr="00244DAA" w:rsidRDefault="008D1B38" w:rsidP="005609D2">
      <w:pPr>
        <w:spacing w:after="0" w:line="276" w:lineRule="auto"/>
        <w:jc w:val="both"/>
        <w:rPr>
          <w:sz w:val="18"/>
        </w:rPr>
      </w:pPr>
      <w:r w:rsidRPr="00244DAA">
        <w:rPr>
          <w:sz w:val="18"/>
        </w:rPr>
        <w:t xml:space="preserve">Relationship to you………………………  </w:t>
      </w:r>
      <w:r>
        <w:rPr>
          <w:sz w:val="18"/>
        </w:rPr>
        <w:tab/>
      </w:r>
      <w:r>
        <w:rPr>
          <w:sz w:val="18"/>
        </w:rPr>
        <w:tab/>
      </w:r>
      <w:r>
        <w:rPr>
          <w:sz w:val="18"/>
        </w:rPr>
        <w:tab/>
        <w:t xml:space="preserve">             </w:t>
      </w:r>
      <w:r w:rsidRPr="00244DAA">
        <w:rPr>
          <w:sz w:val="18"/>
        </w:rPr>
        <w:t xml:space="preserve"> Relationship to you……….………….</w:t>
      </w:r>
    </w:p>
    <w:p w:rsidR="008D1B38" w:rsidRPr="00244DAA" w:rsidRDefault="008D1B38" w:rsidP="005609D2">
      <w:pPr>
        <w:spacing w:after="0" w:line="276" w:lineRule="auto"/>
        <w:jc w:val="both"/>
        <w:rPr>
          <w:sz w:val="18"/>
        </w:rPr>
      </w:pPr>
    </w:p>
    <w:p w:rsidR="008D1B38" w:rsidRDefault="008D1B38" w:rsidP="005609D2">
      <w:pPr>
        <w:spacing w:after="0" w:line="276" w:lineRule="auto"/>
        <w:jc w:val="both"/>
      </w:pPr>
      <w:r>
        <w:rPr>
          <w:sz w:val="18"/>
        </w:rPr>
        <w:t>Known to you for …………years</w:t>
      </w:r>
      <w:r>
        <w:rPr>
          <w:sz w:val="18"/>
        </w:rPr>
        <w:tab/>
      </w:r>
      <w:r>
        <w:rPr>
          <w:sz w:val="18"/>
        </w:rPr>
        <w:tab/>
      </w:r>
      <w:r>
        <w:rPr>
          <w:sz w:val="18"/>
        </w:rPr>
        <w:tab/>
        <w:t xml:space="preserve">              Known to you for …….….years</w:t>
      </w:r>
    </w:p>
    <w:p w:rsidR="008D1B38" w:rsidRDefault="008D1B38" w:rsidP="005609D2">
      <w:pPr>
        <w:pStyle w:val="Heading1"/>
        <w:jc w:val="both"/>
      </w:pPr>
    </w:p>
    <w:p w:rsidR="008D1B38" w:rsidRDefault="008D1B38" w:rsidP="005609D2">
      <w:pPr>
        <w:pStyle w:val="Heading1"/>
        <w:jc w:val="both"/>
        <w:rPr>
          <w:sz w:val="22"/>
          <w:lang w:val="en-US"/>
        </w:rPr>
      </w:pPr>
    </w:p>
    <w:p w:rsidR="008D1B38" w:rsidRPr="009A5E4F" w:rsidRDefault="008D1B38" w:rsidP="009A5E4F">
      <w:pPr>
        <w:jc w:val="both"/>
      </w:pPr>
      <w:r>
        <w:rPr>
          <w:b/>
        </w:rPr>
        <w:t>DECLARATION</w:t>
      </w:r>
    </w:p>
    <w:p w:rsidR="008D1B38" w:rsidRPr="009A5E4F" w:rsidRDefault="008D1B38" w:rsidP="009A5E4F">
      <w:pPr>
        <w:pStyle w:val="BodyText"/>
        <w:spacing w:line="240" w:lineRule="auto"/>
        <w:jc w:val="both"/>
        <w:rPr>
          <w:sz w:val="20"/>
          <w:szCs w:val="20"/>
        </w:rPr>
      </w:pPr>
      <w:r w:rsidRPr="00507D3B">
        <w:rPr>
          <w:sz w:val="20"/>
          <w:szCs w:val="20"/>
        </w:rPr>
        <w:t>Belfast And Lisburn Community Project</w:t>
      </w:r>
      <w:r>
        <w:rPr>
          <w:sz w:val="20"/>
          <w:szCs w:val="20"/>
        </w:rPr>
        <w:t xml:space="preserve"> </w:t>
      </w:r>
      <w:r w:rsidRPr="009A5E4F">
        <w:rPr>
          <w:sz w:val="20"/>
          <w:szCs w:val="20"/>
        </w:rPr>
        <w:t>staff and volunteers must ensure that any personal information disclosed to them in the course of their work is treated as strictly confidential and should only be disclosed to those who need to know with the consent of the person concerned. An exception to that general rule can be made if the person is at risk or is putting others at risk. Any matter of concern must be reported to your organiser so they can decide on appropriate action.</w:t>
      </w:r>
    </w:p>
    <w:p w:rsidR="008D1B38" w:rsidRPr="009A5E4F" w:rsidRDefault="008D1B38" w:rsidP="005609D2">
      <w:pPr>
        <w:pStyle w:val="BodyText"/>
        <w:jc w:val="both"/>
        <w:rPr>
          <w:sz w:val="20"/>
          <w:szCs w:val="20"/>
        </w:rPr>
      </w:pPr>
      <w:r w:rsidRPr="009A5E4F">
        <w:rPr>
          <w:sz w:val="20"/>
          <w:szCs w:val="20"/>
        </w:rPr>
        <w:t>Please sign your name below to show that you accept the confidentiality statement and that the details that you have given in this form are correct to the best of your knowledge.</w:t>
      </w:r>
    </w:p>
    <w:p w:rsidR="008D1B38" w:rsidRDefault="008D1B38" w:rsidP="005609D2">
      <w:pPr>
        <w:pStyle w:val="BodyText"/>
        <w:jc w:val="both"/>
        <w:rPr>
          <w:sz w:val="20"/>
          <w:szCs w:val="20"/>
        </w:rPr>
      </w:pPr>
      <w:r w:rsidRPr="00507D3B">
        <w:rPr>
          <w:sz w:val="20"/>
          <w:szCs w:val="20"/>
        </w:rPr>
        <w:t>Belfast And Lisburn Community Project</w:t>
      </w:r>
      <w:r w:rsidRPr="009A5E4F">
        <w:rPr>
          <w:sz w:val="20"/>
          <w:szCs w:val="20"/>
        </w:rPr>
        <w:t xml:space="preserve"> will store your details for use in progressing your application and will not pass your details to any other organisation.  Unsuccessful applications will be kept for six months for monitoring purposes and will then be removed from our database.  Full details of how we process your data and your rights to view your data are available at </w:t>
      </w:r>
      <w:hyperlink r:id="rId10" w:history="1">
        <w:r w:rsidRPr="0021628A">
          <w:rPr>
            <w:rStyle w:val="Hyperlink"/>
            <w:rFonts w:cs="Calibri"/>
            <w:sz w:val="20"/>
            <w:szCs w:val="20"/>
          </w:rPr>
          <w:t>www.balcproject.org.uk</w:t>
        </w:r>
      </w:hyperlink>
    </w:p>
    <w:p w:rsidR="008D1B38" w:rsidRDefault="008D1B38" w:rsidP="005609D2">
      <w:pPr>
        <w:pStyle w:val="BodyText"/>
        <w:jc w:val="both"/>
        <w:rPr>
          <w:sz w:val="20"/>
          <w:szCs w:val="20"/>
        </w:rPr>
      </w:pPr>
    </w:p>
    <w:p w:rsidR="008D1B38" w:rsidRPr="009A5E4F" w:rsidRDefault="008D1B38" w:rsidP="005609D2">
      <w:pPr>
        <w:pStyle w:val="BodyText"/>
        <w:jc w:val="both"/>
        <w:rPr>
          <w:sz w:val="20"/>
          <w:szCs w:val="20"/>
        </w:rPr>
      </w:pPr>
    </w:p>
    <w:p w:rsidR="008D1B38" w:rsidRPr="009A5E4F" w:rsidRDefault="008D1B38" w:rsidP="005609D2">
      <w:pPr>
        <w:pStyle w:val="BodyText"/>
        <w:jc w:val="both"/>
        <w:rPr>
          <w:sz w:val="20"/>
          <w:szCs w:val="20"/>
        </w:rPr>
      </w:pPr>
      <w:r w:rsidRPr="009A5E4F">
        <w:rPr>
          <w:sz w:val="20"/>
          <w:szCs w:val="20"/>
        </w:rPr>
        <w:t>Signature……………………………………………………………………………………….      Date………………………</w:t>
      </w:r>
    </w:p>
    <w:p w:rsidR="008D1B38" w:rsidRDefault="008D1B38" w:rsidP="005609D2">
      <w:pPr>
        <w:pStyle w:val="BodyText"/>
        <w:jc w:val="both"/>
      </w:pPr>
    </w:p>
    <w:p w:rsidR="008D1B38" w:rsidRPr="009A5E4F" w:rsidRDefault="008D1B38" w:rsidP="005609D2">
      <w:pPr>
        <w:spacing w:after="0" w:line="250" w:lineRule="auto"/>
        <w:ind w:left="-5" w:hanging="10"/>
        <w:jc w:val="both"/>
        <w:rPr>
          <w:rFonts w:cs="Arial"/>
          <w:b/>
        </w:rPr>
      </w:pPr>
      <w:r w:rsidRPr="009A5E4F">
        <w:rPr>
          <w:rFonts w:cs="Arial"/>
          <w:b/>
        </w:rPr>
        <w:t>Please return your completed application to</w:t>
      </w:r>
    </w:p>
    <w:p w:rsidR="008D1B38" w:rsidRPr="009A5E4F" w:rsidRDefault="008D1B38" w:rsidP="005609D2">
      <w:pPr>
        <w:spacing w:after="0" w:line="250" w:lineRule="auto"/>
        <w:ind w:left="-5" w:hanging="10"/>
        <w:jc w:val="both"/>
        <w:rPr>
          <w:rFonts w:cs="Arial"/>
          <w:b/>
        </w:rPr>
      </w:pPr>
    </w:p>
    <w:p w:rsidR="008D1B38" w:rsidRPr="009A5E4F" w:rsidRDefault="008D1B38" w:rsidP="00507D3B">
      <w:pPr>
        <w:spacing w:after="0" w:line="250" w:lineRule="auto"/>
        <w:ind w:left="-5" w:hanging="10"/>
        <w:jc w:val="both"/>
        <w:rPr>
          <w:rFonts w:cs="Arial"/>
        </w:rPr>
      </w:pPr>
      <w:r w:rsidRPr="009A5E4F">
        <w:rPr>
          <w:rFonts w:cs="Arial"/>
        </w:rPr>
        <w:t xml:space="preserve">The Volunteer Recruitment Organiser, </w:t>
      </w:r>
      <w:r>
        <w:rPr>
          <w:rFonts w:cs="Arial"/>
        </w:rPr>
        <w:t>16 Holywood Road Belfast</w:t>
      </w:r>
      <w:r w:rsidRPr="009A5E4F">
        <w:rPr>
          <w:rFonts w:cs="Arial"/>
        </w:rPr>
        <w:t xml:space="preserve">.   </w:t>
      </w:r>
    </w:p>
    <w:p w:rsidR="008D1B38" w:rsidRPr="009A5E4F" w:rsidRDefault="008D1B38" w:rsidP="005609D2">
      <w:pPr>
        <w:spacing w:after="0" w:line="250" w:lineRule="auto"/>
        <w:ind w:left="-5" w:hanging="10"/>
        <w:jc w:val="both"/>
        <w:rPr>
          <w:rFonts w:cs="Arial"/>
        </w:rPr>
      </w:pPr>
    </w:p>
    <w:p w:rsidR="008D1B38" w:rsidRDefault="008D1B38" w:rsidP="00507D3B">
      <w:pPr>
        <w:spacing w:after="0" w:line="250" w:lineRule="auto"/>
        <w:ind w:left="-5" w:hanging="10"/>
        <w:jc w:val="both"/>
        <w:rPr>
          <w:rFonts w:cs="Arial"/>
          <w:sz w:val="24"/>
          <w:szCs w:val="24"/>
        </w:rPr>
      </w:pPr>
      <w:r w:rsidRPr="009A5E4F">
        <w:rPr>
          <w:rFonts w:cs="Arial"/>
        </w:rPr>
        <w:t>E</w:t>
      </w:r>
      <w:r w:rsidRPr="009A5E4F">
        <w:rPr>
          <w:rFonts w:cs="Arial"/>
        </w:rPr>
        <w:tab/>
      </w:r>
      <w:r>
        <w:rPr>
          <w:rFonts w:cs="Arial"/>
        </w:rPr>
        <w:t>admin@balcproject.org.uk</w:t>
      </w:r>
    </w:p>
    <w:p w:rsidR="008D1B38" w:rsidRDefault="008D1B38" w:rsidP="005609D2">
      <w:pPr>
        <w:spacing w:after="0" w:line="250" w:lineRule="auto"/>
        <w:ind w:left="-5" w:hanging="10"/>
        <w:jc w:val="both"/>
        <w:rPr>
          <w:rFonts w:cs="Arial"/>
          <w:sz w:val="24"/>
          <w:szCs w:val="24"/>
        </w:rPr>
      </w:pPr>
    </w:p>
    <w:p w:rsidR="008D1B38" w:rsidRPr="00507D3B" w:rsidRDefault="008D1B38" w:rsidP="00507D3B">
      <w:pPr>
        <w:spacing w:after="0"/>
        <w:rPr>
          <w:rFonts w:ascii="Helvetica" w:hAnsi="Helvetica" w:cs="Helvetica"/>
          <w:b/>
          <w:bCs/>
          <w:color w:val="545454"/>
          <w:sz w:val="16"/>
          <w:szCs w:val="16"/>
          <w:shd w:val="clear" w:color="auto" w:fill="EFEFEF"/>
        </w:rPr>
      </w:pPr>
      <w:bookmarkStart w:id="1" w:name="_PictureBullets"/>
      <w:r w:rsidRPr="00007166">
        <w:rPr>
          <w:rFonts w:ascii="Times New Roman" w:hAnsi="Times New Roman" w:cs="Times New Roman"/>
          <w:vanish/>
          <w:color w:val="auto"/>
          <w:sz w:val="24"/>
          <w:szCs w:val="24"/>
          <w:lang w:eastAsia="zh-CN"/>
        </w:rPr>
        <w:pict>
          <v:shape id="_x0000_i1025" type="#_x0000_t75" style="width:462.75pt;height:246pt" o:bullet="t">
            <v:imagedata r:id="rId11" o:title=""/>
          </v:shape>
        </w:pict>
      </w:r>
      <w:bookmarkEnd w:id="1"/>
    </w:p>
    <w:sectPr w:rsidR="008D1B38" w:rsidRPr="00507D3B" w:rsidSect="00EC0B71">
      <w:headerReference w:type="default" r:id="rId12"/>
      <w:footerReference w:type="default" r:id="rId13"/>
      <w:headerReference w:type="first" r:id="rId14"/>
      <w:footerReference w:type="first" r:id="rId15"/>
      <w:pgSz w:w="11900" w:h="16840"/>
      <w:pgMar w:top="1442" w:right="1797" w:bottom="1625" w:left="179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38" w:rsidRDefault="008D1B38">
      <w:pPr>
        <w:spacing w:after="0" w:line="240" w:lineRule="auto"/>
      </w:pPr>
      <w:r>
        <w:separator/>
      </w:r>
    </w:p>
  </w:endnote>
  <w:endnote w:type="continuationSeparator" w:id="0">
    <w:p w:rsidR="008D1B38" w:rsidRDefault="008D1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38" w:rsidRDefault="008D1B38">
    <w:pPr>
      <w:spacing w:after="0"/>
      <w:jc w:val="center"/>
    </w:pPr>
    <w:r>
      <w:rPr>
        <w:rFonts w:ascii="Arial" w:hAnsi="Arial" w:cs="Arial"/>
        <w:sz w:val="24"/>
      </w:rPr>
      <w:t xml:space="preserve">Page </w:t>
    </w:r>
    <w:fldSimple w:instr=" PAGE   \* MERGEFORMAT ">
      <w:r w:rsidRPr="00507D3B">
        <w:rPr>
          <w:rFonts w:ascii="Arial" w:hAnsi="Arial" w:cs="Arial"/>
          <w:noProof/>
          <w:sz w:val="24"/>
        </w:rPr>
        <w:t>4</w:t>
      </w:r>
    </w:fldSimple>
    <w:r>
      <w:rPr>
        <w:rFonts w:ascii="Arial" w:hAnsi="Arial" w:cs="Arial"/>
        <w:sz w:val="24"/>
      </w:rPr>
      <w:t xml:space="preserve"> of </w:t>
    </w:r>
    <w:fldSimple w:instr=" NUMPAGES   \* MERGEFORMAT ">
      <w:r>
        <w:rPr>
          <w:rFonts w:ascii="Arial" w:hAnsi="Arial" w:cs="Arial"/>
          <w:noProof/>
          <w:sz w:val="24"/>
        </w:rPr>
        <w:t>4</w:t>
      </w:r>
    </w:fldSimple>
    <w:r>
      <w:rPr>
        <w:rFonts w:ascii="Arial" w:hAnsi="Arial" w:cs="Arial"/>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38" w:rsidRDefault="008D1B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38" w:rsidRDefault="008D1B38">
      <w:pPr>
        <w:spacing w:after="0" w:line="240" w:lineRule="auto"/>
      </w:pPr>
      <w:r>
        <w:separator/>
      </w:r>
    </w:p>
  </w:footnote>
  <w:footnote w:type="continuationSeparator" w:id="0">
    <w:p w:rsidR="008D1B38" w:rsidRDefault="008D1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38" w:rsidRDefault="008D1B38">
    <w:pPr>
      <w:spacing w:after="0"/>
      <w:ind w:left="3"/>
      <w:jc w:val="center"/>
    </w:pPr>
    <w:r>
      <w:rPr>
        <w:rFonts w:ascii="Arial" w:hAnsi="Arial" w:cs="Arial"/>
        <w:b/>
        <w:sz w:val="24"/>
      </w:rPr>
      <w:t xml:space="preserve">CONFIDENTIAL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38" w:rsidRDefault="008D1B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21DC"/>
    <w:multiLevelType w:val="hybridMultilevel"/>
    <w:tmpl w:val="6CA6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3943E2"/>
    <w:multiLevelType w:val="hybridMultilevel"/>
    <w:tmpl w:val="06565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87F0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4D63D79"/>
    <w:multiLevelType w:val="hybridMultilevel"/>
    <w:tmpl w:val="1E3AD8D8"/>
    <w:lvl w:ilvl="0" w:tplc="00C85F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89F7BD4"/>
    <w:multiLevelType w:val="hybridMultilevel"/>
    <w:tmpl w:val="185CEC4A"/>
    <w:lvl w:ilvl="0" w:tplc="39A49642">
      <w:start w:val="1"/>
      <w:numFmt w:val="bullet"/>
      <w:lvlText w:val=""/>
      <w:lvlJc w:val="left"/>
      <w:pPr>
        <w:ind w:left="644" w:hanging="360"/>
      </w:pPr>
      <w:rPr>
        <w:rFonts w:ascii="Symbol" w:hAnsi="Symbol" w:hint="default"/>
        <w:color w:val="auto"/>
        <w:sz w:val="34"/>
      </w:rPr>
    </w:lvl>
    <w:lvl w:ilvl="1" w:tplc="08090003">
      <w:start w:val="1"/>
      <w:numFmt w:val="bullet"/>
      <w:lvlText w:val="o"/>
      <w:lvlJc w:val="left"/>
      <w:pPr>
        <w:ind w:left="1364" w:hanging="360"/>
      </w:pPr>
      <w:rPr>
        <w:rFonts w:ascii="Courier New" w:hAnsi="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hint="default"/>
      </w:rPr>
    </w:lvl>
    <w:lvl w:ilvl="8" w:tplc="08090005">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6E4"/>
    <w:rsid w:val="00007166"/>
    <w:rsid w:val="00024146"/>
    <w:rsid w:val="0004361F"/>
    <w:rsid w:val="00046037"/>
    <w:rsid w:val="00050911"/>
    <w:rsid w:val="00051344"/>
    <w:rsid w:val="000519AC"/>
    <w:rsid w:val="00055331"/>
    <w:rsid w:val="000705FE"/>
    <w:rsid w:val="000741F3"/>
    <w:rsid w:val="00083533"/>
    <w:rsid w:val="000850F1"/>
    <w:rsid w:val="000878BB"/>
    <w:rsid w:val="00091A20"/>
    <w:rsid w:val="000B46E4"/>
    <w:rsid w:val="000E4E77"/>
    <w:rsid w:val="00117216"/>
    <w:rsid w:val="00122DDC"/>
    <w:rsid w:val="00136FB8"/>
    <w:rsid w:val="00143890"/>
    <w:rsid w:val="00152D48"/>
    <w:rsid w:val="00161A36"/>
    <w:rsid w:val="00196A85"/>
    <w:rsid w:val="001976BC"/>
    <w:rsid w:val="001A033F"/>
    <w:rsid w:val="001A52BA"/>
    <w:rsid w:val="001E0ED4"/>
    <w:rsid w:val="001E5124"/>
    <w:rsid w:val="001F1F7E"/>
    <w:rsid w:val="00212866"/>
    <w:rsid w:val="0021628A"/>
    <w:rsid w:val="002204CE"/>
    <w:rsid w:val="00230B1B"/>
    <w:rsid w:val="00244DAA"/>
    <w:rsid w:val="00261AFA"/>
    <w:rsid w:val="00263716"/>
    <w:rsid w:val="00270D11"/>
    <w:rsid w:val="00292311"/>
    <w:rsid w:val="002C208A"/>
    <w:rsid w:val="002C7055"/>
    <w:rsid w:val="002E01FE"/>
    <w:rsid w:val="002E169A"/>
    <w:rsid w:val="002F0629"/>
    <w:rsid w:val="00305F0C"/>
    <w:rsid w:val="00322BA1"/>
    <w:rsid w:val="0035022F"/>
    <w:rsid w:val="00357F60"/>
    <w:rsid w:val="00360012"/>
    <w:rsid w:val="00366A2F"/>
    <w:rsid w:val="0038678C"/>
    <w:rsid w:val="003B3753"/>
    <w:rsid w:val="003B7F74"/>
    <w:rsid w:val="003D08B7"/>
    <w:rsid w:val="003D294D"/>
    <w:rsid w:val="003D2C54"/>
    <w:rsid w:val="003D5A12"/>
    <w:rsid w:val="003E4F97"/>
    <w:rsid w:val="004106A6"/>
    <w:rsid w:val="004112CD"/>
    <w:rsid w:val="00437211"/>
    <w:rsid w:val="00441DEC"/>
    <w:rsid w:val="00456614"/>
    <w:rsid w:val="00470EDB"/>
    <w:rsid w:val="004834FF"/>
    <w:rsid w:val="00496BA8"/>
    <w:rsid w:val="004A5408"/>
    <w:rsid w:val="004A6782"/>
    <w:rsid w:val="004A6B8C"/>
    <w:rsid w:val="004A757C"/>
    <w:rsid w:val="004B7AA2"/>
    <w:rsid w:val="004D4957"/>
    <w:rsid w:val="004E4F85"/>
    <w:rsid w:val="004F0BE7"/>
    <w:rsid w:val="004F48E2"/>
    <w:rsid w:val="00502E4B"/>
    <w:rsid w:val="00507D3B"/>
    <w:rsid w:val="005339CD"/>
    <w:rsid w:val="00546DF2"/>
    <w:rsid w:val="00552F44"/>
    <w:rsid w:val="005609D2"/>
    <w:rsid w:val="00565DB9"/>
    <w:rsid w:val="00566617"/>
    <w:rsid w:val="00572F3A"/>
    <w:rsid w:val="00581BBA"/>
    <w:rsid w:val="005853E4"/>
    <w:rsid w:val="005908DC"/>
    <w:rsid w:val="005A0DC5"/>
    <w:rsid w:val="005A3590"/>
    <w:rsid w:val="005B4C25"/>
    <w:rsid w:val="005C2CB2"/>
    <w:rsid w:val="005D0DE6"/>
    <w:rsid w:val="005F4D0C"/>
    <w:rsid w:val="00600EC1"/>
    <w:rsid w:val="00610D69"/>
    <w:rsid w:val="0062385F"/>
    <w:rsid w:val="006277B7"/>
    <w:rsid w:val="0066167A"/>
    <w:rsid w:val="00665B26"/>
    <w:rsid w:val="006669F2"/>
    <w:rsid w:val="00671116"/>
    <w:rsid w:val="006A2D64"/>
    <w:rsid w:val="006B10BA"/>
    <w:rsid w:val="006B6765"/>
    <w:rsid w:val="006B68BE"/>
    <w:rsid w:val="006C3B16"/>
    <w:rsid w:val="006D36BE"/>
    <w:rsid w:val="006D7D80"/>
    <w:rsid w:val="006F3A55"/>
    <w:rsid w:val="006F7ACE"/>
    <w:rsid w:val="00715F64"/>
    <w:rsid w:val="00723E16"/>
    <w:rsid w:val="00743D5C"/>
    <w:rsid w:val="00744ADA"/>
    <w:rsid w:val="00763205"/>
    <w:rsid w:val="007638A0"/>
    <w:rsid w:val="00773699"/>
    <w:rsid w:val="00786A51"/>
    <w:rsid w:val="00792083"/>
    <w:rsid w:val="007A10B2"/>
    <w:rsid w:val="007A282B"/>
    <w:rsid w:val="007B245D"/>
    <w:rsid w:val="007B3DF1"/>
    <w:rsid w:val="007E7393"/>
    <w:rsid w:val="007F7206"/>
    <w:rsid w:val="00807F5B"/>
    <w:rsid w:val="008258BE"/>
    <w:rsid w:val="00825F4A"/>
    <w:rsid w:val="008273BE"/>
    <w:rsid w:val="00852AC7"/>
    <w:rsid w:val="008542C5"/>
    <w:rsid w:val="008614E4"/>
    <w:rsid w:val="00872673"/>
    <w:rsid w:val="008839F8"/>
    <w:rsid w:val="00884CA6"/>
    <w:rsid w:val="00887B20"/>
    <w:rsid w:val="0089291B"/>
    <w:rsid w:val="008A59DA"/>
    <w:rsid w:val="008A5EA1"/>
    <w:rsid w:val="008B7730"/>
    <w:rsid w:val="008C2E3B"/>
    <w:rsid w:val="008C3951"/>
    <w:rsid w:val="008C6279"/>
    <w:rsid w:val="008D1B38"/>
    <w:rsid w:val="00907DAC"/>
    <w:rsid w:val="0092101C"/>
    <w:rsid w:val="00933E1E"/>
    <w:rsid w:val="009361AF"/>
    <w:rsid w:val="009571EC"/>
    <w:rsid w:val="0096331A"/>
    <w:rsid w:val="00984A72"/>
    <w:rsid w:val="009A5E4F"/>
    <w:rsid w:val="009B40BF"/>
    <w:rsid w:val="009D1931"/>
    <w:rsid w:val="009D4AA2"/>
    <w:rsid w:val="009E3488"/>
    <w:rsid w:val="009E7333"/>
    <w:rsid w:val="00A02104"/>
    <w:rsid w:val="00A33E42"/>
    <w:rsid w:val="00A43D4A"/>
    <w:rsid w:val="00A452C6"/>
    <w:rsid w:val="00A46C2A"/>
    <w:rsid w:val="00A4736C"/>
    <w:rsid w:val="00A5319C"/>
    <w:rsid w:val="00A54DE1"/>
    <w:rsid w:val="00A70112"/>
    <w:rsid w:val="00A85802"/>
    <w:rsid w:val="00AA636B"/>
    <w:rsid w:val="00AA74FB"/>
    <w:rsid w:val="00AD7775"/>
    <w:rsid w:val="00B33F0A"/>
    <w:rsid w:val="00B51077"/>
    <w:rsid w:val="00B776F2"/>
    <w:rsid w:val="00B80B6A"/>
    <w:rsid w:val="00B8586D"/>
    <w:rsid w:val="00BA71FC"/>
    <w:rsid w:val="00BB7D6B"/>
    <w:rsid w:val="00BD401C"/>
    <w:rsid w:val="00BF2C89"/>
    <w:rsid w:val="00C00E3F"/>
    <w:rsid w:val="00C064E5"/>
    <w:rsid w:val="00C11DD2"/>
    <w:rsid w:val="00C14349"/>
    <w:rsid w:val="00C3129B"/>
    <w:rsid w:val="00C324C9"/>
    <w:rsid w:val="00C70A37"/>
    <w:rsid w:val="00C718F3"/>
    <w:rsid w:val="00C8674D"/>
    <w:rsid w:val="00C90068"/>
    <w:rsid w:val="00C9219D"/>
    <w:rsid w:val="00C94051"/>
    <w:rsid w:val="00CA2E79"/>
    <w:rsid w:val="00CA47FB"/>
    <w:rsid w:val="00CA4E3F"/>
    <w:rsid w:val="00CB6D5F"/>
    <w:rsid w:val="00CD0566"/>
    <w:rsid w:val="00CD3AA8"/>
    <w:rsid w:val="00CD574A"/>
    <w:rsid w:val="00D12954"/>
    <w:rsid w:val="00D1418D"/>
    <w:rsid w:val="00D220E8"/>
    <w:rsid w:val="00D3426D"/>
    <w:rsid w:val="00D52163"/>
    <w:rsid w:val="00D550F4"/>
    <w:rsid w:val="00D67AB1"/>
    <w:rsid w:val="00D8787A"/>
    <w:rsid w:val="00DA36FE"/>
    <w:rsid w:val="00DB14B3"/>
    <w:rsid w:val="00DC030F"/>
    <w:rsid w:val="00DE2959"/>
    <w:rsid w:val="00DE3E40"/>
    <w:rsid w:val="00DE4867"/>
    <w:rsid w:val="00DF2A58"/>
    <w:rsid w:val="00DF60A9"/>
    <w:rsid w:val="00E0613F"/>
    <w:rsid w:val="00E06920"/>
    <w:rsid w:val="00E1533D"/>
    <w:rsid w:val="00E20BCE"/>
    <w:rsid w:val="00E25D4E"/>
    <w:rsid w:val="00E306CB"/>
    <w:rsid w:val="00E47779"/>
    <w:rsid w:val="00E608CC"/>
    <w:rsid w:val="00E61148"/>
    <w:rsid w:val="00E752FD"/>
    <w:rsid w:val="00E91F67"/>
    <w:rsid w:val="00E9478F"/>
    <w:rsid w:val="00EA2507"/>
    <w:rsid w:val="00EB2B63"/>
    <w:rsid w:val="00EC0B71"/>
    <w:rsid w:val="00ED0A94"/>
    <w:rsid w:val="00ED423F"/>
    <w:rsid w:val="00EF49F7"/>
    <w:rsid w:val="00F10D43"/>
    <w:rsid w:val="00F217D5"/>
    <w:rsid w:val="00F469C7"/>
    <w:rsid w:val="00F5293D"/>
    <w:rsid w:val="00F54022"/>
    <w:rsid w:val="00F55B41"/>
    <w:rsid w:val="00F57119"/>
    <w:rsid w:val="00F81C8B"/>
    <w:rsid w:val="00F86705"/>
    <w:rsid w:val="00F90C9E"/>
    <w:rsid w:val="00F9386E"/>
    <w:rsid w:val="00FC029B"/>
    <w:rsid w:val="00FC23EF"/>
    <w:rsid w:val="00FC75C3"/>
    <w:rsid w:val="00FE040F"/>
    <w:rsid w:val="00FE2D15"/>
    <w:rsid w:val="00FE5BCD"/>
    <w:rsid w:val="00FE6DEA"/>
    <w:rsid w:val="00FF685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71"/>
    <w:pPr>
      <w:spacing w:after="160" w:line="259" w:lineRule="auto"/>
    </w:pPr>
    <w:rPr>
      <w:rFonts w:cs="Calibri"/>
      <w:color w:val="000000"/>
    </w:rPr>
  </w:style>
  <w:style w:type="paragraph" w:styleId="Heading1">
    <w:name w:val="heading 1"/>
    <w:basedOn w:val="Normal"/>
    <w:next w:val="Normal"/>
    <w:link w:val="Heading1Char"/>
    <w:uiPriority w:val="99"/>
    <w:qFormat/>
    <w:rsid w:val="00EC0B71"/>
    <w:pPr>
      <w:keepNext/>
      <w:keepLines/>
      <w:spacing w:after="0"/>
      <w:outlineLvl w:val="0"/>
    </w:pPr>
    <w:rPr>
      <w:rFonts w:ascii="Arial" w:hAnsi="Arial" w:cs="Times New Roman"/>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0B71"/>
    <w:rPr>
      <w:rFonts w:ascii="Arial" w:eastAsia="Times New Roman" w:hAnsi="Arial"/>
      <w:b/>
      <w:color w:val="000000"/>
      <w:sz w:val="22"/>
    </w:rPr>
  </w:style>
  <w:style w:type="table" w:customStyle="1" w:styleId="TableGrid">
    <w:name w:val="TableGrid"/>
    <w:uiPriority w:val="99"/>
    <w:rsid w:val="00EC0B71"/>
    <w:tblPr>
      <w:tblCellMar>
        <w:top w:w="0" w:type="dxa"/>
        <w:left w:w="0" w:type="dxa"/>
        <w:bottom w:w="0" w:type="dxa"/>
        <w:right w:w="0" w:type="dxa"/>
      </w:tblCellMar>
    </w:tblPr>
  </w:style>
  <w:style w:type="paragraph" w:styleId="BalloonText">
    <w:name w:val="Balloon Text"/>
    <w:basedOn w:val="Normal"/>
    <w:link w:val="BalloonTextChar"/>
    <w:uiPriority w:val="99"/>
    <w:semiHidden/>
    <w:rsid w:val="00D6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B1"/>
    <w:rPr>
      <w:rFonts w:ascii="Segoe UI" w:eastAsia="Times New Roman" w:hAnsi="Segoe UI" w:cs="Segoe UI"/>
      <w:color w:val="000000"/>
      <w:sz w:val="18"/>
      <w:szCs w:val="18"/>
    </w:rPr>
  </w:style>
  <w:style w:type="paragraph" w:styleId="BodyText">
    <w:name w:val="Body Text"/>
    <w:basedOn w:val="Normal"/>
    <w:link w:val="BodyTextChar"/>
    <w:uiPriority w:val="99"/>
    <w:rsid w:val="009571EC"/>
    <w:pPr>
      <w:spacing w:after="120"/>
    </w:pPr>
  </w:style>
  <w:style w:type="character" w:customStyle="1" w:styleId="BodyTextChar">
    <w:name w:val="Body Text Char"/>
    <w:basedOn w:val="DefaultParagraphFont"/>
    <w:link w:val="BodyText"/>
    <w:uiPriority w:val="99"/>
    <w:rsid w:val="009571EC"/>
    <w:rPr>
      <w:rFonts w:ascii="Calibri" w:eastAsia="Times New Roman" w:hAnsi="Calibri" w:cs="Calibri"/>
      <w:color w:val="000000"/>
    </w:rPr>
  </w:style>
  <w:style w:type="paragraph" w:styleId="Header">
    <w:name w:val="header"/>
    <w:basedOn w:val="Normal"/>
    <w:link w:val="HeaderChar"/>
    <w:uiPriority w:val="99"/>
    <w:semiHidden/>
    <w:rsid w:val="009571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71EC"/>
    <w:rPr>
      <w:rFonts w:ascii="Calibri" w:eastAsia="Times New Roman" w:hAnsi="Calibri" w:cs="Calibri"/>
      <w:color w:val="000000"/>
    </w:rPr>
  </w:style>
  <w:style w:type="paragraph" w:styleId="BodyText2">
    <w:name w:val="Body Text 2"/>
    <w:basedOn w:val="Normal"/>
    <w:link w:val="BodyText2Char"/>
    <w:uiPriority w:val="99"/>
    <w:semiHidden/>
    <w:rsid w:val="009571EC"/>
    <w:pPr>
      <w:spacing w:after="120" w:line="480" w:lineRule="auto"/>
    </w:pPr>
  </w:style>
  <w:style w:type="character" w:customStyle="1" w:styleId="BodyText2Char">
    <w:name w:val="Body Text 2 Char"/>
    <w:basedOn w:val="DefaultParagraphFont"/>
    <w:link w:val="BodyText2"/>
    <w:uiPriority w:val="99"/>
    <w:semiHidden/>
    <w:rsid w:val="009571EC"/>
    <w:rPr>
      <w:rFonts w:ascii="Calibri" w:eastAsia="Times New Roman" w:hAnsi="Calibri" w:cs="Calibri"/>
      <w:color w:val="000000"/>
    </w:rPr>
  </w:style>
  <w:style w:type="paragraph" w:styleId="BodyText3">
    <w:name w:val="Body Text 3"/>
    <w:basedOn w:val="Normal"/>
    <w:link w:val="BodyText3Char"/>
    <w:uiPriority w:val="99"/>
    <w:semiHidden/>
    <w:rsid w:val="009571EC"/>
    <w:pPr>
      <w:spacing w:after="120"/>
    </w:pPr>
    <w:rPr>
      <w:sz w:val="16"/>
      <w:szCs w:val="16"/>
    </w:rPr>
  </w:style>
  <w:style w:type="character" w:customStyle="1" w:styleId="BodyText3Char">
    <w:name w:val="Body Text 3 Char"/>
    <w:basedOn w:val="DefaultParagraphFont"/>
    <w:link w:val="BodyText3"/>
    <w:uiPriority w:val="99"/>
    <w:semiHidden/>
    <w:rsid w:val="009571EC"/>
    <w:rPr>
      <w:rFonts w:ascii="Calibri" w:eastAsia="Times New Roman" w:hAnsi="Calibri" w:cs="Calibri"/>
      <w:color w:val="000000"/>
      <w:sz w:val="16"/>
      <w:szCs w:val="16"/>
    </w:rPr>
  </w:style>
  <w:style w:type="character" w:styleId="Hyperlink">
    <w:name w:val="Hyperlink"/>
    <w:basedOn w:val="DefaultParagraphFont"/>
    <w:uiPriority w:val="99"/>
    <w:rsid w:val="003D08B7"/>
    <w:rPr>
      <w:rFonts w:cs="Times New Roman"/>
      <w:color w:val="0563C1"/>
      <w:u w:val="single"/>
    </w:rPr>
  </w:style>
  <w:style w:type="paragraph" w:styleId="ListParagraph">
    <w:name w:val="List Paragraph"/>
    <w:basedOn w:val="Normal"/>
    <w:uiPriority w:val="99"/>
    <w:qFormat/>
    <w:rsid w:val="00572F3A"/>
    <w:pPr>
      <w:ind w:left="720"/>
    </w:pPr>
  </w:style>
</w:styles>
</file>

<file path=word/webSettings.xml><?xml version="1.0" encoding="utf-8"?>
<w:webSettings xmlns:r="http://schemas.openxmlformats.org/officeDocument/2006/relationships" xmlns:w="http://schemas.openxmlformats.org/wordprocessingml/2006/main">
  <w:divs>
    <w:div w:id="281347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york.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alcproject.org.uk" TargetMode="External"/><Relationship Id="rId4" Type="http://schemas.openxmlformats.org/officeDocument/2006/relationships/webSettings" Target="webSettings.xml"/><Relationship Id="rId9" Type="http://schemas.openxmlformats.org/officeDocument/2006/relationships/hyperlink" Target="http://www.ageukyork.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846</Words>
  <Characters>4824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Application.doc</dc:title>
  <dc:subject/>
  <dc:creator>stephen</dc:creator>
  <cp:keywords/>
  <dc:description/>
  <cp:lastModifiedBy>BALCProject-1</cp:lastModifiedBy>
  <cp:revision>2</cp:revision>
  <cp:lastPrinted>2020-12-01T16:34:00Z</cp:lastPrinted>
  <dcterms:created xsi:type="dcterms:W3CDTF">2025-02-13T12:38:00Z</dcterms:created>
  <dcterms:modified xsi:type="dcterms:W3CDTF">2025-02-13T12:38:00Z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2.14406811585727E-291</vt:r8>
  </property>
</Properties>
</file>