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E962" w14:textId="77777777" w:rsidR="00700BCE" w:rsidRDefault="00700BCE"/>
    <w:p w14:paraId="5FC44179" w14:textId="77777777" w:rsidR="00700BCE" w:rsidRDefault="00700BCE"/>
    <w:tbl>
      <w:tblPr>
        <w:tblpPr w:leftFromText="180" w:rightFromText="180" w:vertAnchor="text" w:horzAnchor="page" w:tblpX="1130" w:tblpY="-98"/>
        <w:tblW w:w="10440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A25EDD" w:rsidRPr="00207D72" w14:paraId="68FF4EB3" w14:textId="77777777" w:rsidTr="00A25EDD">
        <w:trPr>
          <w:trHeight w:val="105"/>
        </w:trPr>
        <w:tc>
          <w:tcPr>
            <w:tcW w:w="10440" w:type="dxa"/>
            <w:noWrap/>
            <w:vAlign w:val="center"/>
          </w:tcPr>
          <w:p w14:paraId="0710A157" w14:textId="354F7ED6" w:rsidR="00A25EDD" w:rsidRDefault="00A25EDD" w:rsidP="00281668">
            <w:pPr>
              <w:rPr>
                <w:rFonts w:cs="Arial"/>
                <w:b/>
                <w:sz w:val="44"/>
                <w:szCs w:val="28"/>
              </w:rPr>
            </w:pPr>
          </w:p>
          <w:p w14:paraId="240A4D0A" w14:textId="77777777" w:rsidR="00BE0D0B" w:rsidRPr="00BE0D0B" w:rsidRDefault="00BE0D0B" w:rsidP="00A25EDD">
            <w:pPr>
              <w:ind w:left="176"/>
              <w:rPr>
                <w:rFonts w:cs="Arial"/>
                <w:b/>
                <w:sz w:val="18"/>
                <w:szCs w:val="28"/>
              </w:rPr>
            </w:pPr>
          </w:p>
          <w:p w14:paraId="1BE79096" w14:textId="77777777" w:rsidR="00A25EDD" w:rsidRDefault="00281668" w:rsidP="00A25EDD">
            <w:pPr>
              <w:ind w:left="176"/>
              <w:rPr>
                <w:rFonts w:cs="Arial"/>
                <w:b/>
                <w:sz w:val="40"/>
                <w:szCs w:val="28"/>
              </w:rPr>
            </w:pPr>
            <w:proofErr w:type="spellStart"/>
            <w:r>
              <w:rPr>
                <w:rFonts w:cs="Arial"/>
                <w:b/>
                <w:sz w:val="40"/>
                <w:szCs w:val="28"/>
              </w:rPr>
              <w:t>Glenbank</w:t>
            </w:r>
            <w:proofErr w:type="spellEnd"/>
            <w:r>
              <w:rPr>
                <w:rFonts w:cs="Arial"/>
                <w:b/>
                <w:sz w:val="40"/>
                <w:szCs w:val="28"/>
              </w:rPr>
              <w:t xml:space="preserve"> Community Association</w:t>
            </w:r>
          </w:p>
          <w:p w14:paraId="3A3A4895" w14:textId="2BBCFA00" w:rsidR="00FD1D67" w:rsidRPr="00FD1D67" w:rsidRDefault="00FD1D67" w:rsidP="00A25EDD">
            <w:pPr>
              <w:ind w:left="176"/>
              <w:rPr>
                <w:rFonts w:cs="Arial"/>
                <w:i/>
                <w:iCs/>
                <w:sz w:val="36"/>
                <w:szCs w:val="28"/>
              </w:rPr>
            </w:pPr>
            <w:r w:rsidRPr="00FD1D67">
              <w:rPr>
                <w:rFonts w:cs="Arial"/>
                <w:b/>
                <w:i/>
                <w:iCs/>
                <w:sz w:val="36"/>
              </w:rPr>
              <w:t xml:space="preserve">Playgroup Assistant </w:t>
            </w:r>
          </w:p>
        </w:tc>
      </w:tr>
    </w:tbl>
    <w:p w14:paraId="257B0950" w14:textId="77777777" w:rsidR="003232E4" w:rsidRDefault="003232E4" w:rsidP="003232E4"/>
    <w:p w14:paraId="7C210532" w14:textId="77777777" w:rsidR="003232E4" w:rsidRDefault="003232E4" w:rsidP="00A25EDD">
      <w:pPr>
        <w:ind w:firstLine="284"/>
        <w:rPr>
          <w:b/>
          <w:u w:val="single"/>
        </w:rPr>
      </w:pPr>
    </w:p>
    <w:p w14:paraId="19D145C7" w14:textId="77777777" w:rsidR="00A25EDD" w:rsidRPr="00A25EDD" w:rsidRDefault="00A25EDD" w:rsidP="00A25EDD">
      <w:pPr>
        <w:ind w:firstLine="284"/>
        <w:rPr>
          <w:b/>
          <w:u w:val="single"/>
        </w:rPr>
      </w:pPr>
      <w:r>
        <w:rPr>
          <w:b/>
          <w:u w:val="single"/>
        </w:rPr>
        <w:t>Instructions</w:t>
      </w:r>
    </w:p>
    <w:p w14:paraId="0C6EAB74" w14:textId="77777777" w:rsidR="00A25EDD" w:rsidRPr="00A25EDD" w:rsidRDefault="00A25EDD" w:rsidP="00A25EDD">
      <w:pPr>
        <w:ind w:left="284"/>
        <w:rPr>
          <w:b/>
        </w:rPr>
      </w:pPr>
    </w:p>
    <w:p w14:paraId="0CB4318C" w14:textId="37BC0368" w:rsidR="001F2325" w:rsidRPr="00AA1EFD" w:rsidRDefault="003232E4" w:rsidP="00A25EDD">
      <w:pPr>
        <w:ind w:left="284"/>
        <w:rPr>
          <w:color w:val="000000"/>
        </w:rPr>
      </w:pPr>
      <w:r>
        <w:t xml:space="preserve">Thank you for considering job </w:t>
      </w:r>
      <w:r w:rsidR="00281668">
        <w:t>opportunities</w:t>
      </w:r>
      <w:r>
        <w:t xml:space="preserve"> </w:t>
      </w:r>
      <w:r w:rsidR="00281668">
        <w:t xml:space="preserve">at </w:t>
      </w:r>
      <w:proofErr w:type="spellStart"/>
      <w:r w:rsidR="00281668">
        <w:t>Glenbank</w:t>
      </w:r>
      <w:proofErr w:type="spellEnd"/>
      <w:r w:rsidR="00281668">
        <w:t xml:space="preserve"> Community Association</w:t>
      </w:r>
      <w:r>
        <w:t xml:space="preserve">. </w:t>
      </w:r>
      <w:r w:rsidR="00A25EDD">
        <w:t xml:space="preserve">Please </w:t>
      </w:r>
      <w:r>
        <w:rPr>
          <w:color w:val="000000"/>
        </w:rPr>
        <w:t xml:space="preserve">complete all sections on this form and </w:t>
      </w:r>
      <w:r w:rsidR="00A25EDD" w:rsidRPr="00AA1EFD">
        <w:rPr>
          <w:color w:val="000000"/>
        </w:rPr>
        <w:t>return to</w:t>
      </w:r>
      <w:r w:rsidR="00281668">
        <w:rPr>
          <w:color w:val="000000"/>
        </w:rPr>
        <w:t xml:space="preserve"> </w:t>
      </w:r>
      <w:hyperlink r:id="rId8" w:history="1">
        <w:r w:rsidR="00281668" w:rsidRPr="00811349">
          <w:rPr>
            <w:rStyle w:val="Hyperlink"/>
          </w:rPr>
          <w:t>info.glenbank@gmail.com</w:t>
        </w:r>
      </w:hyperlink>
      <w:r w:rsidR="00281668">
        <w:rPr>
          <w:color w:val="000000"/>
        </w:rPr>
        <w:t xml:space="preserve"> </w:t>
      </w:r>
    </w:p>
    <w:p w14:paraId="77DD885F" w14:textId="77777777" w:rsidR="001F2325" w:rsidRDefault="001F2325">
      <w:pPr>
        <w:jc w:val="center"/>
        <w:rPr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09"/>
      </w:tblGrid>
      <w:tr w:rsidR="001F2325" w14:paraId="46EFBA67" w14:textId="77777777" w:rsidTr="00B64A6D">
        <w:trPr>
          <w:trHeight w:val="5557"/>
        </w:trPr>
        <w:tc>
          <w:tcPr>
            <w:tcW w:w="10440" w:type="dxa"/>
          </w:tcPr>
          <w:p w14:paraId="08C58D6A" w14:textId="78C05D32" w:rsidR="001F2325" w:rsidRDefault="001F2325" w:rsidP="00281668">
            <w:pPr>
              <w:shd w:val="clear" w:color="auto" w:fill="A8D3FF"/>
              <w:tabs>
                <w:tab w:val="right" w:pos="10209"/>
              </w:tabs>
              <w:ind w:left="176"/>
              <w:rPr>
                <w:rFonts w:cs="Arial"/>
                <w:b/>
              </w:rPr>
            </w:pPr>
            <w:r w:rsidRPr="00700BCE">
              <w:rPr>
                <w:rFonts w:cs="Arial"/>
                <w:b/>
                <w:sz w:val="24"/>
                <w:shd w:val="clear" w:color="auto" w:fill="C5E3FF"/>
              </w:rPr>
              <w:t>1. PERSONAL DETAIL</w:t>
            </w:r>
            <w:r w:rsidR="005A7A8B" w:rsidRPr="00700BCE">
              <w:rPr>
                <w:rFonts w:cs="Arial"/>
                <w:b/>
                <w:sz w:val="24"/>
                <w:shd w:val="clear" w:color="auto" w:fill="C5E3FF"/>
              </w:rPr>
              <w:t>S</w:t>
            </w:r>
            <w:r w:rsidR="00281668">
              <w:rPr>
                <w:rFonts w:cs="Arial"/>
                <w:b/>
                <w:sz w:val="24"/>
                <w:shd w:val="clear" w:color="auto" w:fill="C5E3FF"/>
              </w:rPr>
              <w:tab/>
            </w:r>
          </w:p>
          <w:p w14:paraId="1DCEDA60" w14:textId="77777777" w:rsidR="001F2325" w:rsidRDefault="001F2325">
            <w:pPr>
              <w:rPr>
                <w:rFonts w:cs="Arial"/>
                <w:bCs/>
                <w:sz w:val="16"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01"/>
              <w:gridCol w:w="586"/>
              <w:gridCol w:w="630"/>
              <w:gridCol w:w="1297"/>
              <w:gridCol w:w="1351"/>
              <w:gridCol w:w="4877"/>
            </w:tblGrid>
            <w:tr w:rsidR="00393F2A" w14:paraId="7DD25E14" w14:textId="77777777" w:rsidTr="00591C2D">
              <w:trPr>
                <w:cantSplit/>
                <w:trHeight w:val="340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C5790" w14:textId="77777777" w:rsidR="00393F2A" w:rsidRDefault="00393F2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Surname: </w:t>
                  </w:r>
                </w:p>
              </w:tc>
              <w:tc>
                <w:tcPr>
                  <w:tcW w:w="32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7FC1D" w14:textId="42DB8319" w:rsidR="00393F2A" w:rsidRDefault="00393F2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28E86" w14:textId="169CD6B7" w:rsidR="00393F2A" w:rsidRDefault="00393F2A" w:rsidP="004F4E94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Initials: </w:t>
                  </w:r>
                </w:p>
              </w:tc>
            </w:tr>
            <w:tr w:rsidR="00393F2A" w14:paraId="38588D55" w14:textId="77777777" w:rsidTr="00D45FF1">
              <w:trPr>
                <w:gridAfter w:val="1"/>
                <w:wAfter w:w="4877" w:type="dxa"/>
                <w:cantSplit/>
                <w:trHeight w:val="350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01656" w14:textId="4A8CC353" w:rsidR="00393F2A" w:rsidRDefault="00393F2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Forename:</w:t>
                  </w:r>
                </w:p>
              </w:tc>
              <w:tc>
                <w:tcPr>
                  <w:tcW w:w="32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59878" w14:textId="7A413982" w:rsidR="00393F2A" w:rsidRDefault="00393F2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393F2A" w14:paraId="25771CC6" w14:textId="77777777" w:rsidTr="00A94156">
              <w:tblPrEx>
                <w:tblLook w:val="01E0" w:firstRow="1" w:lastRow="1" w:firstColumn="1" w:lastColumn="1" w:noHBand="0" w:noVBand="0"/>
              </w:tblPrEx>
              <w:trPr>
                <w:cantSplit/>
                <w:trHeight w:val="690"/>
              </w:trPr>
              <w:tc>
                <w:tcPr>
                  <w:tcW w:w="5165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32D184" w14:textId="2AF437F9" w:rsidR="00393F2A" w:rsidRDefault="00393F2A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14:paraId="109C946A" w14:textId="77777777" w:rsidR="00393F2A" w:rsidRDefault="00393F2A" w:rsidP="000474C4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4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85D0AC" w14:textId="77777777" w:rsidR="00393F2A" w:rsidRDefault="00393F2A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Tel No (home): </w:t>
                  </w:r>
                </w:p>
                <w:p w14:paraId="45428F0F" w14:textId="52A32216" w:rsidR="00393F2A" w:rsidRDefault="00393F2A" w:rsidP="00A9415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Tel No (mobile):</w:t>
                  </w:r>
                </w:p>
              </w:tc>
            </w:tr>
            <w:tr w:rsidR="00393F2A" w14:paraId="29ED7BDA" w14:textId="77777777" w:rsidTr="007F657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2517" w:type="dxa"/>
                  <w:gridSpan w:val="3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55C62CEE" w14:textId="77777777" w:rsidR="00393F2A" w:rsidRDefault="00393F2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648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69488" w14:textId="150F2590" w:rsidR="00393F2A" w:rsidRDefault="00393F2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Postcode&gt;"/>
                          <w:maxLength w:val="11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&lt;Postcode&gt;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48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8ED0CF" w14:textId="5E60BE20" w:rsidR="00393F2A" w:rsidRDefault="00393F2A" w:rsidP="00623405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393F2A" w14:paraId="6AD1CA43" w14:textId="77777777" w:rsidTr="0062340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2517" w:type="dxa"/>
                  <w:gridSpan w:val="3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52E31" w14:textId="61CD6CFC" w:rsidR="00393F2A" w:rsidRDefault="00393F2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Nationality:</w:t>
                  </w:r>
                </w:p>
              </w:tc>
              <w:tc>
                <w:tcPr>
                  <w:tcW w:w="2648" w:type="dxa"/>
                  <w:gridSpan w:val="2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9D907" w14:textId="68453854" w:rsidR="00393F2A" w:rsidRDefault="00393F2A" w:rsidP="00D45FF1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48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8D7F6" w14:textId="3924DD03" w:rsidR="00393F2A" w:rsidRDefault="00393F2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281668" w14:paraId="5BBB11DA" w14:textId="77777777" w:rsidTr="005373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470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95AA3" w14:textId="250F622E" w:rsidR="00281668" w:rsidRDefault="00281668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Email: </w:t>
                  </w:r>
                </w:p>
              </w:tc>
              <w:tc>
                <w:tcPr>
                  <w:tcW w:w="87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58925" w14:textId="5F413059" w:rsidR="00281668" w:rsidRDefault="00281668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1F2325" w14:paraId="4E6FF6EC" w14:textId="77777777" w:rsidTr="00D45F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494"/>
              </w:trPr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8C7FD" w14:textId="77777777" w:rsidR="001F2325" w:rsidRDefault="001F2325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Do you need a work permit to be employed in the UK?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D0F0D" w14:textId="77777777" w:rsidR="002D374F" w:rsidRDefault="001D4BB5" w:rsidP="002D374F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 w:rsidR="002D374F">
                    <w:rPr>
                      <w:rFonts w:cs="Arial"/>
                    </w:rPr>
                    <w:instrText xml:space="preserve"> FORMCHECKBOX </w:instrText>
                  </w:r>
                  <w:r w:rsidR="00393F2A">
                    <w:rPr>
                      <w:rFonts w:cs="Arial"/>
                    </w:rPr>
                  </w:r>
                  <w:r w:rsidR="00393F2A">
                    <w:rPr>
                      <w:rFonts w:cs="Arial"/>
                    </w:rPr>
                    <w:fldChar w:fldCharType="separate"/>
                  </w:r>
                  <w:r>
                    <w:fldChar w:fldCharType="end"/>
                  </w:r>
                  <w:bookmarkEnd w:id="0"/>
                  <w:r w:rsidR="002D374F">
                    <w:rPr>
                      <w:rFonts w:cs="Arial"/>
                    </w:rPr>
                    <w:t xml:space="preserve"> Yes  </w:t>
                  </w:r>
                </w:p>
                <w:p w14:paraId="60072CE7" w14:textId="77777777" w:rsidR="001F2325" w:rsidRDefault="001D4BB5" w:rsidP="002D374F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2"/>
                  <w:r w:rsidR="002D374F">
                    <w:rPr>
                      <w:rFonts w:cs="Arial"/>
                    </w:rPr>
                    <w:instrText xml:space="preserve"> FORMCHECKBOX </w:instrText>
                  </w:r>
                  <w:r w:rsidR="00393F2A">
                    <w:rPr>
                      <w:rFonts w:cs="Arial"/>
                    </w:rPr>
                  </w:r>
                  <w:r w:rsidR="00393F2A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bookmarkEnd w:id="1"/>
                  <w:r w:rsidR="002D374F">
                    <w:rPr>
                      <w:rFonts w:cs="Arial"/>
                    </w:rPr>
                    <w:t xml:space="preserve">  No</w:t>
                  </w:r>
                </w:p>
              </w:tc>
              <w:tc>
                <w:tcPr>
                  <w:tcW w:w="62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5C62A" w14:textId="5A364212" w:rsidR="001F2325" w:rsidRDefault="001F2325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CE6A25D" w14:textId="77777777" w:rsidR="00700BCE" w:rsidRDefault="00700BCE" w:rsidP="00207D72">
            <w:pPr>
              <w:rPr>
                <w:rFonts w:cs="Arial"/>
                <w:b/>
              </w:rPr>
            </w:pPr>
          </w:p>
        </w:tc>
      </w:tr>
    </w:tbl>
    <w:p w14:paraId="4EA73334" w14:textId="77777777" w:rsidR="003B2E8B" w:rsidRPr="003B2E8B" w:rsidRDefault="003B2E8B" w:rsidP="003B2E8B">
      <w:pPr>
        <w:rPr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09"/>
      </w:tblGrid>
      <w:tr w:rsidR="001F2325" w14:paraId="04F31E0B" w14:textId="77777777" w:rsidTr="00611E8B">
        <w:trPr>
          <w:trHeight w:val="4828"/>
        </w:trPr>
        <w:tc>
          <w:tcPr>
            <w:tcW w:w="10440" w:type="dxa"/>
            <w:noWrap/>
          </w:tcPr>
          <w:p w14:paraId="080CF958" w14:textId="24E8A9F1" w:rsidR="001F2325" w:rsidRDefault="003B2E8B" w:rsidP="00207D72">
            <w:pPr>
              <w:shd w:val="clear" w:color="auto" w:fill="99CCFF"/>
              <w:ind w:left="34" w:hanging="34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2</w:t>
            </w:r>
            <w:r w:rsidR="001F2325">
              <w:rPr>
                <w:rFonts w:cs="Arial"/>
                <w:b/>
                <w:sz w:val="24"/>
              </w:rPr>
              <w:t>. EDUCATION AND PROFESSIONAL QUALIFICATIONS</w:t>
            </w:r>
          </w:p>
          <w:p w14:paraId="74C6499B" w14:textId="77777777" w:rsidR="001F2325" w:rsidRDefault="00207D7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</w:t>
            </w:r>
          </w:p>
          <w:p w14:paraId="7602B8B0" w14:textId="77777777" w:rsidR="001F2325" w:rsidRDefault="001F2325">
            <w:pPr>
              <w:ind w:left="360"/>
              <w:rPr>
                <w:rFonts w:cs="Arial"/>
                <w:bCs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20"/>
              <w:gridCol w:w="1069"/>
              <w:gridCol w:w="1062"/>
              <w:gridCol w:w="2139"/>
              <w:gridCol w:w="3126"/>
            </w:tblGrid>
            <w:tr w:rsidR="002D374F" w14:paraId="5787FCFF" w14:textId="77777777" w:rsidTr="002D374F">
              <w:trPr>
                <w:cantSplit/>
                <w:trHeight w:val="169"/>
              </w:trPr>
              <w:tc>
                <w:tcPr>
                  <w:tcW w:w="2520" w:type="dxa"/>
                  <w:vMerge w:val="restart"/>
                  <w:noWrap/>
                  <w:vAlign w:val="center"/>
                </w:tcPr>
                <w:p w14:paraId="61744207" w14:textId="5E211FF3" w:rsidR="002D374F" w:rsidRDefault="002D374F" w:rsidP="002D374F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Name of institution (School / College / University</w:t>
                  </w:r>
                  <w:r w:rsidR="00281668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/</w:t>
                  </w:r>
                  <w:r w:rsidR="00281668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training provider)</w:t>
                  </w:r>
                </w:p>
              </w:tc>
              <w:tc>
                <w:tcPr>
                  <w:tcW w:w="2160" w:type="dxa"/>
                  <w:gridSpan w:val="2"/>
                  <w:vAlign w:val="center"/>
                </w:tcPr>
                <w:p w14:paraId="4415FDC1" w14:textId="77777777" w:rsidR="002D374F" w:rsidRDefault="002D374F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Dates</w:t>
                  </w:r>
                </w:p>
              </w:tc>
              <w:tc>
                <w:tcPr>
                  <w:tcW w:w="2160" w:type="dxa"/>
                  <w:vMerge w:val="restart"/>
                  <w:vAlign w:val="center"/>
                </w:tcPr>
                <w:p w14:paraId="1AB4AE95" w14:textId="77777777" w:rsidR="002D374F" w:rsidRDefault="002D374F" w:rsidP="00770F5D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Subject / Examinations taken</w:t>
                  </w:r>
                </w:p>
              </w:tc>
              <w:tc>
                <w:tcPr>
                  <w:tcW w:w="3186" w:type="dxa"/>
                  <w:vMerge w:val="restart"/>
                  <w:vAlign w:val="center"/>
                </w:tcPr>
                <w:p w14:paraId="209A38F6" w14:textId="77777777" w:rsidR="002D374F" w:rsidRDefault="002D374F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Result / Grade Obtained</w:t>
                  </w:r>
                </w:p>
              </w:tc>
            </w:tr>
            <w:tr w:rsidR="002D374F" w14:paraId="124E2EE5" w14:textId="77777777" w:rsidTr="002D374F">
              <w:trPr>
                <w:cantSplit/>
                <w:trHeight w:val="165"/>
              </w:trPr>
              <w:tc>
                <w:tcPr>
                  <w:tcW w:w="2520" w:type="dxa"/>
                  <w:vMerge/>
                  <w:noWrap/>
                  <w:vAlign w:val="center"/>
                </w:tcPr>
                <w:p w14:paraId="1701B55B" w14:textId="77777777" w:rsidR="002D374F" w:rsidRDefault="002D374F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7971B0F" w14:textId="77777777" w:rsidR="002D374F" w:rsidRDefault="002D374F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From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AF5CE5D" w14:textId="77777777" w:rsidR="002D374F" w:rsidRDefault="002D374F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To</w:t>
                  </w:r>
                </w:p>
              </w:tc>
              <w:tc>
                <w:tcPr>
                  <w:tcW w:w="2160" w:type="dxa"/>
                  <w:vMerge/>
                  <w:vAlign w:val="center"/>
                </w:tcPr>
                <w:p w14:paraId="02FA9D4E" w14:textId="77777777" w:rsidR="002D374F" w:rsidRDefault="002D374F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3186" w:type="dxa"/>
                  <w:vMerge/>
                  <w:vAlign w:val="center"/>
                </w:tcPr>
                <w:p w14:paraId="637172CE" w14:textId="77777777" w:rsidR="002D374F" w:rsidRDefault="002D374F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</w:tr>
            <w:tr w:rsidR="002D374F" w14:paraId="025A9099" w14:textId="77777777" w:rsidTr="002D374F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5C69BA71" w14:textId="37D38458" w:rsidR="002D374F" w:rsidRDefault="002D374F" w:rsidP="000474C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5F22642E" w14:textId="0A366060" w:rsidR="002D374F" w:rsidRDefault="002D374F" w:rsidP="000474C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456A1E77" w14:textId="1019A78C" w:rsidR="002D374F" w:rsidRDefault="002D374F" w:rsidP="000474C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31F8856" w14:textId="433D6CE4" w:rsidR="002D374F" w:rsidRDefault="002D374F" w:rsidP="000474C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14:paraId="3BBDFB32" w14:textId="5C176B37" w:rsidR="002D374F" w:rsidRDefault="002D374F" w:rsidP="000474C4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2D374F" w14:paraId="62C4495C" w14:textId="77777777" w:rsidTr="002D374F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6769F27B" w14:textId="4889005B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66883BAA" w14:textId="631C0449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1365D794" w14:textId="0CA77AAB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50C150B" w14:textId="26874829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14:paraId="7B901D63" w14:textId="09790835" w:rsidR="002D374F" w:rsidRDefault="002D374F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2D374F" w14:paraId="2B13D680" w14:textId="77777777" w:rsidTr="002D374F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1F3F4BEE" w14:textId="4ADF7B79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5A50A674" w14:textId="44DD5450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630E846F" w14:textId="03631EF6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EFB7D6D" w14:textId="2EE824DD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14:paraId="5107960A" w14:textId="033C89F6" w:rsidR="002D374F" w:rsidRDefault="002D374F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2D374F" w14:paraId="1DA4A122" w14:textId="77777777" w:rsidTr="002D374F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3318B050" w14:textId="7A90B7AE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5530AF4C" w14:textId="79F85B33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47C1E654" w14:textId="47CFA113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74ADF7AF" w14:textId="1ADAEF34"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14:paraId="5103E63D" w14:textId="44855864" w:rsidR="002D374F" w:rsidRDefault="002D374F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</w:tbl>
          <w:p w14:paraId="4FC64934" w14:textId="77777777" w:rsidR="001F2325" w:rsidRDefault="001F2325">
            <w:pPr>
              <w:rPr>
                <w:rFonts w:cs="Arial"/>
                <w:bCs/>
                <w:sz w:val="16"/>
              </w:rPr>
            </w:pPr>
          </w:p>
        </w:tc>
      </w:tr>
    </w:tbl>
    <w:p w14:paraId="7DD450C7" w14:textId="77777777" w:rsidR="001F2325" w:rsidRDefault="001F232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1F2325" w14:paraId="2FE39D1E" w14:textId="77777777" w:rsidTr="00EC6B52">
        <w:trPr>
          <w:trHeight w:val="2257"/>
        </w:trPr>
        <w:tc>
          <w:tcPr>
            <w:tcW w:w="10064" w:type="dxa"/>
            <w:noWrap/>
          </w:tcPr>
          <w:p w14:paraId="552BD8C1" w14:textId="77777777" w:rsidR="001F2325" w:rsidRDefault="001F2325">
            <w:pPr>
              <w:rPr>
                <w:rFonts w:cs="Arial"/>
                <w:b/>
              </w:rPr>
            </w:pPr>
          </w:p>
          <w:tbl>
            <w:tblPr>
              <w:tblW w:w="9781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1F2325" w14:paraId="1AC7B4E3" w14:textId="77777777" w:rsidTr="00EC6B52">
              <w:trPr>
                <w:trHeight w:val="1453"/>
              </w:trPr>
              <w:tc>
                <w:tcPr>
                  <w:tcW w:w="9781" w:type="dxa"/>
                </w:tcPr>
                <w:p w14:paraId="0E2744B3" w14:textId="77777777" w:rsidR="001F2325" w:rsidRDefault="001F2325" w:rsidP="00611E8B">
                  <w:r>
                    <w:t xml:space="preserve">Professional Qualifications </w:t>
                  </w:r>
                  <w:r w:rsidR="00611E8B">
                    <w:t xml:space="preserve">and </w:t>
                  </w:r>
                  <w:proofErr w:type="gramStart"/>
                  <w:r w:rsidR="00611E8B">
                    <w:t>training;</w:t>
                  </w:r>
                  <w:proofErr w:type="gramEnd"/>
                </w:p>
                <w:p w14:paraId="2D2E8F9D" w14:textId="77777777" w:rsidR="00611E8B" w:rsidRDefault="00611E8B"/>
                <w:p w14:paraId="6E48439D" w14:textId="77777777" w:rsidR="00611E8B" w:rsidRDefault="00611E8B"/>
                <w:p w14:paraId="6556C61C" w14:textId="77777777" w:rsidR="00611E8B" w:rsidRDefault="00611E8B"/>
                <w:p w14:paraId="4CFB058D" w14:textId="77777777" w:rsidR="00611E8B" w:rsidRDefault="00611E8B"/>
                <w:p w14:paraId="5510C2D8" w14:textId="77777777" w:rsidR="00611E8B" w:rsidRDefault="00611E8B"/>
                <w:p w14:paraId="7F0FC363" w14:textId="77777777" w:rsidR="00611E8B" w:rsidRDefault="00611E8B" w:rsidP="00EC6B52"/>
              </w:tc>
            </w:tr>
          </w:tbl>
          <w:p w14:paraId="7A732F1E" w14:textId="77777777" w:rsidR="001F2325" w:rsidRDefault="001F2325">
            <w:pPr>
              <w:rPr>
                <w:rFonts w:cs="Arial"/>
                <w:b/>
              </w:rPr>
            </w:pPr>
          </w:p>
        </w:tc>
      </w:tr>
    </w:tbl>
    <w:p w14:paraId="4A0F4E41" w14:textId="77777777" w:rsidR="001F2325" w:rsidRDefault="001F232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611E8B" w14:paraId="34167876" w14:textId="77777777" w:rsidTr="00611E8B">
        <w:trPr>
          <w:trHeight w:val="3579"/>
        </w:trPr>
        <w:tc>
          <w:tcPr>
            <w:tcW w:w="10440" w:type="dxa"/>
            <w:noWrap/>
          </w:tcPr>
          <w:p w14:paraId="483A02F5" w14:textId="124150B5" w:rsidR="00611E8B" w:rsidRDefault="003B2E8B" w:rsidP="00207D72">
            <w:pPr>
              <w:shd w:val="clear" w:color="auto" w:fill="99CCFF"/>
              <w:tabs>
                <w:tab w:val="right" w:pos="10224"/>
              </w:tabs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</w:t>
            </w:r>
            <w:r w:rsidR="00611E8B">
              <w:rPr>
                <w:rFonts w:cs="Arial"/>
                <w:b/>
                <w:sz w:val="24"/>
              </w:rPr>
              <w:t>. PRESENT POST</w:t>
            </w:r>
            <w:r w:rsidR="00537392">
              <w:rPr>
                <w:rFonts w:cs="Arial"/>
                <w:b/>
                <w:sz w:val="24"/>
              </w:rPr>
              <w:t xml:space="preserve"> (If applicable) </w:t>
            </w:r>
            <w:r w:rsidR="00207D72">
              <w:rPr>
                <w:rFonts w:cs="Arial"/>
                <w:b/>
                <w:sz w:val="24"/>
              </w:rPr>
              <w:tab/>
            </w:r>
          </w:p>
          <w:p w14:paraId="749047B1" w14:textId="77777777" w:rsidR="00611E8B" w:rsidRDefault="00611E8B" w:rsidP="00611E8B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2986"/>
              <w:gridCol w:w="2594"/>
              <w:gridCol w:w="2520"/>
            </w:tblGrid>
            <w:tr w:rsidR="00611E8B" w14:paraId="13F0E4E8" w14:textId="77777777" w:rsidTr="00611E8B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B5792" w14:textId="77777777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of Post: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B690F" w14:textId="471F458B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A494E" w14:textId="77777777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Salary/Grade: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AFB8B" w14:textId="5C5512AF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611E8B" w14:paraId="0CB06B2D" w14:textId="77777777" w:rsidTr="00611E8B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A50DB" w14:textId="77777777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 of Employer: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C9A5B" w14:textId="15BBAFD4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A62C3" w14:textId="77777777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Business of Employer: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B942D" w14:textId="46BAA608" w:rsidR="00611E8B" w:rsidRPr="00BC1A4D" w:rsidRDefault="00611E8B" w:rsidP="00BC1A4D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611E8B" w14:paraId="1C00C62E" w14:textId="77777777" w:rsidTr="00611E8B">
              <w:tblPrEx>
                <w:tblLook w:val="01E0" w:firstRow="1" w:lastRow="1" w:firstColumn="1" w:lastColumn="1" w:noHBand="0" w:noVBand="0"/>
              </w:tblPrEx>
              <w:trPr>
                <w:cantSplit/>
                <w:trHeight w:val="284"/>
              </w:trPr>
              <w:tc>
                <w:tcPr>
                  <w:tcW w:w="49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0C553E" w14:textId="77777777" w:rsidR="00611E8B" w:rsidRDefault="00611E8B" w:rsidP="00BC1A4D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  <w:r w:rsidRPr="00BC1A4D">
                    <w:rPr>
                      <w:rFonts w:cs="Arial"/>
                      <w:szCs w:val="20"/>
                    </w:rPr>
                    <w:t>Address:</w:t>
                  </w:r>
                </w:p>
                <w:p w14:paraId="4085432C" w14:textId="77777777" w:rsidR="00537392" w:rsidRDefault="00537392" w:rsidP="00BC1A4D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  <w:p w14:paraId="5D8F579D" w14:textId="77777777" w:rsidR="00537392" w:rsidRDefault="00537392" w:rsidP="00BC1A4D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  <w:p w14:paraId="1062C6EE" w14:textId="77777777" w:rsidR="00537392" w:rsidRPr="00BC1A4D" w:rsidRDefault="00537392" w:rsidP="00BC1A4D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  <w:p w14:paraId="08D8D2BC" w14:textId="77777777" w:rsidR="00D55748" w:rsidRPr="00BC1A4D" w:rsidRDefault="001D4BB5" w:rsidP="002D374F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Post Code&gt;"/>
                        </w:textInput>
                      </w:ffData>
                    </w:fldChar>
                  </w:r>
                  <w:r w:rsidR="002D374F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2D374F">
                    <w:rPr>
                      <w:rFonts w:cs="Arial"/>
                      <w:noProof/>
                    </w:rPr>
                    <w:t>&lt;Post Code&gt;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927D4" w14:textId="77777777" w:rsidR="00611E8B" w:rsidRDefault="00611E8B" w:rsidP="00611E8B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Date Commenced: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9A5F7" w14:textId="01804E50" w:rsidR="00611E8B" w:rsidRDefault="00611E8B" w:rsidP="00611E8B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611E8B" w14:paraId="2D976797" w14:textId="77777777" w:rsidTr="00611E8B">
              <w:tblPrEx>
                <w:tblLook w:val="01E0" w:firstRow="1" w:lastRow="1" w:firstColumn="1" w:lastColumn="1" w:noHBand="0" w:noVBand="0"/>
              </w:tblPrEx>
              <w:trPr>
                <w:cantSplit/>
                <w:trHeight w:val="284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4BFA2A8" w14:textId="77777777" w:rsidR="00611E8B" w:rsidRPr="00BC1A4D" w:rsidRDefault="00611E8B" w:rsidP="00BC1A4D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FFFF8" w14:textId="77777777" w:rsidR="00611E8B" w:rsidRDefault="00611E8B" w:rsidP="00611E8B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 Ended (if applicable):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B8704" w14:textId="3248F887" w:rsidR="00611E8B" w:rsidRDefault="00611E8B" w:rsidP="00611E8B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611E8B" w14:paraId="6B53AE1F" w14:textId="77777777" w:rsidTr="00611E8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246DDC1B" w14:textId="77777777" w:rsidR="00D55748" w:rsidRPr="00BC1A4D" w:rsidRDefault="00D55748" w:rsidP="00BC1A4D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5A1BFE4" w14:textId="77777777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94B5DA0" w14:textId="77777777"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611E8B" w14:paraId="4F203382" w14:textId="77777777" w:rsidTr="00611E8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904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BC3CA" w14:textId="77777777" w:rsidR="002B0886" w:rsidRDefault="002B0886" w:rsidP="002B0886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outline your responsibilities:</w:t>
                  </w:r>
                </w:p>
                <w:p w14:paraId="69A2DED8" w14:textId="77777777" w:rsidR="00D55748" w:rsidRDefault="00D55748" w:rsidP="00D55748"/>
                <w:p w14:paraId="0245E6BF" w14:textId="77777777" w:rsidR="00770F5D" w:rsidRDefault="00770F5D" w:rsidP="00770F5D"/>
                <w:p w14:paraId="4EB1D373" w14:textId="77777777" w:rsidR="00770F5D" w:rsidRDefault="00770F5D" w:rsidP="00770F5D"/>
                <w:p w14:paraId="1709C71D" w14:textId="77777777" w:rsidR="00770F5D" w:rsidRDefault="00770F5D" w:rsidP="00770F5D"/>
                <w:p w14:paraId="6D284FF7" w14:textId="77777777" w:rsidR="00770F5D" w:rsidRDefault="00770F5D" w:rsidP="00770F5D"/>
                <w:p w14:paraId="3E90ABEB" w14:textId="77777777" w:rsidR="00770F5D" w:rsidRDefault="00770F5D" w:rsidP="00770F5D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164D39A" w14:textId="77777777" w:rsidR="00611E8B" w:rsidRDefault="00611E8B" w:rsidP="00611E8B">
            <w:pPr>
              <w:rPr>
                <w:rFonts w:cs="Arial"/>
                <w:b/>
              </w:rPr>
            </w:pPr>
          </w:p>
        </w:tc>
      </w:tr>
    </w:tbl>
    <w:p w14:paraId="5D182593" w14:textId="77777777" w:rsidR="001F2325" w:rsidRDefault="001F2325"/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25"/>
        <w:gridCol w:w="15"/>
      </w:tblGrid>
      <w:tr w:rsidR="001F2325" w14:paraId="2F536984" w14:textId="77777777" w:rsidTr="00184111">
        <w:trPr>
          <w:trHeight w:val="14034"/>
        </w:trPr>
        <w:tc>
          <w:tcPr>
            <w:tcW w:w="10440" w:type="dxa"/>
            <w:gridSpan w:val="2"/>
            <w:noWrap/>
          </w:tcPr>
          <w:p w14:paraId="02666906" w14:textId="21ACA3C9" w:rsidR="001F2325" w:rsidRDefault="003B2E8B" w:rsidP="00700BCE">
            <w:pPr>
              <w:shd w:val="clear" w:color="auto" w:fill="99CCFF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4</w:t>
            </w:r>
            <w:r w:rsidR="001F2325">
              <w:rPr>
                <w:rFonts w:cs="Arial"/>
                <w:b/>
                <w:sz w:val="24"/>
              </w:rPr>
              <w:t>. PREVIOUS EMPLOYMENT</w:t>
            </w:r>
          </w:p>
          <w:p w14:paraId="2DD7BEE2" w14:textId="77777777" w:rsidR="00703536" w:rsidRPr="00703536" w:rsidRDefault="00703536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4"/>
              </w:rPr>
              <w:t xml:space="preserve">    </w:t>
            </w:r>
            <w:r>
              <w:rPr>
                <w:rFonts w:cs="Arial"/>
                <w:szCs w:val="20"/>
              </w:rPr>
              <w:t xml:space="preserve">(Please </w:t>
            </w:r>
            <w:r w:rsidR="00A845DF">
              <w:rPr>
                <w:rFonts w:cs="Arial"/>
                <w:szCs w:val="20"/>
              </w:rPr>
              <w:t>list most recent first. U</w:t>
            </w:r>
            <w:r>
              <w:rPr>
                <w:rFonts w:cs="Arial"/>
                <w:szCs w:val="20"/>
              </w:rPr>
              <w:t>se continuation sheet if necessary.)</w:t>
            </w:r>
          </w:p>
          <w:p w14:paraId="48C2A451" w14:textId="77777777" w:rsidR="001F2325" w:rsidRDefault="001F2325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2986"/>
              <w:gridCol w:w="2594"/>
              <w:gridCol w:w="2520"/>
            </w:tblGrid>
            <w:tr w:rsidR="00C1500B" w14:paraId="1EC2812E" w14:textId="77777777" w:rsidTr="00AC02D9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69B74" w14:textId="77777777"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of Post: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69DC9" w14:textId="38764259"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0108C" w14:textId="77777777"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Salary/Grade: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78D3F" w14:textId="5D42C1AD"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C1500B" w14:paraId="55039D61" w14:textId="77777777" w:rsidTr="00AC02D9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28CA4" w14:textId="77777777"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 of Employer: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A3BA1" w14:textId="2BDC186A"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E7757" w14:textId="77777777"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Business of Employer: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51500" w14:textId="76635F0F" w:rsidR="00C1500B" w:rsidRPr="00BC1A4D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14:paraId="15130DEB" w14:textId="77777777" w:rsidTr="0018411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B98029" w14:textId="77777777" w:rsidR="00184111" w:rsidRDefault="00184111" w:rsidP="00184111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Address:</w:t>
                  </w:r>
                </w:p>
                <w:p w14:paraId="15766A48" w14:textId="35A16A4F" w:rsidR="00184111" w:rsidRPr="00BC1A4D" w:rsidRDefault="00184111" w:rsidP="00184111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80745" w14:textId="77777777"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Date Commenced: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BEE55" w14:textId="5CA30E2B"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14:paraId="1C0D2ED3" w14:textId="77777777" w:rsidTr="00EC65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09BE73" w14:textId="77777777" w:rsidR="00184111" w:rsidRPr="00BC1A4D" w:rsidRDefault="00184111" w:rsidP="00AC02D9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BFF97" w14:textId="77777777"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Date Ended: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93E6F" w14:textId="770A2E67"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14:paraId="1A3E697F" w14:textId="77777777" w:rsidTr="00EC65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A09ED" w14:textId="77777777" w:rsidR="00184111" w:rsidRPr="00BC1A4D" w:rsidRDefault="00184111" w:rsidP="00AC02D9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BA88F" w14:textId="77777777"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Reason for leaving: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E3928" w14:textId="0C781D56"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  <w:p w14:paraId="7ED3B11C" w14:textId="77777777"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14:paraId="14512F80" w14:textId="77777777" w:rsidR="00AC02D9" w:rsidRDefault="00AC02D9">
            <w:pPr>
              <w:rPr>
                <w:rFonts w:cs="Arial"/>
                <w:b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2986"/>
              <w:gridCol w:w="2594"/>
              <w:gridCol w:w="2520"/>
            </w:tblGrid>
            <w:tr w:rsidR="00184111" w14:paraId="4A2B4B3D" w14:textId="77777777" w:rsidTr="00315399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80550" w14:textId="77777777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of Post: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0904D" w14:textId="650CF42B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CA354" w14:textId="77777777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Salary/Grade: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2A0B0" w14:textId="45DF4202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14:paraId="7A75EC6C" w14:textId="77777777" w:rsidTr="00315399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2520D" w14:textId="77777777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 of Employer: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2B654" w14:textId="3D000C28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9AD39" w14:textId="77777777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Business of Employer: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75572" w14:textId="20F41AA6" w:rsidR="00184111" w:rsidRPr="00BC1A4D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14:paraId="2B566269" w14:textId="77777777" w:rsidTr="0031539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8FBEEA9" w14:textId="77777777" w:rsidR="00184111" w:rsidRDefault="00184111" w:rsidP="00315399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Address:</w:t>
                  </w:r>
                </w:p>
                <w:p w14:paraId="13FF93F4" w14:textId="5359666A" w:rsidR="00184111" w:rsidRPr="00BC1A4D" w:rsidRDefault="00184111" w:rsidP="00315399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BA0DA" w14:textId="77777777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Date Commenced: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6A149" w14:textId="4FAF1690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14:paraId="4ACA4904" w14:textId="77777777" w:rsidTr="0031539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0A1769" w14:textId="77777777" w:rsidR="00184111" w:rsidRPr="00BC1A4D" w:rsidRDefault="00184111" w:rsidP="00315399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0D2A4" w14:textId="77777777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Date Ended: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D9998" w14:textId="0B017E5D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14:paraId="34880418" w14:textId="77777777" w:rsidTr="0031539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FEE67" w14:textId="77777777" w:rsidR="00184111" w:rsidRPr="00BC1A4D" w:rsidRDefault="00184111" w:rsidP="00315399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9B7FC" w14:textId="77777777" w:rsidR="00184111" w:rsidRDefault="00184111" w:rsidP="0031539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Reason for leaving: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F5260" w14:textId="77777777" w:rsidR="00184111" w:rsidRDefault="00184111" w:rsidP="00537392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14:paraId="672CFA97" w14:textId="77777777" w:rsidR="00AC02D9" w:rsidRDefault="00AC02D9">
            <w:pPr>
              <w:rPr>
                <w:rFonts w:cs="Arial"/>
                <w:b/>
              </w:rPr>
            </w:pPr>
          </w:p>
          <w:p w14:paraId="7128AD00" w14:textId="77777777" w:rsidR="00184111" w:rsidRDefault="00184111">
            <w:pPr>
              <w:rPr>
                <w:rFonts w:cs="Arial"/>
                <w:b/>
              </w:rPr>
            </w:pPr>
          </w:p>
          <w:tbl>
            <w:tblPr>
              <w:tblW w:w="1044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440"/>
            </w:tblGrid>
            <w:tr w:rsidR="00184111" w14:paraId="743E5E97" w14:textId="77777777" w:rsidTr="00315399">
              <w:trPr>
                <w:trHeight w:val="2241"/>
              </w:trPr>
              <w:tc>
                <w:tcPr>
                  <w:tcW w:w="10064" w:type="dxa"/>
                  <w:noWrap/>
                </w:tcPr>
                <w:p w14:paraId="4081BF5A" w14:textId="59694007" w:rsidR="00184111" w:rsidRDefault="003B2E8B" w:rsidP="00315399">
                  <w:pPr>
                    <w:shd w:val="clear" w:color="auto" w:fill="99CCFF"/>
                    <w:rPr>
                      <w:rFonts w:cs="Arial"/>
                      <w:b/>
                      <w:sz w:val="24"/>
                    </w:rPr>
                  </w:pPr>
                  <w:r>
                    <w:rPr>
                      <w:rFonts w:cs="Arial"/>
                      <w:b/>
                      <w:sz w:val="24"/>
                    </w:rPr>
                    <w:t>5</w:t>
                  </w:r>
                  <w:r w:rsidR="00184111">
                    <w:rPr>
                      <w:rFonts w:cs="Arial"/>
                      <w:b/>
                      <w:sz w:val="24"/>
                    </w:rPr>
                    <w:t>. OTHER INFORMATION</w:t>
                  </w:r>
                </w:p>
                <w:p w14:paraId="4C96BE54" w14:textId="77777777" w:rsidR="00184111" w:rsidRDefault="00184111" w:rsidP="00315399">
                  <w:pPr>
                    <w:rPr>
                      <w:rFonts w:cs="Arial"/>
                      <w:bCs/>
                    </w:rPr>
                  </w:pPr>
                </w:p>
                <w:tbl>
                  <w:tblPr>
                    <w:tblW w:w="9922" w:type="dxa"/>
                    <w:tblInd w:w="2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513"/>
                    <w:gridCol w:w="2409"/>
                  </w:tblGrid>
                  <w:tr w:rsidR="00184111" w14:paraId="4110F041" w14:textId="77777777" w:rsidTr="00315399">
                    <w:trPr>
                      <w:cantSplit/>
                      <w:trHeight w:val="510"/>
                    </w:trPr>
                    <w:tc>
                      <w:tcPr>
                        <w:tcW w:w="7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E10862A" w14:textId="77777777" w:rsidR="00184111" w:rsidRDefault="00184111" w:rsidP="00315399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  <w:r>
                          <w:rPr>
                            <w:rFonts w:cs="Arial"/>
                            <w:bCs/>
                            <w:szCs w:val="18"/>
                          </w:rPr>
                          <w:t xml:space="preserve">If selected for interview, do you require any special arrangements to be made? 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AF7D771" w14:textId="77777777" w:rsidR="00184111" w:rsidRDefault="00184111" w:rsidP="00315399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  <w:r>
                          <w:rPr>
                            <w:rFonts w:cs="Arial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393F2A">
                          <w:rPr>
                            <w:rFonts w:cs="Arial"/>
                          </w:rPr>
                        </w:r>
                        <w:r w:rsidR="00393F2A">
                          <w:rPr>
                            <w:rFonts w:cs="Arial"/>
                          </w:rPr>
                          <w:fldChar w:fldCharType="separate"/>
                        </w:r>
                        <w:r>
                          <w:rPr>
                            <w:rFonts w:cs="Arial"/>
                          </w:rPr>
                          <w:fldChar w:fldCharType="end"/>
                        </w:r>
                        <w:r>
                          <w:rPr>
                            <w:rFonts w:cs="Arial"/>
                          </w:rPr>
                          <w:t xml:space="preserve">  Yes      </w:t>
                        </w:r>
                        <w:r>
                          <w:rPr>
                            <w:rFonts w:cs="Arial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393F2A">
                          <w:rPr>
                            <w:rFonts w:cs="Arial"/>
                          </w:rPr>
                        </w:r>
                        <w:r w:rsidR="00393F2A">
                          <w:rPr>
                            <w:rFonts w:cs="Arial"/>
                          </w:rPr>
                          <w:fldChar w:fldCharType="separate"/>
                        </w:r>
                        <w:r>
                          <w:rPr>
                            <w:rFonts w:cs="Arial"/>
                          </w:rPr>
                          <w:fldChar w:fldCharType="end"/>
                        </w:r>
                        <w:r>
                          <w:rPr>
                            <w:rFonts w:cs="Arial"/>
                          </w:rPr>
                          <w:t xml:space="preserve">  No     </w:t>
                        </w:r>
                      </w:p>
                    </w:tc>
                  </w:tr>
                  <w:tr w:rsidR="00184111" w14:paraId="72A78082" w14:textId="77777777" w:rsidTr="00315399">
                    <w:trPr>
                      <w:cantSplit/>
                      <w:trHeight w:val="660"/>
                    </w:trPr>
                    <w:tc>
                      <w:tcPr>
                        <w:tcW w:w="992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DDBE29" w14:textId="77777777" w:rsidR="00184111" w:rsidRDefault="00184111" w:rsidP="00315399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  <w:r>
                          <w:rPr>
                            <w:rFonts w:cs="Arial"/>
                            <w:bCs/>
                            <w:szCs w:val="18"/>
                          </w:rPr>
                          <w:t xml:space="preserve">If “yes”, please give brief </w:t>
                        </w:r>
                        <w:proofErr w:type="gramStart"/>
                        <w:r>
                          <w:rPr>
                            <w:rFonts w:cs="Arial"/>
                            <w:bCs/>
                            <w:szCs w:val="18"/>
                          </w:rPr>
                          <w:t>details;</w:t>
                        </w:r>
                        <w:proofErr w:type="gramEnd"/>
                      </w:p>
                      <w:p w14:paraId="66F8CC1B" w14:textId="77777777" w:rsidR="00537392" w:rsidRDefault="00537392" w:rsidP="00315399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</w:p>
                      <w:p w14:paraId="3337558F" w14:textId="77777777" w:rsidR="00537392" w:rsidRDefault="00537392" w:rsidP="00315399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</w:p>
                      <w:p w14:paraId="0450CD9E" w14:textId="77777777" w:rsidR="00537392" w:rsidRDefault="00537392" w:rsidP="00315399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</w:p>
                      <w:p w14:paraId="72D50ED9" w14:textId="77777777" w:rsidR="00184111" w:rsidRDefault="00184111" w:rsidP="00315399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</w:p>
                    </w:tc>
                  </w:tr>
                </w:tbl>
                <w:p w14:paraId="1EF9E7CD" w14:textId="77777777" w:rsidR="00184111" w:rsidRDefault="00184111" w:rsidP="00315399">
                  <w:pPr>
                    <w:rPr>
                      <w:rFonts w:cs="Arial"/>
                      <w:b/>
                    </w:rPr>
                  </w:pPr>
                </w:p>
              </w:tc>
            </w:tr>
          </w:tbl>
          <w:p w14:paraId="17BFACC3" w14:textId="77777777" w:rsidR="00AC02D9" w:rsidRDefault="00AC02D9">
            <w:pPr>
              <w:rPr>
                <w:rFonts w:cs="Arial"/>
                <w:b/>
              </w:rPr>
            </w:pPr>
          </w:p>
        </w:tc>
      </w:tr>
      <w:tr w:rsidR="001F2325" w14:paraId="5824B2B8" w14:textId="77777777" w:rsidTr="00184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4841"/>
        </w:trPr>
        <w:tc>
          <w:tcPr>
            <w:tcW w:w="10425" w:type="dxa"/>
            <w:noWrap/>
          </w:tcPr>
          <w:p w14:paraId="2E03BB08" w14:textId="299C3357" w:rsidR="003B1C01" w:rsidRPr="003B1C01" w:rsidRDefault="003B2E8B" w:rsidP="003B1C01">
            <w:pPr>
              <w:shd w:val="clear" w:color="auto" w:fill="99CCFF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6</w:t>
            </w:r>
            <w:r w:rsidR="001F2325">
              <w:rPr>
                <w:rFonts w:cs="Arial"/>
                <w:b/>
                <w:sz w:val="24"/>
              </w:rPr>
              <w:t xml:space="preserve">. </w:t>
            </w:r>
            <w:r w:rsidR="00207D72">
              <w:rPr>
                <w:rFonts w:cs="Arial"/>
                <w:b/>
                <w:sz w:val="24"/>
              </w:rPr>
              <w:t xml:space="preserve">YOUR SKILLS, EXPERIENCE AND </w:t>
            </w:r>
            <w:r w:rsidR="00537392">
              <w:rPr>
                <w:rFonts w:cs="Arial"/>
                <w:b/>
                <w:sz w:val="24"/>
              </w:rPr>
              <w:t>QUALIFICATIONS</w:t>
            </w:r>
          </w:p>
          <w:p w14:paraId="602ADFB8" w14:textId="77777777" w:rsidR="00D321A2" w:rsidRDefault="00D321A2" w:rsidP="003B1C0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7D5906D" w14:textId="77777777" w:rsidR="003B1C01" w:rsidRPr="002D374F" w:rsidRDefault="00D321A2" w:rsidP="00D321A2">
            <w:pPr>
              <w:jc w:val="both"/>
              <w:rPr>
                <w:rFonts w:cs="Arial"/>
                <w:b/>
                <w:szCs w:val="20"/>
              </w:rPr>
            </w:pPr>
            <w:r w:rsidRPr="002D374F">
              <w:rPr>
                <w:rFonts w:cs="Arial"/>
                <w:b/>
                <w:szCs w:val="20"/>
              </w:rPr>
              <w:t xml:space="preserve">In the space provided please </w:t>
            </w:r>
            <w:proofErr w:type="gramStart"/>
            <w:r w:rsidRPr="002D374F">
              <w:rPr>
                <w:rFonts w:cs="Arial"/>
                <w:b/>
                <w:szCs w:val="20"/>
              </w:rPr>
              <w:t>indicate;</w:t>
            </w:r>
            <w:proofErr w:type="gramEnd"/>
          </w:p>
          <w:p w14:paraId="071285BC" w14:textId="77777777" w:rsidR="00D321A2" w:rsidRPr="003B1C01" w:rsidRDefault="00D321A2" w:rsidP="003B1C0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F1B0AA0" w14:textId="77777777" w:rsidR="003B1C01" w:rsidRPr="002D374F" w:rsidRDefault="003B1C01" w:rsidP="002D374F">
            <w:pPr>
              <w:ind w:left="720"/>
              <w:jc w:val="both"/>
              <w:rPr>
                <w:rFonts w:cs="Arial"/>
                <w:b/>
                <w:szCs w:val="20"/>
              </w:rPr>
            </w:pPr>
          </w:p>
          <w:p w14:paraId="4B7389E5" w14:textId="0632A3B9" w:rsidR="002D374F" w:rsidRPr="002D374F" w:rsidRDefault="003B1C01" w:rsidP="002D374F">
            <w:pPr>
              <w:numPr>
                <w:ilvl w:val="0"/>
                <w:numId w:val="18"/>
              </w:numPr>
              <w:jc w:val="both"/>
              <w:rPr>
                <w:rFonts w:cs="Arial"/>
                <w:b/>
                <w:szCs w:val="20"/>
              </w:rPr>
            </w:pPr>
            <w:r w:rsidRPr="002D374F">
              <w:rPr>
                <w:rFonts w:cs="Arial"/>
                <w:b/>
                <w:szCs w:val="20"/>
              </w:rPr>
              <w:t>What skills</w:t>
            </w:r>
            <w:r w:rsidR="00D321A2" w:rsidRPr="002D374F">
              <w:rPr>
                <w:rFonts w:cs="Arial"/>
                <w:b/>
                <w:szCs w:val="20"/>
              </w:rPr>
              <w:t>, knowledge</w:t>
            </w:r>
            <w:r w:rsidR="002D374F" w:rsidRPr="002D374F">
              <w:rPr>
                <w:rFonts w:cs="Arial"/>
                <w:b/>
                <w:szCs w:val="20"/>
              </w:rPr>
              <w:t xml:space="preserve"> and experience</w:t>
            </w:r>
            <w:r w:rsidR="00393F2A">
              <w:rPr>
                <w:rFonts w:cs="Arial"/>
                <w:b/>
                <w:szCs w:val="20"/>
              </w:rPr>
              <w:t xml:space="preserve"> do</w:t>
            </w:r>
            <w:r w:rsidR="002D374F" w:rsidRPr="002D374F">
              <w:rPr>
                <w:rFonts w:cs="Arial"/>
                <w:b/>
                <w:szCs w:val="20"/>
              </w:rPr>
              <w:t xml:space="preserve"> you bring?</w:t>
            </w:r>
          </w:p>
          <w:p w14:paraId="2A7DF414" w14:textId="77777777" w:rsidR="002D374F" w:rsidRPr="002D374F" w:rsidRDefault="002D374F" w:rsidP="002D374F">
            <w:pPr>
              <w:ind w:left="720"/>
              <w:jc w:val="both"/>
              <w:rPr>
                <w:rFonts w:cs="Arial"/>
                <w:b/>
                <w:szCs w:val="20"/>
              </w:rPr>
            </w:pPr>
          </w:p>
          <w:p w14:paraId="3D096D98" w14:textId="031EDFA3" w:rsidR="003B1C01" w:rsidRPr="002D374F" w:rsidRDefault="00537392" w:rsidP="002D374F">
            <w:pPr>
              <w:numPr>
                <w:ilvl w:val="0"/>
                <w:numId w:val="18"/>
              </w:num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 you have </w:t>
            </w:r>
            <w:r w:rsidR="00FD1D67">
              <w:rPr>
                <w:rFonts w:cs="Arial"/>
                <w:b/>
                <w:szCs w:val="20"/>
              </w:rPr>
              <w:t xml:space="preserve">a Level 3 Qualification in Leadership for children’s care, Learning and Development or Equivalent? </w:t>
            </w:r>
          </w:p>
          <w:p w14:paraId="2DBE4141" w14:textId="77777777" w:rsidR="003B1C01" w:rsidRPr="00F6776A" w:rsidRDefault="003B1C01" w:rsidP="003B1C01">
            <w:pPr>
              <w:rPr>
                <w:rFonts w:cs="Arial"/>
                <w:b/>
                <w:i/>
                <w:szCs w:val="20"/>
              </w:rPr>
            </w:pPr>
          </w:p>
          <w:p w14:paraId="76DA16B4" w14:textId="77777777" w:rsidR="00770F5D" w:rsidRPr="00F6776A" w:rsidRDefault="00770F5D" w:rsidP="00770F5D">
            <w:pPr>
              <w:numPr>
                <w:ilvl w:val="0"/>
                <w:numId w:val="18"/>
              </w:numPr>
              <w:jc w:val="both"/>
              <w:rPr>
                <w:rFonts w:cs="Arial"/>
                <w:b/>
                <w:szCs w:val="20"/>
              </w:rPr>
            </w:pPr>
            <w:r w:rsidRPr="00F6776A">
              <w:rPr>
                <w:rFonts w:cs="Arial"/>
                <w:b/>
                <w:szCs w:val="20"/>
              </w:rPr>
              <w:t>Any</w:t>
            </w:r>
            <w:r w:rsidR="00D321A2">
              <w:rPr>
                <w:rFonts w:cs="Arial"/>
                <w:b/>
                <w:szCs w:val="20"/>
              </w:rPr>
              <w:t>thing further</w:t>
            </w:r>
            <w:r w:rsidRPr="00F6776A">
              <w:rPr>
                <w:rFonts w:cs="Arial"/>
                <w:b/>
                <w:szCs w:val="20"/>
              </w:rPr>
              <w:t xml:space="preserve"> that will aid your application.</w:t>
            </w:r>
          </w:p>
          <w:p w14:paraId="27A5EB28" w14:textId="77777777" w:rsidR="00BB6BEB" w:rsidRPr="00207D72" w:rsidRDefault="00D321A2" w:rsidP="00BB6BEB">
            <w:pPr>
              <w:spacing w:before="240"/>
              <w:rPr>
                <w:rFonts w:cs="Arial"/>
                <w:bCs/>
                <w:i/>
              </w:rPr>
            </w:pPr>
            <w:r>
              <w:rPr>
                <w:rFonts w:cs="Arial"/>
                <w:b/>
                <w:i/>
                <w:sz w:val="24"/>
              </w:rPr>
              <w:t>P</w:t>
            </w:r>
            <w:r w:rsidR="00BB6BEB">
              <w:rPr>
                <w:rFonts w:cs="Arial"/>
                <w:b/>
                <w:i/>
                <w:sz w:val="24"/>
              </w:rPr>
              <w:t xml:space="preserve">lease </w:t>
            </w:r>
            <w:proofErr w:type="gramStart"/>
            <w:r w:rsidR="00BB6BEB">
              <w:rPr>
                <w:rFonts w:cs="Arial"/>
                <w:b/>
                <w:i/>
                <w:sz w:val="24"/>
              </w:rPr>
              <w:t>continue on</w:t>
            </w:r>
            <w:proofErr w:type="gramEnd"/>
            <w:r w:rsidR="00BB6BEB">
              <w:rPr>
                <w:rFonts w:cs="Arial"/>
                <w:b/>
                <w:i/>
                <w:sz w:val="24"/>
              </w:rPr>
              <w:t xml:space="preserve"> a separate page if necessary</w:t>
            </w:r>
          </w:p>
          <w:p w14:paraId="233B2970" w14:textId="77777777" w:rsidR="00BB6BEB" w:rsidRDefault="00BB6BEB" w:rsidP="00BB6BEB">
            <w:pPr>
              <w:rPr>
                <w:rFonts w:cs="Arial"/>
                <w:bCs/>
              </w:rPr>
            </w:pPr>
          </w:p>
          <w:p w14:paraId="2FB1613D" w14:textId="77777777" w:rsidR="00BB6BEB" w:rsidRPr="00F6776A" w:rsidRDefault="00BB6BEB" w:rsidP="00BB6BEB">
            <w:pPr>
              <w:jc w:val="both"/>
              <w:rPr>
                <w:rFonts w:cs="Arial"/>
                <w:b/>
                <w:szCs w:val="20"/>
              </w:rPr>
            </w:pPr>
          </w:p>
          <w:p w14:paraId="42EC39CD" w14:textId="77777777" w:rsidR="00207D72" w:rsidRDefault="00207D72" w:rsidP="00770F5D">
            <w:pPr>
              <w:jc w:val="both"/>
              <w:rPr>
                <w:rFonts w:cs="Arial"/>
                <w:bCs/>
              </w:rPr>
            </w:pPr>
          </w:p>
          <w:p w14:paraId="7B7242BD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6977419F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1F1D5F6F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44E2E3AA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4F44CF64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1DD518FB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132C0D02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1BFBC591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4D71C3A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6B629AA9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40D42B13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6853E1D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60AC9994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588CA1B3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6242F30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55331223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34BB06B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9BBBB56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20E8A24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2D64DE3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1276C9E5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722C1428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00E24B1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59A24BFA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4249A012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1D8E9BBF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02F9B3A0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406CAE4F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467D47C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3E4F63FA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06BB39E0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57A807DC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644279AE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65430497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571402C6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35BB51AD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6E393B54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24A5EB6C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14:paraId="0C4542EA" w14:textId="77777777" w:rsidR="002D374F" w:rsidRDefault="002D374F" w:rsidP="00770F5D">
            <w:pPr>
              <w:jc w:val="both"/>
              <w:rPr>
                <w:rFonts w:cs="Arial"/>
                <w:bCs/>
              </w:rPr>
            </w:pPr>
          </w:p>
        </w:tc>
      </w:tr>
    </w:tbl>
    <w:p w14:paraId="12E92107" w14:textId="77777777" w:rsidR="00851A10" w:rsidRDefault="00851A10"/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F2325" w14:paraId="069993DB" w14:textId="77777777" w:rsidTr="00851A10">
        <w:trPr>
          <w:trHeight w:val="5192"/>
        </w:trPr>
        <w:tc>
          <w:tcPr>
            <w:tcW w:w="10440" w:type="dxa"/>
            <w:noWrap/>
          </w:tcPr>
          <w:p w14:paraId="14A4B767" w14:textId="54463750" w:rsidR="001F2325" w:rsidRDefault="003B2E8B" w:rsidP="00724338">
            <w:pPr>
              <w:shd w:val="clear" w:color="auto" w:fill="99CCFF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7</w:t>
            </w:r>
            <w:r w:rsidR="001F2325">
              <w:rPr>
                <w:rFonts w:cs="Arial"/>
                <w:b/>
                <w:sz w:val="24"/>
              </w:rPr>
              <w:t>. REFERENCES</w:t>
            </w:r>
          </w:p>
          <w:p w14:paraId="0E1CA431" w14:textId="77777777" w:rsidR="001F2325" w:rsidRDefault="001F2325" w:rsidP="00724338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1445"/>
              <w:gridCol w:w="355"/>
              <w:gridCol w:w="1265"/>
              <w:gridCol w:w="1980"/>
              <w:gridCol w:w="1440"/>
              <w:gridCol w:w="360"/>
              <w:gridCol w:w="1247"/>
              <w:gridCol w:w="8"/>
            </w:tblGrid>
            <w:tr w:rsidR="001F2325" w14:paraId="6CE08A2D" w14:textId="77777777">
              <w:trPr>
                <w:cantSplit/>
                <w:trHeight w:val="197"/>
              </w:trPr>
              <w:tc>
                <w:tcPr>
                  <w:tcW w:w="50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D3A0FF" w14:textId="77777777" w:rsidR="001F2325" w:rsidRDefault="001F2325" w:rsidP="00724338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Referee 1</w:t>
                  </w:r>
                </w:p>
              </w:tc>
              <w:tc>
                <w:tcPr>
                  <w:tcW w:w="503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D4557F" w14:textId="77777777" w:rsidR="001F2325" w:rsidRDefault="001F2325" w:rsidP="00724338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Referee 2</w:t>
                  </w:r>
                </w:p>
              </w:tc>
            </w:tr>
            <w:tr w:rsidR="001F2325" w14:paraId="43F09C7C" w14:textId="77777777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1E485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(Mr, Mrs etc):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8B795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78CF2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(Mr, Mrs etc):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6F421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14:paraId="419D53D5" w14:textId="77777777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01CB0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Full Name: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94508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A2D7B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Full Name: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FAA85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14:paraId="533EC0DE" w14:textId="77777777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5EFF7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Job Title: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3AB8D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90B61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Job Title: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642D5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14:paraId="6BB9DBDD" w14:textId="77777777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9D62C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Organisation: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A2170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19C27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Organisation: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07589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14:paraId="48F1D559" w14:textId="77777777">
              <w:tblPrEx>
                <w:tblLook w:val="01E0" w:firstRow="1" w:lastRow="1" w:firstColumn="1" w:lastColumn="1" w:noHBand="0" w:noVBand="0"/>
              </w:tblPrEx>
              <w:trPr>
                <w:cantSplit/>
                <w:trHeight w:val="524"/>
              </w:trPr>
              <w:tc>
                <w:tcPr>
                  <w:tcW w:w="50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43497FB" w14:textId="77777777" w:rsidR="001F2325" w:rsidRDefault="001F2325" w:rsidP="00724338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14:paraId="00B76B34" w14:textId="77777777" w:rsidR="001F2325" w:rsidRDefault="001F2325" w:rsidP="00724338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50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7985667" w14:textId="77777777" w:rsidR="001F2325" w:rsidRDefault="001F2325" w:rsidP="00BC1A4D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14:paraId="4A375CD9" w14:textId="77777777" w:rsidR="001F2325" w:rsidRDefault="001F2325" w:rsidP="00BC1A4D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1F2325" w14:paraId="23D800E9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5007" w:type="dxa"/>
                  <w:gridSpan w:val="4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009297B2" w14:textId="77777777" w:rsidR="001F2325" w:rsidRDefault="001F2325" w:rsidP="00724338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5035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D22B68" w14:textId="77777777" w:rsidR="001F2325" w:rsidRDefault="001F2325" w:rsidP="00BC1A4D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1F2325" w14:paraId="3E879177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3387" w:type="dxa"/>
                  <w:gridSpan w:val="2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30A7BE9A" w14:textId="77777777" w:rsidR="001F2325" w:rsidRDefault="001F2325" w:rsidP="00724338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7F4DF" w14:textId="77777777" w:rsidR="001F2325" w:rsidRDefault="001F2325" w:rsidP="00724338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989E5D2" w14:textId="77777777" w:rsidR="001F2325" w:rsidRDefault="001F2325" w:rsidP="00BC1A4D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61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25A1B" w14:textId="77777777" w:rsidR="001F2325" w:rsidRDefault="001F2325" w:rsidP="00724338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1F2325" w14:paraId="29B7877B" w14:textId="77777777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467AE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Tel No: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A7C2A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A3E23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Tel No: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E8741" w14:textId="77777777" w:rsidR="001F2325" w:rsidRPr="00551769" w:rsidRDefault="001F2325" w:rsidP="00724338">
                  <w:pPr>
                    <w:rPr>
                      <w:rFonts w:cs="Arial"/>
                      <w:bCs/>
                      <w:szCs w:val="20"/>
                    </w:rPr>
                  </w:pPr>
                </w:p>
              </w:tc>
            </w:tr>
            <w:tr w:rsidR="001F2325" w14:paraId="686DB043" w14:textId="77777777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53C60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E-mail address: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9D551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93EDF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E-mail address: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DCA11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14:paraId="79F8375D" w14:textId="77777777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FDC1F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Fax No: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C6CAD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1F367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Fax No: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385FE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14:paraId="7A56A945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8" w:type="dxa"/>
                <w:cantSplit/>
                <w:trHeight w:val="340"/>
              </w:trPr>
              <w:tc>
                <w:tcPr>
                  <w:tcW w:w="37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0DFAC" w14:textId="77777777" w:rsidR="001F2325" w:rsidRDefault="001F2325" w:rsidP="00724338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state if we may obtain this reference prior to interview.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1B11B" w14:textId="77777777" w:rsidR="001F2325" w:rsidRDefault="001D4BB5" w:rsidP="0018303F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2325">
                    <w:rPr>
                      <w:rFonts w:cs="Arial"/>
                    </w:rPr>
                    <w:instrText xml:space="preserve"> FORMCHECKBOX </w:instrText>
                  </w:r>
                  <w:r w:rsidR="00393F2A">
                    <w:rPr>
                      <w:rFonts w:cs="Arial"/>
                    </w:rPr>
                  </w:r>
                  <w:r w:rsidR="00393F2A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1F2325">
                    <w:rPr>
                      <w:rFonts w:cs="Arial"/>
                    </w:rPr>
                    <w:t xml:space="preserve"> Yes      </w:t>
                  </w:r>
                  <w:r w:rsidR="0018303F">
                    <w:rPr>
                      <w:rFonts w:cs="Arial"/>
                    </w:rPr>
                    <w:t xml:space="preserve">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310C8">
                    <w:rPr>
                      <w:rFonts w:cs="Arial"/>
                    </w:rPr>
                    <w:instrText xml:space="preserve"> FORMCHECKBOX </w:instrText>
                  </w:r>
                  <w:r w:rsidR="00393F2A">
                    <w:rPr>
                      <w:rFonts w:cs="Arial"/>
                    </w:rPr>
                  </w:r>
                  <w:r w:rsidR="00393F2A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B310C8">
                    <w:rPr>
                      <w:rFonts w:cs="Arial"/>
                    </w:rPr>
                    <w:t xml:space="preserve"> No</w:t>
                  </w:r>
                </w:p>
              </w:tc>
              <w:tc>
                <w:tcPr>
                  <w:tcW w:w="37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46108" w14:textId="77777777" w:rsidR="001F2325" w:rsidRDefault="001F2325" w:rsidP="00724338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state if we may obtain this reference prior to interview.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B2C12" w14:textId="77777777" w:rsidR="001F2325" w:rsidRDefault="001D4BB5" w:rsidP="00724338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310C8">
                    <w:rPr>
                      <w:rFonts w:cs="Arial"/>
                    </w:rPr>
                    <w:instrText xml:space="preserve"> FORMCHECKBOX </w:instrText>
                  </w:r>
                  <w:r w:rsidR="00393F2A">
                    <w:rPr>
                      <w:rFonts w:cs="Arial"/>
                    </w:rPr>
                  </w:r>
                  <w:r w:rsidR="00393F2A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B310C8">
                    <w:rPr>
                      <w:rFonts w:cs="Arial"/>
                    </w:rPr>
                    <w:t xml:space="preserve"> Yes   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2325">
                    <w:rPr>
                      <w:rFonts w:cs="Arial"/>
                    </w:rPr>
                    <w:instrText xml:space="preserve"> FORMCHECKBOX </w:instrText>
                  </w:r>
                  <w:r w:rsidR="00393F2A">
                    <w:rPr>
                      <w:rFonts w:cs="Arial"/>
                    </w:rPr>
                  </w:r>
                  <w:r w:rsidR="00393F2A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1F2325">
                    <w:rPr>
                      <w:rFonts w:cs="Arial"/>
                    </w:rPr>
                    <w:t xml:space="preserve"> No</w:t>
                  </w:r>
                </w:p>
              </w:tc>
            </w:tr>
          </w:tbl>
          <w:p w14:paraId="69A8AA49" w14:textId="77777777" w:rsidR="001F2325" w:rsidRDefault="001F2325" w:rsidP="00724338">
            <w:pPr>
              <w:rPr>
                <w:rFonts w:cs="Arial"/>
                <w:b/>
              </w:rPr>
            </w:pPr>
          </w:p>
        </w:tc>
      </w:tr>
    </w:tbl>
    <w:p w14:paraId="4CC9EA29" w14:textId="77777777" w:rsidR="001F2325" w:rsidRDefault="001F2325" w:rsidP="00724338"/>
    <w:p w14:paraId="79290A2C" w14:textId="77777777" w:rsidR="001F2325" w:rsidRDefault="001F2325" w:rsidP="007243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F2325" w14:paraId="7414154C" w14:textId="77777777">
        <w:trPr>
          <w:trHeight w:val="3206"/>
        </w:trPr>
        <w:tc>
          <w:tcPr>
            <w:tcW w:w="10440" w:type="dxa"/>
            <w:noWrap/>
          </w:tcPr>
          <w:p w14:paraId="36782DAD" w14:textId="2C95E986" w:rsidR="001F2325" w:rsidRDefault="003B2E8B" w:rsidP="00724338">
            <w:pPr>
              <w:shd w:val="clear" w:color="auto" w:fill="99CCFF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  <w:r w:rsidR="001F2325">
              <w:rPr>
                <w:rFonts w:cs="Arial"/>
                <w:b/>
                <w:sz w:val="24"/>
              </w:rPr>
              <w:t>. DECLARATION</w:t>
            </w:r>
          </w:p>
          <w:p w14:paraId="3B7D0AB5" w14:textId="77777777" w:rsidR="001F2325" w:rsidRDefault="001F2325" w:rsidP="00724338">
            <w:pPr>
              <w:rPr>
                <w:rFonts w:cs="Arial"/>
                <w:bCs/>
              </w:rPr>
            </w:pPr>
          </w:p>
          <w:tbl>
            <w:tblPr>
              <w:tblW w:w="10047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3065"/>
              <w:gridCol w:w="1980"/>
              <w:gridCol w:w="3060"/>
            </w:tblGrid>
            <w:tr w:rsidR="001F2325" w14:paraId="62C38CAD" w14:textId="77777777">
              <w:trPr>
                <w:cantSplit/>
                <w:trHeight w:val="906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098D2" w14:textId="77777777" w:rsidR="001F2325" w:rsidRDefault="001F2325" w:rsidP="00724338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t>I declare that the information given in this application form is true and complete. I understand that if I have given any misleading information on this form or made any omissions, this will be sufficient grounds for terminating my employment.</w:t>
                  </w:r>
                </w:p>
              </w:tc>
            </w:tr>
            <w:tr w:rsidR="001F2325" w14:paraId="4A486CAC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8A144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Signature: 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F6E12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E5D24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Date: 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80C30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14:paraId="789AC33A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DD727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Name: 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3D6C0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24696" w14:textId="77777777"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14:paraId="1A87D974" w14:textId="77777777">
              <w:trPr>
                <w:cantSplit/>
                <w:trHeight w:val="340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086FF" w14:textId="77777777" w:rsidR="001F2325" w:rsidRDefault="001F2325" w:rsidP="00724338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The information provided by you on this form as an applicant will be stored either on paper records or a computer system in accordance with the Data Protection Act 1998 and will be processed solely in connection with recruitment.</w:t>
                  </w:r>
                </w:p>
              </w:tc>
            </w:tr>
          </w:tbl>
          <w:p w14:paraId="68ADF16F" w14:textId="77777777" w:rsidR="001F2325" w:rsidRDefault="001F2325" w:rsidP="00724338">
            <w:pPr>
              <w:rPr>
                <w:rFonts w:cs="Arial"/>
                <w:b/>
              </w:rPr>
            </w:pPr>
          </w:p>
        </w:tc>
      </w:tr>
    </w:tbl>
    <w:p w14:paraId="41820CFB" w14:textId="77777777" w:rsidR="001F2325" w:rsidRDefault="001F2325" w:rsidP="00724338"/>
    <w:sectPr w:rsidR="001F2325" w:rsidSect="00281668">
      <w:footerReference w:type="default" r:id="rId9"/>
      <w:pgSz w:w="12240" w:h="15840" w:code="1"/>
      <w:pgMar w:top="1021" w:right="902" w:bottom="1985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6317" w14:textId="77777777" w:rsidR="00AC02D9" w:rsidRDefault="00AC02D9">
      <w:r>
        <w:separator/>
      </w:r>
    </w:p>
  </w:endnote>
  <w:endnote w:type="continuationSeparator" w:id="0">
    <w:p w14:paraId="42FC3E0F" w14:textId="77777777" w:rsidR="00AC02D9" w:rsidRDefault="00A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493E" w14:textId="33AE942B" w:rsidR="00AC02D9" w:rsidRDefault="00FD1D67">
    <w:pPr>
      <w:pStyle w:val="Footer"/>
      <w:tabs>
        <w:tab w:val="clear" w:pos="4153"/>
        <w:tab w:val="clear" w:pos="8306"/>
        <w:tab w:val="right" w:pos="10440"/>
      </w:tabs>
    </w:pPr>
    <w:r>
      <w:rPr>
        <w:rFonts w:ascii="Times New Roman" w:hAnsi="Times New Roman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164BB6" wp14:editId="3782E597">
              <wp:simplePos x="0" y="0"/>
              <wp:positionH relativeFrom="column">
                <wp:posOffset>5715000</wp:posOffset>
              </wp:positionH>
              <wp:positionV relativeFrom="paragraph">
                <wp:posOffset>-720725</wp:posOffset>
              </wp:positionV>
              <wp:extent cx="1257300" cy="1019175"/>
              <wp:effectExtent l="0" t="3175" r="0" b="6350"/>
              <wp:wrapThrough wrapText="bothSides">
                <wp:wrapPolygon edited="0">
                  <wp:start x="10342" y="-202"/>
                  <wp:lineTo x="7625" y="0"/>
                  <wp:lineTo x="2902" y="1817"/>
                  <wp:lineTo x="2727" y="3028"/>
                  <wp:lineTo x="1811" y="4239"/>
                  <wp:lineTo x="545" y="6258"/>
                  <wp:lineTo x="0" y="7873"/>
                  <wp:lineTo x="-185" y="8882"/>
                  <wp:lineTo x="-185" y="12920"/>
                  <wp:lineTo x="905" y="15948"/>
                  <wp:lineTo x="3447" y="19581"/>
                  <wp:lineTo x="7625" y="21398"/>
                  <wp:lineTo x="8345" y="21398"/>
                  <wp:lineTo x="13069" y="21398"/>
                  <wp:lineTo x="13789" y="21398"/>
                  <wp:lineTo x="17967" y="19581"/>
                  <wp:lineTo x="20509" y="15948"/>
                  <wp:lineTo x="21785" y="12718"/>
                  <wp:lineTo x="21785" y="9488"/>
                  <wp:lineTo x="21415" y="7873"/>
                  <wp:lineTo x="20869" y="6258"/>
                  <wp:lineTo x="19604" y="4239"/>
                  <wp:lineTo x="18698" y="3028"/>
                  <wp:lineTo x="18513" y="1817"/>
                  <wp:lineTo x="13789" y="0"/>
                  <wp:lineTo x="11073" y="-202"/>
                  <wp:lineTo x="10342" y="-202"/>
                </wp:wrapPolygon>
              </wp:wrapThrough>
              <wp:docPr id="694941920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0191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3394F7" id="Oval 1" o:spid="_x0000_s1026" style="position:absolute;margin-left:450pt;margin-top:-56.75pt;width:99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" stroked="f" strokecolor="blue">
              <v:shadow opacity="22936f" origin=",.5" offset="0,.63889mm"/>
              <w10:wrap type="through"/>
            </v:oval>
          </w:pict>
        </mc:Fallback>
      </mc:AlternateContent>
    </w:r>
    <w:r w:rsidR="00AC02D9">
      <w:rPr>
        <w:rFonts w:ascii="Times New Roman" w:hAnsi="Times New Roman"/>
        <w:sz w:val="16"/>
      </w:rPr>
      <w:tab/>
      <w:t xml:space="preserve">Page </w:t>
    </w:r>
    <w:r w:rsidR="00AC02D9">
      <w:rPr>
        <w:rStyle w:val="PageNumber"/>
        <w:rFonts w:ascii="Times New Roman" w:hAnsi="Times New Roman"/>
        <w:sz w:val="16"/>
      </w:rPr>
      <w:fldChar w:fldCharType="begin"/>
    </w:r>
    <w:r w:rsidR="00AC02D9">
      <w:rPr>
        <w:rStyle w:val="PageNumber"/>
        <w:rFonts w:ascii="Times New Roman" w:hAnsi="Times New Roman"/>
        <w:sz w:val="16"/>
      </w:rPr>
      <w:instrText xml:space="preserve"> PAGE </w:instrText>
    </w:r>
    <w:r w:rsidR="00AC02D9">
      <w:rPr>
        <w:rStyle w:val="PageNumber"/>
        <w:rFonts w:ascii="Times New Roman" w:hAnsi="Times New Roman"/>
        <w:sz w:val="16"/>
      </w:rPr>
      <w:fldChar w:fldCharType="separate"/>
    </w:r>
    <w:r w:rsidR="00BC0FF6">
      <w:rPr>
        <w:rStyle w:val="PageNumber"/>
        <w:rFonts w:ascii="Times New Roman" w:hAnsi="Times New Roman"/>
        <w:noProof/>
        <w:sz w:val="16"/>
      </w:rPr>
      <w:t>6</w:t>
    </w:r>
    <w:r w:rsidR="00AC02D9">
      <w:rPr>
        <w:rStyle w:val="PageNumber"/>
        <w:rFonts w:ascii="Times New Roman" w:hAnsi="Times New Roman"/>
        <w:sz w:val="16"/>
      </w:rPr>
      <w:fldChar w:fldCharType="end"/>
    </w:r>
    <w:r w:rsidR="00AC02D9">
      <w:rPr>
        <w:rStyle w:val="PageNumber"/>
        <w:rFonts w:ascii="Times New Roman" w:hAnsi="Times New Roman"/>
        <w:sz w:val="16"/>
      </w:rPr>
      <w:t xml:space="preserve"> of </w:t>
    </w:r>
    <w:r w:rsidR="00AC02D9">
      <w:rPr>
        <w:rStyle w:val="PageNumber"/>
        <w:rFonts w:ascii="Times New Roman" w:hAnsi="Times New Roman"/>
        <w:sz w:val="16"/>
      </w:rPr>
      <w:fldChar w:fldCharType="begin"/>
    </w:r>
    <w:r w:rsidR="00AC02D9">
      <w:rPr>
        <w:rStyle w:val="PageNumber"/>
        <w:rFonts w:ascii="Times New Roman" w:hAnsi="Times New Roman"/>
        <w:sz w:val="16"/>
      </w:rPr>
      <w:instrText xml:space="preserve"> NUMPAGES </w:instrText>
    </w:r>
    <w:r w:rsidR="00AC02D9">
      <w:rPr>
        <w:rStyle w:val="PageNumber"/>
        <w:rFonts w:ascii="Times New Roman" w:hAnsi="Times New Roman"/>
        <w:sz w:val="16"/>
      </w:rPr>
      <w:fldChar w:fldCharType="separate"/>
    </w:r>
    <w:r w:rsidR="00BC0FF6">
      <w:rPr>
        <w:rStyle w:val="PageNumber"/>
        <w:rFonts w:ascii="Times New Roman" w:hAnsi="Times New Roman"/>
        <w:noProof/>
        <w:sz w:val="16"/>
      </w:rPr>
      <w:t>6</w:t>
    </w:r>
    <w:r w:rsidR="00AC02D9">
      <w:rPr>
        <w:rStyle w:val="PageNumber"/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F9C3" w14:textId="77777777" w:rsidR="00AC02D9" w:rsidRDefault="00AC02D9">
      <w:r>
        <w:separator/>
      </w:r>
    </w:p>
  </w:footnote>
  <w:footnote w:type="continuationSeparator" w:id="0">
    <w:p w14:paraId="672DA65E" w14:textId="77777777" w:rsidR="00AC02D9" w:rsidRDefault="00AC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956FA"/>
    <w:multiLevelType w:val="hybridMultilevel"/>
    <w:tmpl w:val="E7903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34E8D"/>
    <w:multiLevelType w:val="hybridMultilevel"/>
    <w:tmpl w:val="82B6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76EAD"/>
    <w:multiLevelType w:val="hybridMultilevel"/>
    <w:tmpl w:val="563CB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C65873"/>
    <w:multiLevelType w:val="hybridMultilevel"/>
    <w:tmpl w:val="09B81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20CEC"/>
    <w:multiLevelType w:val="hybridMultilevel"/>
    <w:tmpl w:val="D5CC7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7162A"/>
    <w:multiLevelType w:val="hybridMultilevel"/>
    <w:tmpl w:val="E6526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AD6836"/>
    <w:multiLevelType w:val="hybridMultilevel"/>
    <w:tmpl w:val="45D68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6C5B1F"/>
    <w:multiLevelType w:val="hybridMultilevel"/>
    <w:tmpl w:val="CF768E70"/>
    <w:lvl w:ilvl="0" w:tplc="C936A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04106"/>
    <w:multiLevelType w:val="hybridMultilevel"/>
    <w:tmpl w:val="5A40D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E458C"/>
    <w:multiLevelType w:val="hybridMultilevel"/>
    <w:tmpl w:val="5A40D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F02641B"/>
    <w:multiLevelType w:val="hybridMultilevel"/>
    <w:tmpl w:val="5A40D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C1B9F"/>
    <w:multiLevelType w:val="hybridMultilevel"/>
    <w:tmpl w:val="B69AD398"/>
    <w:lvl w:ilvl="0" w:tplc="4D2883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020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07462"/>
    <w:multiLevelType w:val="hybridMultilevel"/>
    <w:tmpl w:val="54CCA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198768">
    <w:abstractNumId w:val="13"/>
  </w:num>
  <w:num w:numId="2" w16cid:durableId="967315577">
    <w:abstractNumId w:val="2"/>
  </w:num>
  <w:num w:numId="3" w16cid:durableId="383067426">
    <w:abstractNumId w:val="16"/>
  </w:num>
  <w:num w:numId="4" w16cid:durableId="426534644">
    <w:abstractNumId w:val="15"/>
  </w:num>
  <w:num w:numId="5" w16cid:durableId="1207831924">
    <w:abstractNumId w:val="0"/>
  </w:num>
  <w:num w:numId="6" w16cid:durableId="1635795422">
    <w:abstractNumId w:val="7"/>
  </w:num>
  <w:num w:numId="7" w16cid:durableId="868378182">
    <w:abstractNumId w:val="20"/>
  </w:num>
  <w:num w:numId="8" w16cid:durableId="1608659219">
    <w:abstractNumId w:val="6"/>
  </w:num>
  <w:num w:numId="9" w16cid:durableId="301152566">
    <w:abstractNumId w:val="9"/>
  </w:num>
  <w:num w:numId="10" w16cid:durableId="1225331441">
    <w:abstractNumId w:val="1"/>
  </w:num>
  <w:num w:numId="11" w16cid:durableId="497379124">
    <w:abstractNumId w:val="8"/>
  </w:num>
  <w:num w:numId="12" w16cid:durableId="1296639021">
    <w:abstractNumId w:val="4"/>
  </w:num>
  <w:num w:numId="13" w16cid:durableId="564069278">
    <w:abstractNumId w:val="10"/>
  </w:num>
  <w:num w:numId="14" w16cid:durableId="819271744">
    <w:abstractNumId w:val="19"/>
  </w:num>
  <w:num w:numId="15" w16cid:durableId="71397672">
    <w:abstractNumId w:val="5"/>
  </w:num>
  <w:num w:numId="16" w16cid:durableId="1021275544">
    <w:abstractNumId w:val="3"/>
  </w:num>
  <w:num w:numId="17" w16cid:durableId="811289594">
    <w:abstractNumId w:val="11"/>
  </w:num>
  <w:num w:numId="18" w16cid:durableId="1341856275">
    <w:abstractNumId w:val="17"/>
  </w:num>
  <w:num w:numId="19" w16cid:durableId="26836034">
    <w:abstractNumId w:val="18"/>
  </w:num>
  <w:num w:numId="20" w16cid:durableId="1589120389">
    <w:abstractNumId w:val="14"/>
  </w:num>
  <w:num w:numId="21" w16cid:durableId="4229939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o:colormru v:ext="edit" colors="#d12f2f"/>
      <o:colormenu v:ext="edit" strokecolor="#d12f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04"/>
    <w:rsid w:val="000148ED"/>
    <w:rsid w:val="00026833"/>
    <w:rsid w:val="000474C4"/>
    <w:rsid w:val="000B4527"/>
    <w:rsid w:val="000D6E48"/>
    <w:rsid w:val="000E3796"/>
    <w:rsid w:val="001209ED"/>
    <w:rsid w:val="0018303F"/>
    <w:rsid w:val="00184111"/>
    <w:rsid w:val="001A753A"/>
    <w:rsid w:val="001D3EED"/>
    <w:rsid w:val="001D4BB5"/>
    <w:rsid w:val="001F2325"/>
    <w:rsid w:val="00207D72"/>
    <w:rsid w:val="00246C39"/>
    <w:rsid w:val="0025414D"/>
    <w:rsid w:val="00281668"/>
    <w:rsid w:val="002B0886"/>
    <w:rsid w:val="002D002F"/>
    <w:rsid w:val="002D374F"/>
    <w:rsid w:val="003232E4"/>
    <w:rsid w:val="00340931"/>
    <w:rsid w:val="00393F2A"/>
    <w:rsid w:val="0039524D"/>
    <w:rsid w:val="003B1C01"/>
    <w:rsid w:val="003B2E8B"/>
    <w:rsid w:val="004611E0"/>
    <w:rsid w:val="004D64D3"/>
    <w:rsid w:val="004D79E2"/>
    <w:rsid w:val="004F4E94"/>
    <w:rsid w:val="00504106"/>
    <w:rsid w:val="00537392"/>
    <w:rsid w:val="00551769"/>
    <w:rsid w:val="00567D9F"/>
    <w:rsid w:val="00575B99"/>
    <w:rsid w:val="00597BF7"/>
    <w:rsid w:val="005A5804"/>
    <w:rsid w:val="005A7A8B"/>
    <w:rsid w:val="005C742B"/>
    <w:rsid w:val="005D325C"/>
    <w:rsid w:val="00611E8B"/>
    <w:rsid w:val="00673D8B"/>
    <w:rsid w:val="00692633"/>
    <w:rsid w:val="006B6DC3"/>
    <w:rsid w:val="006C42CB"/>
    <w:rsid w:val="006D592D"/>
    <w:rsid w:val="006F70E6"/>
    <w:rsid w:val="00700BCE"/>
    <w:rsid w:val="00703536"/>
    <w:rsid w:val="00724338"/>
    <w:rsid w:val="00732CE7"/>
    <w:rsid w:val="00770F5D"/>
    <w:rsid w:val="00851A10"/>
    <w:rsid w:val="00866A0D"/>
    <w:rsid w:val="008B747E"/>
    <w:rsid w:val="00983C34"/>
    <w:rsid w:val="0099271B"/>
    <w:rsid w:val="009F10B0"/>
    <w:rsid w:val="009F4EB1"/>
    <w:rsid w:val="00A25EDD"/>
    <w:rsid w:val="00A845DF"/>
    <w:rsid w:val="00A95424"/>
    <w:rsid w:val="00AA1EFD"/>
    <w:rsid w:val="00AB22BB"/>
    <w:rsid w:val="00AC02D9"/>
    <w:rsid w:val="00AD347B"/>
    <w:rsid w:val="00B07367"/>
    <w:rsid w:val="00B310C8"/>
    <w:rsid w:val="00B4243B"/>
    <w:rsid w:val="00B64A6D"/>
    <w:rsid w:val="00B70E21"/>
    <w:rsid w:val="00BB6BEB"/>
    <w:rsid w:val="00BC0FF6"/>
    <w:rsid w:val="00BC1A4D"/>
    <w:rsid w:val="00BD7E94"/>
    <w:rsid w:val="00BE0D0B"/>
    <w:rsid w:val="00C1500B"/>
    <w:rsid w:val="00C56073"/>
    <w:rsid w:val="00CC61CC"/>
    <w:rsid w:val="00CD7CDC"/>
    <w:rsid w:val="00D07BFC"/>
    <w:rsid w:val="00D17E97"/>
    <w:rsid w:val="00D321A2"/>
    <w:rsid w:val="00D45FF1"/>
    <w:rsid w:val="00D55748"/>
    <w:rsid w:val="00DE476E"/>
    <w:rsid w:val="00E2304A"/>
    <w:rsid w:val="00E73F9A"/>
    <w:rsid w:val="00EA4797"/>
    <w:rsid w:val="00EC6B52"/>
    <w:rsid w:val="00EE3709"/>
    <w:rsid w:val="00F73E05"/>
    <w:rsid w:val="00F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d12f2f"/>
      <o:colormenu v:ext="edit" strokecolor="#d12f2f"/>
    </o:shapedefaults>
    <o:shapelayout v:ext="edit">
      <o:idmap v:ext="edit" data="1"/>
    </o:shapelayout>
  </w:shapeDefaults>
  <w:decimalSymbol w:val="."/>
  <w:listSeparator w:val=","/>
  <w14:docId w14:val="1244177A"/>
  <w15:docId w15:val="{9D48AF4E-C05D-416B-938E-CE9881A9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A10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9F10B0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9F10B0"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rsid w:val="009F10B0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10B0"/>
    <w:pPr>
      <w:tabs>
        <w:tab w:val="left" w:pos="360"/>
      </w:tabs>
      <w:ind w:left="360" w:hanging="360"/>
    </w:pPr>
    <w:rPr>
      <w:sz w:val="22"/>
      <w:szCs w:val="20"/>
    </w:rPr>
  </w:style>
  <w:style w:type="paragraph" w:styleId="BodyText">
    <w:name w:val="Body Text"/>
    <w:basedOn w:val="Normal"/>
    <w:link w:val="BodyTextChar"/>
    <w:rsid w:val="009F10B0"/>
    <w:rPr>
      <w:szCs w:val="20"/>
    </w:rPr>
  </w:style>
  <w:style w:type="paragraph" w:styleId="BodyTextIndent2">
    <w:name w:val="Body Text Indent 2"/>
    <w:basedOn w:val="Normal"/>
    <w:rsid w:val="009F10B0"/>
    <w:pPr>
      <w:ind w:left="360"/>
    </w:pPr>
    <w:rPr>
      <w:rFonts w:ascii="Times New Roman" w:hAnsi="Times New Roman"/>
      <w:sz w:val="22"/>
      <w:szCs w:val="20"/>
    </w:rPr>
  </w:style>
  <w:style w:type="paragraph" w:styleId="Header">
    <w:name w:val="header"/>
    <w:basedOn w:val="Normal"/>
    <w:rsid w:val="009F10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10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10B0"/>
  </w:style>
  <w:style w:type="character" w:styleId="Hyperlink">
    <w:name w:val="Hyperlink"/>
    <w:rsid w:val="00A25EDD"/>
    <w:rPr>
      <w:color w:val="0000FF"/>
      <w:u w:val="single"/>
    </w:rPr>
  </w:style>
  <w:style w:type="character" w:styleId="FollowedHyperlink">
    <w:name w:val="FollowedHyperlink"/>
    <w:rsid w:val="00A25ED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E3796"/>
    <w:rPr>
      <w:rFonts w:ascii="Lucida Grande" w:hAnsi="Lucida Grande"/>
      <w:sz w:val="18"/>
      <w:szCs w:val="18"/>
      <w:lang w:val="en-US"/>
    </w:rPr>
  </w:style>
  <w:style w:type="character" w:customStyle="1" w:styleId="BalloonTextChar">
    <w:name w:val="Balloon Text Char"/>
    <w:link w:val="BalloonText"/>
    <w:rsid w:val="000E3796"/>
    <w:rPr>
      <w:rFonts w:ascii="Lucida Grande" w:hAnsi="Lucida Grande" w:cs="Lucida Grande"/>
      <w:sz w:val="18"/>
      <w:szCs w:val="18"/>
      <w:lang w:val="en-US"/>
    </w:rPr>
  </w:style>
  <w:style w:type="character" w:customStyle="1" w:styleId="st1">
    <w:name w:val="st1"/>
    <w:rsid w:val="00D55748"/>
  </w:style>
  <w:style w:type="paragraph" w:customStyle="1" w:styleId="Default">
    <w:name w:val="Default"/>
    <w:rsid w:val="003B1C0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72"/>
    <w:qFormat/>
    <w:rsid w:val="00770F5D"/>
    <w:pPr>
      <w:ind w:left="720"/>
    </w:pPr>
  </w:style>
  <w:style w:type="character" w:customStyle="1" w:styleId="BodyTextChar">
    <w:name w:val="Body Text Char"/>
    <w:basedOn w:val="DefaultParagraphFont"/>
    <w:link w:val="BodyText"/>
    <w:rsid w:val="002D374F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1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glenban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ASP\VBWord\DOTs\EMP.RE.JA.04.dot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rgbClr val="FF0000"/>
      </a:dk1>
      <a:lt1>
        <a:sysClr val="window" lastClr="FFFFFF"/>
      </a:lt1>
      <a:dk2>
        <a:srgbClr val="FF0000"/>
      </a:dk2>
      <a:lt2>
        <a:srgbClr val="FFFFFF"/>
      </a:lt2>
      <a:accent1>
        <a:srgbClr val="FF0000"/>
      </a:accent1>
      <a:accent2>
        <a:srgbClr val="FFFFFF"/>
      </a:accent2>
      <a:accent3>
        <a:srgbClr val="0070C0"/>
      </a:accent3>
      <a:accent4>
        <a:srgbClr val="0070C0"/>
      </a:accent4>
      <a:accent5>
        <a:srgbClr val="FFFFFF"/>
      </a:accent5>
      <a:accent6>
        <a:srgbClr val="FF0000"/>
      </a:accent6>
      <a:hlink>
        <a:srgbClr val="0096D2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9CBCAE-ADA2-4E65-999C-A7594124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EMP.RE.JA.04</Template>
  <TotalTime>7</TotalTime>
  <Pages>6</Pages>
  <Words>400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UK Commission for Employment and Skills</Company>
  <LinksUpToDate>false</LinksUpToDate>
  <CharactersWithSpaces>3102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mailto:hr.team@ukces.org.uk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mailto:hr.team@ukces.org.uk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creator>Dominik</dc:creator>
  <cp:lastModifiedBy>Jordan Doran</cp:lastModifiedBy>
  <cp:revision>4</cp:revision>
  <cp:lastPrinted>2012-03-16T17:15:00Z</cp:lastPrinted>
  <dcterms:created xsi:type="dcterms:W3CDTF">2024-12-23T18:18:00Z</dcterms:created>
  <dcterms:modified xsi:type="dcterms:W3CDTF">2025-01-01T16:30:00Z</dcterms:modified>
</cp:coreProperties>
</file>