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r w:rsidR="0021040C" w:rsidRPr="00B1658F">
                              <w:rPr>
                                <w:rFonts w:asciiTheme="minorHAnsi" w:hAnsiTheme="minorHAnsi" w:cstheme="minorHAnsi"/>
                                <w:b/>
                                <w:bCs/>
                                <w:sz w:val="48"/>
                                <w:szCs w:val="48"/>
                              </w:rPr>
                              <w:t xml:space="preserve">P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7754D472"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B44039">
        <w:rPr>
          <w:rFonts w:asciiTheme="minorHAnsi" w:hAnsiTheme="minorHAnsi" w:cstheme="minorHAnsi"/>
          <w:sz w:val="32"/>
          <w:szCs w:val="32"/>
        </w:rPr>
        <w:t>DAS</w:t>
      </w:r>
      <w:r w:rsidR="00C17A63">
        <w:rPr>
          <w:rFonts w:asciiTheme="minorHAnsi" w:hAnsiTheme="minorHAnsi" w:cstheme="minorHAnsi"/>
          <w:sz w:val="32"/>
          <w:szCs w:val="32"/>
        </w:rPr>
        <w:t>RA</w:t>
      </w:r>
      <w:r w:rsidR="00075C72">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36A4FAFA"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C17A63">
        <w:rPr>
          <w:rFonts w:asciiTheme="minorHAnsi" w:hAnsiTheme="minorHAnsi" w:cstheme="minorHAnsi"/>
          <w:sz w:val="32"/>
          <w:szCs w:val="32"/>
        </w:rPr>
        <w:t xml:space="preserve"> </w:t>
      </w:r>
      <w:r w:rsidR="00D57ED1">
        <w:rPr>
          <w:rFonts w:asciiTheme="minorHAnsi" w:hAnsiTheme="minorHAnsi" w:cstheme="minorHAnsi"/>
          <w:sz w:val="32"/>
          <w:szCs w:val="32"/>
        </w:rPr>
        <w:t>Monday 27</w:t>
      </w:r>
      <w:r w:rsidR="001B63FE">
        <w:rPr>
          <w:rFonts w:asciiTheme="minorHAnsi" w:hAnsiTheme="minorHAnsi" w:cstheme="minorHAnsi"/>
          <w:sz w:val="32"/>
          <w:szCs w:val="32"/>
        </w:rPr>
        <w:t>th</w:t>
      </w:r>
      <w:r w:rsidR="00597E8E">
        <w:rPr>
          <w:rFonts w:asciiTheme="minorHAnsi" w:hAnsiTheme="minorHAnsi" w:cstheme="minorHAnsi"/>
          <w:sz w:val="32"/>
          <w:szCs w:val="32"/>
        </w:rPr>
        <w:t xml:space="preserve"> January 2025</w:t>
      </w:r>
      <w:r w:rsidR="0067012E">
        <w:rPr>
          <w:rFonts w:asciiTheme="minorHAnsi" w:hAnsiTheme="minorHAnsi" w:cstheme="minorHAnsi"/>
          <w:sz w:val="32"/>
          <w:szCs w:val="32"/>
        </w:rPr>
        <w:t xml:space="preserve"> at 4pm</w:t>
      </w:r>
      <w:r w:rsidR="004A2A61">
        <w:rPr>
          <w:rFonts w:asciiTheme="minorHAnsi" w:hAnsiTheme="minorHAnsi" w:cstheme="minorHAnsi"/>
          <w:sz w:val="32"/>
          <w:szCs w:val="32"/>
        </w:rPr>
        <w:t>.</w:t>
      </w:r>
    </w:p>
    <w:p w14:paraId="4B1AD422" w14:textId="77777777" w:rsidR="00FA16D1" w:rsidRPr="00D12D8B" w:rsidRDefault="00FA16D1">
      <w:pPr>
        <w:rPr>
          <w:rFonts w:asciiTheme="minorHAnsi" w:hAnsiTheme="minorHAnsi" w:cstheme="minorHAnsi"/>
          <w:sz w:val="32"/>
          <w:szCs w:val="32"/>
        </w:rPr>
      </w:pPr>
    </w:p>
    <w:p w14:paraId="5F4908D9" w14:textId="41A92963" w:rsidR="00FA16D1" w:rsidRPr="00D12D8B" w:rsidRDefault="00B46B35" w:rsidP="00D44511">
      <w:pPr>
        <w:pStyle w:val="BodyText"/>
        <w:jc w:val="both"/>
        <w:rPr>
          <w:rFonts w:asciiTheme="minorHAnsi" w:hAnsiTheme="minorHAnsi" w:cstheme="minorHAnsi"/>
          <w:sz w:val="32"/>
          <w:szCs w:val="32"/>
        </w:rPr>
      </w:pPr>
      <w:r w:rsidRPr="00D12D8B">
        <w:rPr>
          <w:rFonts w:asciiTheme="minorHAnsi" w:hAnsiTheme="minorHAnsi" w:cstheme="minorHAnsi"/>
          <w:sz w:val="32"/>
          <w:szCs w:val="32"/>
        </w:rPr>
        <w:t>Note: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women only organisation and the lawful recruitment of a female(s) for the post(s) falls within the exemption stated in Article 10 (2B and 2E) of sex discrimination (NI) order 1976.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32C6CD7"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E310B9">
        <w:rPr>
          <w:rFonts w:asciiTheme="minorHAnsi" w:hAnsiTheme="minorHAnsi" w:cstheme="minorHAnsi"/>
          <w:i/>
          <w:iCs/>
          <w:sz w:val="32"/>
          <w:szCs w:val="32"/>
          <w:u w:val="none"/>
        </w:rPr>
        <w:t>recruitment</w:t>
      </w:r>
      <w:r w:rsidR="002219F8">
        <w:rPr>
          <w:rFonts w:asciiTheme="minorHAnsi" w:hAnsiTheme="minorHAnsi" w:cstheme="minorHAnsi"/>
          <w:i/>
          <w:iCs/>
          <w:sz w:val="32"/>
          <w:szCs w:val="32"/>
          <w:u w:val="none"/>
        </w:rPr>
        <w:t>@women</w:t>
      </w:r>
      <w:r w:rsidR="00D47EA9">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33724EA9"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586D5EC5" w:rsidR="00A9672B" w:rsidRPr="0021040C" w:rsidRDefault="00FA16D1" w:rsidP="00A9672B">
            <w:pPr>
              <w:rPr>
                <w:rFonts w:ascii="Calibri" w:hAnsi="Calibri" w:cs="Calibri"/>
              </w:rPr>
            </w:pPr>
            <w:r w:rsidRPr="00B56F45">
              <w:rPr>
                <w:rFonts w:ascii="Calibri" w:hAnsi="Calibri" w:cs="Calibri"/>
                <w:b/>
                <w:bCs/>
              </w:rPr>
              <w:t>Position applied for</w:t>
            </w:r>
          </w:p>
          <w:p w14:paraId="60001E47" w14:textId="1F5380A0" w:rsidR="00C17A63" w:rsidRPr="0021040C" w:rsidRDefault="00C17A63"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2FEDE27C" w14:textId="77777777" w:rsidR="00FA16D1" w:rsidRPr="0021040C" w:rsidRDefault="00FA16D1" w:rsidP="00D12D8B">
      <w:pPr>
        <w:tabs>
          <w:tab w:val="right" w:leader="dot" w:pos="9120"/>
        </w:tabs>
        <w:rPr>
          <w:rFonts w:ascii="Calibri" w:hAnsi="Calibri" w:cs="Calibri"/>
        </w:rPr>
      </w:pPr>
    </w:p>
    <w:p w14:paraId="54166991" w14:textId="77777777" w:rsidR="00A4203E" w:rsidRPr="00B56F45" w:rsidRDefault="00A4203E">
      <w:pPr>
        <w:pStyle w:val="Heading5"/>
        <w:ind w:left="-600"/>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780810" w:rsidRPr="00344332" w14:paraId="686D47D3" w14:textId="77777777" w:rsidTr="00344332">
        <w:trPr>
          <w:trHeight w:val="2136"/>
        </w:trPr>
        <w:tc>
          <w:tcPr>
            <w:tcW w:w="10632" w:type="dxa"/>
            <w:shd w:val="clear" w:color="auto" w:fill="auto"/>
          </w:tcPr>
          <w:p w14:paraId="6C4ECD41" w14:textId="77777777" w:rsidR="00780810" w:rsidRPr="00344332" w:rsidRDefault="00780810" w:rsidP="00344332">
            <w:pPr>
              <w:pStyle w:val="Caption"/>
              <w:ind w:left="0"/>
              <w:rPr>
                <w:b w:val="0"/>
              </w:rPr>
            </w:pPr>
          </w:p>
          <w:p w14:paraId="2625176C" w14:textId="77777777" w:rsidR="00780810" w:rsidRDefault="00780810" w:rsidP="00780810"/>
          <w:p w14:paraId="780057C8" w14:textId="77777777" w:rsidR="00780810" w:rsidRPr="00B56F45" w:rsidRDefault="00780810" w:rsidP="00344332">
            <w:pPr>
              <w:rPr>
                <w:rFonts w:ascii="Calibri" w:hAnsi="Calibri" w:cs="Calibri"/>
              </w:rPr>
            </w:pPr>
          </w:p>
          <w:p w14:paraId="403493C9" w14:textId="77777777" w:rsidR="00734989" w:rsidRDefault="00734989" w:rsidP="00344332"/>
          <w:p w14:paraId="3C1650E0" w14:textId="77777777" w:rsidR="00734989" w:rsidRDefault="00734989" w:rsidP="00344332"/>
          <w:p w14:paraId="3F296676" w14:textId="77777777" w:rsidR="00734989" w:rsidRDefault="00734989" w:rsidP="00344332"/>
          <w:p w14:paraId="324C827A" w14:textId="77777777" w:rsidR="00734989" w:rsidRDefault="00734989" w:rsidP="00344332"/>
          <w:p w14:paraId="3C365258" w14:textId="77777777" w:rsidR="00734989" w:rsidRDefault="00734989" w:rsidP="00344332"/>
          <w:p w14:paraId="0B01D383" w14:textId="77777777" w:rsidR="00734989" w:rsidRDefault="00734989" w:rsidP="00344332"/>
          <w:p w14:paraId="601BFE63" w14:textId="77777777" w:rsidR="00734989" w:rsidRDefault="00734989" w:rsidP="00344332"/>
          <w:p w14:paraId="2CFB05D7" w14:textId="77777777" w:rsidR="00734989" w:rsidRDefault="00734989" w:rsidP="00344332"/>
          <w:p w14:paraId="351BD5D5" w14:textId="77777777" w:rsidR="00734989" w:rsidRDefault="00734989" w:rsidP="00344332"/>
          <w:p w14:paraId="07E72639" w14:textId="77777777" w:rsidR="00734989" w:rsidRDefault="00734989" w:rsidP="00344332"/>
          <w:p w14:paraId="49B20404" w14:textId="77777777" w:rsidR="00734989" w:rsidRDefault="00734989" w:rsidP="00344332"/>
          <w:p w14:paraId="4D50E6D8" w14:textId="77777777" w:rsidR="00734989" w:rsidRDefault="00734989" w:rsidP="00344332"/>
          <w:p w14:paraId="33B4BAB2" w14:textId="77777777" w:rsidR="00734989" w:rsidRDefault="00734989" w:rsidP="00344332"/>
          <w:p w14:paraId="376B0A6B" w14:textId="77777777" w:rsidR="00734989" w:rsidRDefault="00734989" w:rsidP="00344332"/>
          <w:p w14:paraId="207B76DA" w14:textId="77777777" w:rsidR="00734989" w:rsidRDefault="00734989" w:rsidP="00344332"/>
          <w:p w14:paraId="3B8B43B7" w14:textId="77777777" w:rsidR="00734989" w:rsidRDefault="00734989" w:rsidP="00344332"/>
          <w:p w14:paraId="68B197FF" w14:textId="77777777" w:rsidR="00734989" w:rsidRDefault="00734989" w:rsidP="00344332"/>
          <w:p w14:paraId="00210DA6" w14:textId="77777777" w:rsidR="00734989" w:rsidRDefault="00734989" w:rsidP="00344332"/>
          <w:p w14:paraId="0F153E06" w14:textId="77777777" w:rsidR="00734989" w:rsidRDefault="00734989" w:rsidP="00344332"/>
          <w:p w14:paraId="3CF91FCF" w14:textId="77777777" w:rsidR="00734989" w:rsidRDefault="00734989" w:rsidP="00344332"/>
          <w:p w14:paraId="3C460FD0" w14:textId="77777777" w:rsidR="00734989" w:rsidRDefault="00734989" w:rsidP="00344332"/>
          <w:p w14:paraId="66D972C8" w14:textId="77777777" w:rsidR="00734989" w:rsidRDefault="00734989" w:rsidP="00344332"/>
          <w:p w14:paraId="3F1542CA" w14:textId="77777777" w:rsidR="00734989" w:rsidRDefault="00734989" w:rsidP="00344332"/>
          <w:p w14:paraId="2DB01AF2" w14:textId="77777777" w:rsidR="00734989" w:rsidRDefault="00734989" w:rsidP="00344332"/>
          <w:p w14:paraId="58068E67" w14:textId="77777777" w:rsidR="00734989" w:rsidRDefault="00734989" w:rsidP="00344332"/>
          <w:p w14:paraId="0E91F31E" w14:textId="77777777" w:rsidR="00734989" w:rsidRDefault="00734989" w:rsidP="00344332"/>
          <w:p w14:paraId="10287661" w14:textId="77777777" w:rsidR="00734989" w:rsidRDefault="00734989" w:rsidP="00344332"/>
          <w:p w14:paraId="7B522EB7" w14:textId="77777777" w:rsidR="00734989" w:rsidRDefault="00734989" w:rsidP="00344332"/>
          <w:p w14:paraId="1AD72DA0" w14:textId="77777777" w:rsidR="00734989" w:rsidRDefault="00734989" w:rsidP="00344332"/>
          <w:p w14:paraId="4BFE1270" w14:textId="77777777" w:rsidR="00734989" w:rsidRDefault="00734989" w:rsidP="00344332"/>
          <w:p w14:paraId="6D163F2E" w14:textId="77777777" w:rsidR="00734989" w:rsidRDefault="00734989" w:rsidP="00344332"/>
          <w:p w14:paraId="0982C884" w14:textId="77777777" w:rsidR="00734989" w:rsidRDefault="00734989" w:rsidP="00344332"/>
          <w:p w14:paraId="79532CB8" w14:textId="77777777" w:rsidR="00734989" w:rsidRDefault="00734989" w:rsidP="00344332"/>
          <w:p w14:paraId="06E7749A" w14:textId="77777777" w:rsidR="00734989" w:rsidRDefault="00734989" w:rsidP="00344332"/>
          <w:p w14:paraId="7870DED4" w14:textId="77777777" w:rsidR="00734989" w:rsidRDefault="00734989" w:rsidP="00344332"/>
          <w:p w14:paraId="1D2175A3" w14:textId="77777777" w:rsidR="00734989" w:rsidRDefault="00734989" w:rsidP="00344332"/>
          <w:p w14:paraId="27AAA331" w14:textId="77777777" w:rsidR="00734989" w:rsidRDefault="00734989" w:rsidP="00344332"/>
          <w:p w14:paraId="58435263" w14:textId="77777777" w:rsidR="00734989" w:rsidRDefault="00734989" w:rsidP="00344332"/>
          <w:p w14:paraId="29BC73A9" w14:textId="77777777" w:rsidR="00734989" w:rsidRDefault="00734989" w:rsidP="00344332"/>
          <w:p w14:paraId="3DADF01D" w14:textId="77777777" w:rsidR="00734989" w:rsidRDefault="00734989" w:rsidP="00344332"/>
          <w:p w14:paraId="54E15A95" w14:textId="77777777" w:rsidR="00734989" w:rsidRDefault="00734989" w:rsidP="00344332"/>
          <w:p w14:paraId="645CDBFF" w14:textId="77777777" w:rsidR="00734989" w:rsidRDefault="00734989" w:rsidP="00344332"/>
          <w:p w14:paraId="5970A59E" w14:textId="77777777" w:rsidR="00734989" w:rsidRDefault="00734989" w:rsidP="00344332"/>
          <w:p w14:paraId="518E9263" w14:textId="77777777" w:rsidR="00734989" w:rsidRDefault="00734989" w:rsidP="00344332"/>
          <w:p w14:paraId="6592C0B2" w14:textId="77777777" w:rsidR="00734989" w:rsidRDefault="00734989" w:rsidP="00344332"/>
          <w:p w14:paraId="49F7599C" w14:textId="77777777" w:rsidR="00734989" w:rsidRDefault="00734989" w:rsidP="00344332"/>
          <w:p w14:paraId="3135938F" w14:textId="77777777" w:rsidR="00734989" w:rsidRDefault="00734989" w:rsidP="00344332"/>
          <w:p w14:paraId="6F6A9F47" w14:textId="77777777" w:rsidR="00734989" w:rsidRPr="00780810" w:rsidRDefault="00734989" w:rsidP="00344332"/>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lastRenderedPageBreak/>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lastRenderedPageBreak/>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If the answer is “Yes” please give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give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48E40DB8" w14:textId="77777777" w:rsidR="00D44511" w:rsidRDefault="00C6665D" w:rsidP="00D44511">
      <w:pPr>
        <w:tabs>
          <w:tab w:val="right" w:leader="dot" w:pos="9120"/>
        </w:tabs>
        <w:ind w:left="-709"/>
        <w:rPr>
          <w:rFonts w:ascii="Calibri" w:hAnsi="Calibri" w:cs="Calibri"/>
          <w:b/>
          <w:bCs/>
          <w:u w:val="single"/>
        </w:rPr>
      </w:pPr>
      <w:r w:rsidRPr="00C6665D">
        <w:rPr>
          <w:rFonts w:ascii="Calibri" w:hAnsi="Calibri" w:cs="Calibri"/>
          <w:b/>
          <w:bCs/>
          <w:u w:val="single"/>
        </w:rPr>
        <w:t>Right to Work in the UK</w:t>
      </w:r>
    </w:p>
    <w:p w14:paraId="731AE760" w14:textId="77777777" w:rsidR="00D44511" w:rsidRDefault="00D44511" w:rsidP="00D44511">
      <w:pPr>
        <w:tabs>
          <w:tab w:val="right" w:leader="dot" w:pos="9120"/>
        </w:tabs>
        <w:ind w:left="-709"/>
        <w:rPr>
          <w:rFonts w:ascii="Calibri" w:hAnsi="Calibri" w:cs="Calibri"/>
          <w:b/>
          <w:bCs/>
          <w:u w:val="single"/>
        </w:rPr>
      </w:pPr>
    </w:p>
    <w:p w14:paraId="3244C9E0" w14:textId="0BB3283A" w:rsidR="00C6665D" w:rsidRPr="00D44511" w:rsidRDefault="00C6665D" w:rsidP="00D44511">
      <w:pPr>
        <w:tabs>
          <w:tab w:val="right" w:leader="dot" w:pos="9120"/>
        </w:tabs>
        <w:ind w:left="-709"/>
        <w:rPr>
          <w:rFonts w:ascii="Calibri" w:hAnsi="Calibri" w:cs="Calibri"/>
          <w:b/>
          <w:bCs/>
          <w:u w:val="single"/>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0FB7A1D" w14:textId="77777777" w:rsidR="00FA16D1" w:rsidRPr="00B56F45" w:rsidRDefault="00FA16D1" w:rsidP="00D44511">
      <w:pPr>
        <w:tabs>
          <w:tab w:val="right" w:leader="dot" w:pos="9120"/>
        </w:tabs>
        <w:ind w:left="-567"/>
        <w:rPr>
          <w:rFonts w:ascii="Calibri" w:hAnsi="Calibri" w:cs="Calibri"/>
          <w:b/>
          <w:bCs/>
        </w:rPr>
      </w:pPr>
      <w:r w:rsidRPr="00B56F45">
        <w:rPr>
          <w:rFonts w:ascii="Calibri" w:hAnsi="Calibri" w:cs="Calibri"/>
          <w:b/>
          <w:bCs/>
        </w:rPr>
        <w:lastRenderedPageBreak/>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long term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77777777" w:rsidR="001B4225" w:rsidRPr="001B4225" w:rsidRDefault="001B4225" w:rsidP="001B4225">
      <w:pPr>
        <w:pStyle w:val="BlockText"/>
        <w:ind w:left="-720"/>
        <w:rPr>
          <w:rFonts w:ascii="Calibri" w:hAnsi="Calibri" w:cs="Calibri"/>
        </w:rPr>
      </w:pPr>
      <w:r w:rsidRPr="001B4225">
        <w:rPr>
          <w:rFonts w:ascii="Calibri" w:hAnsi="Calibri" w:cs="Calibri"/>
        </w:rPr>
        <w:t>If you consider yourself to have or have had a disability that is relevant to the position for which you are applying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1615186B" w14:textId="77777777" w:rsidR="00D44511" w:rsidRDefault="00D44511"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4ADD5EF2" w14:textId="77777777" w:rsidR="00C6665D" w:rsidRPr="00C6665D" w:rsidRDefault="00C6665D" w:rsidP="00C6665D">
      <w:pPr>
        <w:pStyle w:val="BlockText"/>
        <w:ind w:left="-720"/>
        <w:rPr>
          <w:rFonts w:ascii="Calibri" w:hAnsi="Calibri" w:cs="Calibri"/>
          <w:b/>
          <w:bCs/>
          <w:iCs/>
        </w:rPr>
      </w:pPr>
      <w:r w:rsidRPr="00C6665D">
        <w:rPr>
          <w:rFonts w:ascii="Calibri" w:hAnsi="Calibri" w:cs="Calibri"/>
          <w:b/>
          <w:bCs/>
          <w:iCs/>
        </w:rPr>
        <w:lastRenderedPageBreak/>
        <w:t xml:space="preserve">Are there any dates when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5542326A"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w:t>
      </w:r>
      <w:r w:rsidR="00D44511">
        <w:rPr>
          <w:rFonts w:ascii="Calibri" w:hAnsi="Calibri" w:cs="Calibri"/>
        </w:rPr>
        <w:t xml:space="preserve"> ABCLN</w:t>
      </w:r>
      <w:r w:rsidR="00FA16D1" w:rsidRPr="00B56F45">
        <w:rPr>
          <w:rFonts w:ascii="Calibri" w:hAnsi="Calibri" w:cs="Calibri"/>
        </w:rPr>
        <w:t xml:space="preserve">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information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39C04A00" w14:textId="77777777" w:rsidR="00D20D91" w:rsidRPr="00B56F45" w:rsidRDefault="00D20D91">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20E3B95E" w14:textId="77777777" w:rsidR="00D20D91" w:rsidRPr="00B56F45" w:rsidRDefault="00D20D91">
      <w:pPr>
        <w:pStyle w:val="BlockText"/>
        <w:ind w:left="-720"/>
        <w:rPr>
          <w:rFonts w:ascii="Calibri" w:hAnsi="Calibri" w:cs="Calibri"/>
          <w:iCs/>
        </w:rPr>
      </w:pP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1AAC1300" w14:textId="77777777" w:rsidR="003E4E8D" w:rsidRPr="00B56F45" w:rsidRDefault="003E4E8D" w:rsidP="003E4E8D">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5661A5CB" w14:textId="77777777" w:rsidR="00B46B35" w:rsidRPr="00B56F45" w:rsidRDefault="00B46B35" w:rsidP="00B46B35">
      <w:pPr>
        <w:rPr>
          <w:rFonts w:ascii="Calibri" w:hAnsi="Calibri" w:cs="Calibri"/>
        </w:rPr>
      </w:pP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5E8E510A" w:rsidR="00B46B35" w:rsidRPr="00B56F45" w:rsidRDefault="00B46B35" w:rsidP="00C372DD">
      <w:pPr>
        <w:ind w:left="3600" w:firstLine="720"/>
        <w:rPr>
          <w:rFonts w:ascii="Calibri" w:hAnsi="Calibri" w:cs="Calibri"/>
          <w:b/>
        </w:rPr>
      </w:pPr>
      <w:r w:rsidRPr="00B56F45">
        <w:rPr>
          <w:rFonts w:ascii="Calibri" w:hAnsi="Calibri" w:cs="Calibri"/>
          <w:i/>
        </w:rPr>
        <w:t>Official Use Only</w:t>
      </w:r>
      <w:r w:rsidRPr="00B56F45">
        <w:rPr>
          <w:rFonts w:ascii="Calibri" w:hAnsi="Calibri" w:cs="Calibri"/>
          <w:i/>
        </w:rPr>
        <w:tab/>
      </w:r>
      <w:r w:rsidRPr="00B56F45">
        <w:rPr>
          <w:rFonts w:ascii="Calibri" w:hAnsi="Calibri" w:cs="Calibri"/>
          <w:i/>
        </w:rPr>
        <w:tab/>
      </w:r>
      <w:r w:rsidRPr="00B56F45">
        <w:rPr>
          <w:rFonts w:ascii="Calibri" w:hAnsi="Calibri" w:cs="Calibri"/>
          <w:i/>
        </w:rPr>
        <w:tab/>
        <w:t>Ref No:</w:t>
      </w:r>
      <w:r w:rsidR="00BB0AF8" w:rsidRPr="00B56F45">
        <w:rPr>
          <w:rFonts w:ascii="Calibri" w:hAnsi="Calibri" w:cs="Calibri"/>
          <w:i/>
        </w:rPr>
        <w:t xml:space="preserve"> /</w:t>
      </w:r>
      <w:r w:rsidRPr="00B56F45">
        <w:rPr>
          <w:rFonts w:ascii="Calibri" w:hAnsi="Calibri" w:cs="Calibri"/>
          <w:i/>
        </w:rPr>
        <w:t xml:space="preserve">                     </w:t>
      </w:r>
    </w:p>
    <w:sectPr w:rsidR="00B46B35" w:rsidRPr="00B56F45" w:rsidSect="00343BD2">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EAE08" w14:textId="77777777" w:rsidR="00262A27" w:rsidRDefault="00262A27">
      <w:r>
        <w:separator/>
      </w:r>
    </w:p>
  </w:endnote>
  <w:endnote w:type="continuationSeparator" w:id="0">
    <w:p w14:paraId="74D6C002" w14:textId="77777777" w:rsidR="00262A27" w:rsidRDefault="0026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0CA6A" w14:textId="77777777" w:rsidR="00262A27" w:rsidRDefault="00262A27">
      <w:r>
        <w:separator/>
      </w:r>
    </w:p>
  </w:footnote>
  <w:footnote w:type="continuationSeparator" w:id="0">
    <w:p w14:paraId="4301ADAC" w14:textId="77777777" w:rsidR="00262A27" w:rsidRDefault="0026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1184630137">
    <w:abstractNumId w:val="1"/>
  </w:num>
  <w:num w:numId="2" w16cid:durableId="1859587682">
    <w:abstractNumId w:val="0"/>
  </w:num>
  <w:num w:numId="3" w16cid:durableId="8956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11430"/>
    <w:rsid w:val="00026909"/>
    <w:rsid w:val="0003257E"/>
    <w:rsid w:val="00035BAA"/>
    <w:rsid w:val="000421E8"/>
    <w:rsid w:val="00075C72"/>
    <w:rsid w:val="000D7DBC"/>
    <w:rsid w:val="000E0CAC"/>
    <w:rsid w:val="000E74C5"/>
    <w:rsid w:val="000F1927"/>
    <w:rsid w:val="00121FC8"/>
    <w:rsid w:val="0012462B"/>
    <w:rsid w:val="00131EB2"/>
    <w:rsid w:val="00135868"/>
    <w:rsid w:val="00136494"/>
    <w:rsid w:val="00187756"/>
    <w:rsid w:val="001B4225"/>
    <w:rsid w:val="001B63FE"/>
    <w:rsid w:val="001E215B"/>
    <w:rsid w:val="001F3617"/>
    <w:rsid w:val="0021040C"/>
    <w:rsid w:val="002219F8"/>
    <w:rsid w:val="00225208"/>
    <w:rsid w:val="0024664F"/>
    <w:rsid w:val="002475D0"/>
    <w:rsid w:val="00253873"/>
    <w:rsid w:val="00262A27"/>
    <w:rsid w:val="002E7AF0"/>
    <w:rsid w:val="00320379"/>
    <w:rsid w:val="00343BD2"/>
    <w:rsid w:val="00344332"/>
    <w:rsid w:val="0035534D"/>
    <w:rsid w:val="003770E2"/>
    <w:rsid w:val="00380BEC"/>
    <w:rsid w:val="003A5255"/>
    <w:rsid w:val="003D6AD1"/>
    <w:rsid w:val="003E4E8D"/>
    <w:rsid w:val="003E7F95"/>
    <w:rsid w:val="003F0439"/>
    <w:rsid w:val="004138CA"/>
    <w:rsid w:val="004671BB"/>
    <w:rsid w:val="0047243D"/>
    <w:rsid w:val="00476DA5"/>
    <w:rsid w:val="00481326"/>
    <w:rsid w:val="0048634C"/>
    <w:rsid w:val="004A2A61"/>
    <w:rsid w:val="004A7656"/>
    <w:rsid w:val="004B07FB"/>
    <w:rsid w:val="004F3934"/>
    <w:rsid w:val="00520241"/>
    <w:rsid w:val="0052171B"/>
    <w:rsid w:val="00524DD8"/>
    <w:rsid w:val="00536E64"/>
    <w:rsid w:val="00595295"/>
    <w:rsid w:val="00597E8E"/>
    <w:rsid w:val="005B3AD6"/>
    <w:rsid w:val="005B5A58"/>
    <w:rsid w:val="005C3066"/>
    <w:rsid w:val="0060121A"/>
    <w:rsid w:val="0065142B"/>
    <w:rsid w:val="0066285C"/>
    <w:rsid w:val="0067012E"/>
    <w:rsid w:val="00682244"/>
    <w:rsid w:val="00685E71"/>
    <w:rsid w:val="006E2DCB"/>
    <w:rsid w:val="00700C19"/>
    <w:rsid w:val="00712B23"/>
    <w:rsid w:val="00734989"/>
    <w:rsid w:val="007524DA"/>
    <w:rsid w:val="00775645"/>
    <w:rsid w:val="00780810"/>
    <w:rsid w:val="00792C0F"/>
    <w:rsid w:val="007F545D"/>
    <w:rsid w:val="00824FD1"/>
    <w:rsid w:val="0082526E"/>
    <w:rsid w:val="0083571F"/>
    <w:rsid w:val="00851484"/>
    <w:rsid w:val="00855BC4"/>
    <w:rsid w:val="00883BC0"/>
    <w:rsid w:val="008901A3"/>
    <w:rsid w:val="008C6DB0"/>
    <w:rsid w:val="008D22C9"/>
    <w:rsid w:val="008F5493"/>
    <w:rsid w:val="00905A0D"/>
    <w:rsid w:val="0091564E"/>
    <w:rsid w:val="00940A9E"/>
    <w:rsid w:val="009432A8"/>
    <w:rsid w:val="009548EB"/>
    <w:rsid w:val="00954B16"/>
    <w:rsid w:val="009715CE"/>
    <w:rsid w:val="00977A77"/>
    <w:rsid w:val="00990906"/>
    <w:rsid w:val="00991632"/>
    <w:rsid w:val="00A0053A"/>
    <w:rsid w:val="00A03B4B"/>
    <w:rsid w:val="00A30277"/>
    <w:rsid w:val="00A34AC4"/>
    <w:rsid w:val="00A4203E"/>
    <w:rsid w:val="00A6065F"/>
    <w:rsid w:val="00A90F1E"/>
    <w:rsid w:val="00A96168"/>
    <w:rsid w:val="00A9672B"/>
    <w:rsid w:val="00AD3394"/>
    <w:rsid w:val="00B02BD5"/>
    <w:rsid w:val="00B113CE"/>
    <w:rsid w:val="00B1658F"/>
    <w:rsid w:val="00B4161E"/>
    <w:rsid w:val="00B44039"/>
    <w:rsid w:val="00B46B35"/>
    <w:rsid w:val="00B56F45"/>
    <w:rsid w:val="00B63955"/>
    <w:rsid w:val="00BA7AB4"/>
    <w:rsid w:val="00BB0AF8"/>
    <w:rsid w:val="00BD2CD5"/>
    <w:rsid w:val="00BF5C08"/>
    <w:rsid w:val="00BF6405"/>
    <w:rsid w:val="00C17A63"/>
    <w:rsid w:val="00C372DD"/>
    <w:rsid w:val="00C6665D"/>
    <w:rsid w:val="00C83EDC"/>
    <w:rsid w:val="00C9768D"/>
    <w:rsid w:val="00CA04CF"/>
    <w:rsid w:val="00CE539B"/>
    <w:rsid w:val="00D12D8B"/>
    <w:rsid w:val="00D20D91"/>
    <w:rsid w:val="00D26306"/>
    <w:rsid w:val="00D321A7"/>
    <w:rsid w:val="00D44511"/>
    <w:rsid w:val="00D47C14"/>
    <w:rsid w:val="00D47EA9"/>
    <w:rsid w:val="00D57ED1"/>
    <w:rsid w:val="00D84A73"/>
    <w:rsid w:val="00D943F4"/>
    <w:rsid w:val="00DB0F17"/>
    <w:rsid w:val="00DC000C"/>
    <w:rsid w:val="00DF0F95"/>
    <w:rsid w:val="00E02F10"/>
    <w:rsid w:val="00E310B9"/>
    <w:rsid w:val="00E444A3"/>
    <w:rsid w:val="00E47E62"/>
    <w:rsid w:val="00E744ED"/>
    <w:rsid w:val="00E90912"/>
    <w:rsid w:val="00EB307F"/>
    <w:rsid w:val="00ED64D0"/>
    <w:rsid w:val="00F53A67"/>
    <w:rsid w:val="00F5660F"/>
    <w:rsid w:val="00F82466"/>
    <w:rsid w:val="00F92714"/>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951-8B12-4133-9ABA-8C322DA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Template>
  <TotalTime>1</TotalTime>
  <Pages>9</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9089</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Colette Rodgers</cp:lastModifiedBy>
  <cp:revision>5</cp:revision>
  <cp:lastPrinted>2023-02-09T14:52:00Z</cp:lastPrinted>
  <dcterms:created xsi:type="dcterms:W3CDTF">2024-11-19T16:03:00Z</dcterms:created>
  <dcterms:modified xsi:type="dcterms:W3CDTF">2025-01-13T12:07:00Z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