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A4A9E" w14:textId="77777777" w:rsidR="0051027D" w:rsidRDefault="0051027D" w:rsidP="0051027D">
      <w:pPr>
        <w:tabs>
          <w:tab w:val="left" w:pos="11057"/>
        </w:tabs>
        <w:spacing w:line="276" w:lineRule="auto"/>
        <w:ind w:right="852"/>
        <w:jc w:val="both"/>
        <w:rPr>
          <w:rFonts w:ascii="Segoe UI" w:hAnsi="Segoe UI" w:cs="Segoe UI"/>
          <w:szCs w:val="24"/>
        </w:rPr>
      </w:pPr>
    </w:p>
    <w:p w14:paraId="605768A3" w14:textId="77777777" w:rsidR="0051027D" w:rsidRDefault="0051027D" w:rsidP="0051027D">
      <w:pPr>
        <w:tabs>
          <w:tab w:val="left" w:pos="11057"/>
        </w:tabs>
        <w:spacing w:line="276" w:lineRule="auto"/>
        <w:ind w:right="852"/>
        <w:jc w:val="both"/>
        <w:rPr>
          <w:rFonts w:ascii="Segoe UI" w:hAnsi="Segoe UI" w:cs="Segoe UI"/>
          <w:szCs w:val="24"/>
        </w:rPr>
      </w:pPr>
    </w:p>
    <w:p w14:paraId="47D977BC" w14:textId="77777777" w:rsidR="0051027D" w:rsidRDefault="0051027D" w:rsidP="0051027D">
      <w:pPr>
        <w:tabs>
          <w:tab w:val="left" w:pos="11057"/>
        </w:tabs>
        <w:spacing w:line="276" w:lineRule="auto"/>
        <w:ind w:right="852"/>
        <w:jc w:val="both"/>
        <w:rPr>
          <w:rFonts w:ascii="Segoe UI" w:hAnsi="Segoe UI" w:cs="Segoe UI"/>
          <w:szCs w:val="24"/>
        </w:rPr>
      </w:pPr>
    </w:p>
    <w:p w14:paraId="4D8800B4" w14:textId="14562516" w:rsidR="00863DC9" w:rsidRDefault="0051027D" w:rsidP="0051027D">
      <w:pPr>
        <w:tabs>
          <w:tab w:val="left" w:pos="11057"/>
        </w:tabs>
        <w:spacing w:line="276" w:lineRule="auto"/>
        <w:ind w:left="993" w:right="852"/>
        <w:rPr>
          <w:rFonts w:ascii="Segoe UI" w:hAnsi="Segoe UI" w:cs="Segoe UI"/>
          <w:szCs w:val="24"/>
        </w:rPr>
      </w:pPr>
      <w:r>
        <w:rPr>
          <w:rFonts w:ascii="Segoe UI" w:hAnsi="Segoe UI" w:cs="Segoe UI"/>
          <w:szCs w:val="24"/>
        </w:rPr>
        <w:t>Thank you for your interest in this role</w:t>
      </w:r>
    </w:p>
    <w:p w14:paraId="2923160E" w14:textId="77777777" w:rsidR="00863DC9" w:rsidRDefault="00863DC9" w:rsidP="009F3C95">
      <w:pPr>
        <w:tabs>
          <w:tab w:val="left" w:pos="11057"/>
        </w:tabs>
        <w:spacing w:line="276" w:lineRule="auto"/>
        <w:ind w:left="993" w:right="852"/>
        <w:jc w:val="both"/>
        <w:rPr>
          <w:rFonts w:ascii="Segoe UI" w:hAnsi="Segoe UI" w:cs="Segoe UI"/>
          <w:szCs w:val="24"/>
        </w:rPr>
      </w:pPr>
    </w:p>
    <w:p w14:paraId="5259DA84" w14:textId="40339882" w:rsidR="00863DC9" w:rsidRPr="00863DC9"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Women’s Aid ABCLN is a professional, dynamic and energetic organisation provid</w:t>
      </w:r>
      <w:r w:rsidR="0051027D">
        <w:rPr>
          <w:rFonts w:ascii="Segoe UI" w:hAnsi="Segoe UI" w:cs="Segoe UI"/>
          <w:szCs w:val="24"/>
        </w:rPr>
        <w:t>ing</w:t>
      </w:r>
      <w:r w:rsidRPr="00863DC9">
        <w:rPr>
          <w:rFonts w:ascii="Segoe UI" w:hAnsi="Segoe UI" w:cs="Segoe UI"/>
          <w:szCs w:val="24"/>
        </w:rPr>
        <w:t xml:space="preserve"> gold standard support to women and children experiencing domestic abuse.</w:t>
      </w:r>
    </w:p>
    <w:p w14:paraId="074663AD" w14:textId="366D8AA1" w:rsidR="00863DC9" w:rsidRPr="00863DC9" w:rsidRDefault="00863DC9" w:rsidP="009F3C95">
      <w:pPr>
        <w:tabs>
          <w:tab w:val="left" w:pos="11057"/>
        </w:tabs>
        <w:spacing w:line="276" w:lineRule="auto"/>
        <w:ind w:right="852"/>
        <w:jc w:val="both"/>
        <w:rPr>
          <w:rFonts w:ascii="Segoe UI" w:hAnsi="Segoe UI" w:cs="Segoe UI"/>
          <w:szCs w:val="24"/>
        </w:rPr>
      </w:pPr>
    </w:p>
    <w:p w14:paraId="326AAACE" w14:textId="0A68B9E2" w:rsidR="00863DC9" w:rsidRPr="00863DC9" w:rsidRDefault="009F3C95" w:rsidP="009F3C95">
      <w:pPr>
        <w:tabs>
          <w:tab w:val="left" w:pos="11057"/>
        </w:tabs>
        <w:spacing w:line="276" w:lineRule="auto"/>
        <w:ind w:left="993" w:right="852"/>
        <w:jc w:val="both"/>
        <w:rPr>
          <w:rFonts w:ascii="Segoe UI" w:hAnsi="Segoe UI" w:cs="Segoe UI"/>
          <w:szCs w:val="24"/>
        </w:rPr>
      </w:pPr>
      <w:r>
        <w:rPr>
          <w:rFonts w:ascii="Segoe UI" w:hAnsi="Segoe UI" w:cs="Segoe UI"/>
          <w:szCs w:val="24"/>
        </w:rPr>
        <w:t>We are an</w:t>
      </w:r>
      <w:r w:rsidR="00863DC9" w:rsidRPr="00863DC9">
        <w:rPr>
          <w:rFonts w:ascii="Segoe UI" w:hAnsi="Segoe UI" w:cs="Segoe UI"/>
          <w:szCs w:val="24"/>
        </w:rPr>
        <w:t xml:space="preserve"> organisation of the highest calibre, totally dedicated to the needs of women and children who are impacted by domestic abuse. Our work is purposeful and valuable and the combined skills of our highly trained, expert staff, enables women to create positive change and, in many cases transform their lives. </w:t>
      </w:r>
    </w:p>
    <w:p w14:paraId="41277B33" w14:textId="77777777" w:rsidR="00863DC9" w:rsidRPr="00863DC9" w:rsidRDefault="00863DC9" w:rsidP="009F3C95">
      <w:pPr>
        <w:tabs>
          <w:tab w:val="left" w:pos="11057"/>
        </w:tabs>
        <w:spacing w:line="276" w:lineRule="auto"/>
        <w:ind w:left="993" w:right="852"/>
        <w:jc w:val="both"/>
        <w:rPr>
          <w:rFonts w:ascii="Segoe UI" w:hAnsi="Segoe UI" w:cs="Segoe UI"/>
          <w:szCs w:val="24"/>
        </w:rPr>
      </w:pPr>
    </w:p>
    <w:p w14:paraId="22AE2F9E" w14:textId="77777777" w:rsidR="00863DC9" w:rsidRPr="00863DC9"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 xml:space="preserve">Our staff and volunteers are specialists in their field, professional across every aspect of their work and inspirational in their achievements. </w:t>
      </w:r>
    </w:p>
    <w:p w14:paraId="0F657CF2" w14:textId="77777777" w:rsidR="00863DC9" w:rsidRPr="00863DC9" w:rsidRDefault="00863DC9" w:rsidP="009F3C95">
      <w:pPr>
        <w:tabs>
          <w:tab w:val="left" w:pos="11057"/>
        </w:tabs>
        <w:spacing w:line="276" w:lineRule="auto"/>
        <w:ind w:left="993" w:right="852"/>
        <w:jc w:val="both"/>
        <w:rPr>
          <w:rFonts w:ascii="Segoe UI" w:hAnsi="Segoe UI" w:cs="Segoe UI"/>
          <w:szCs w:val="24"/>
        </w:rPr>
      </w:pPr>
    </w:p>
    <w:p w14:paraId="019091CD" w14:textId="6EC66C1D" w:rsidR="009F3C95"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If you feel you can share our passion for the work and you have the determination to meet our Gold Standards, I warmly invite you to join us.  Your decision to take this opportunity to extend your skills and experience in an environment that is innovative, meaningful and focussed on success - is one, I know you will never regret</w:t>
      </w:r>
      <w:r w:rsidR="009F3C95">
        <w:rPr>
          <w:rFonts w:ascii="Segoe UI" w:hAnsi="Segoe UI" w:cs="Segoe UI"/>
          <w:szCs w:val="24"/>
        </w:rPr>
        <w:t>.</w:t>
      </w:r>
    </w:p>
    <w:p w14:paraId="0B865105" w14:textId="77777777" w:rsidR="009F3C95" w:rsidRDefault="009F3C95" w:rsidP="009F3C95">
      <w:pPr>
        <w:tabs>
          <w:tab w:val="left" w:pos="11057"/>
        </w:tabs>
        <w:spacing w:line="276" w:lineRule="auto"/>
        <w:ind w:left="993" w:right="852"/>
        <w:jc w:val="both"/>
        <w:rPr>
          <w:rFonts w:ascii="Segoe UI" w:hAnsi="Segoe UI" w:cs="Segoe UI"/>
          <w:szCs w:val="24"/>
        </w:rPr>
      </w:pPr>
    </w:p>
    <w:p w14:paraId="26FA1AE3" w14:textId="40A0E430" w:rsidR="009F3C95" w:rsidRDefault="0051027D" w:rsidP="00A6143A">
      <w:pPr>
        <w:tabs>
          <w:tab w:val="left" w:pos="11057"/>
        </w:tabs>
        <w:spacing w:line="276" w:lineRule="auto"/>
        <w:ind w:left="993" w:right="852"/>
        <w:jc w:val="both"/>
        <w:rPr>
          <w:rFonts w:ascii="Segoe UI" w:hAnsi="Segoe UI" w:cs="Segoe UI"/>
          <w:szCs w:val="24"/>
        </w:rPr>
      </w:pPr>
      <w:r>
        <w:rPr>
          <w:rFonts w:ascii="Segoe UI" w:hAnsi="Segoe UI" w:cs="Segoe UI"/>
          <w:szCs w:val="24"/>
        </w:rPr>
        <w:t>Yours sincerely</w:t>
      </w:r>
    </w:p>
    <w:p w14:paraId="0FCF352F" w14:textId="79189F36" w:rsidR="009F3C95" w:rsidRDefault="00A6143A" w:rsidP="00A6143A">
      <w:pPr>
        <w:tabs>
          <w:tab w:val="left" w:pos="11057"/>
        </w:tabs>
        <w:spacing w:line="276" w:lineRule="auto"/>
        <w:ind w:left="851" w:right="852"/>
        <w:rPr>
          <w:rFonts w:ascii="Segoe UI" w:hAnsi="Segoe UI" w:cs="Segoe UI"/>
          <w:szCs w:val="24"/>
        </w:rPr>
      </w:pPr>
      <w:r>
        <w:rPr>
          <w:rFonts w:ascii="Segoe UI" w:hAnsi="Segoe UI" w:cs="Segoe UI"/>
          <w:noProof/>
          <w:szCs w:val="24"/>
        </w:rPr>
        <w:drawing>
          <wp:inline distT="0" distB="0" distL="0" distR="0" wp14:anchorId="22F8F681" wp14:editId="685DFF50">
            <wp:extent cx="1753532" cy="1028700"/>
            <wp:effectExtent l="0" t="0" r="0" b="0"/>
            <wp:docPr id="87549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403" cy="1047397"/>
                    </a:xfrm>
                    <a:prstGeom prst="rect">
                      <a:avLst/>
                    </a:prstGeom>
                    <a:noFill/>
                  </pic:spPr>
                </pic:pic>
              </a:graphicData>
            </a:graphic>
          </wp:inline>
        </w:drawing>
      </w:r>
    </w:p>
    <w:p w14:paraId="79E038CF" w14:textId="63E6333B" w:rsidR="00863DC9" w:rsidRPr="00863DC9" w:rsidRDefault="00863DC9" w:rsidP="0051027D">
      <w:pPr>
        <w:tabs>
          <w:tab w:val="left" w:pos="11057"/>
        </w:tabs>
        <w:spacing w:line="276" w:lineRule="auto"/>
        <w:ind w:left="993" w:right="852"/>
        <w:rPr>
          <w:rFonts w:ascii="Segoe UI" w:hAnsi="Segoe UI" w:cs="Segoe UI"/>
          <w:szCs w:val="24"/>
        </w:rPr>
      </w:pPr>
      <w:r w:rsidRPr="00863DC9">
        <w:rPr>
          <w:rFonts w:ascii="Segoe UI" w:hAnsi="Segoe UI" w:cs="Segoe UI"/>
          <w:szCs w:val="24"/>
        </w:rPr>
        <w:t xml:space="preserve">Gillian Creevy </w:t>
      </w:r>
    </w:p>
    <w:p w14:paraId="29F04414" w14:textId="77777777" w:rsidR="00863DC9" w:rsidRDefault="00863DC9" w:rsidP="0051027D">
      <w:pPr>
        <w:tabs>
          <w:tab w:val="left" w:pos="11057"/>
        </w:tabs>
        <w:spacing w:line="276" w:lineRule="auto"/>
        <w:ind w:left="993" w:right="852"/>
        <w:rPr>
          <w:rFonts w:ascii="Segoe UI" w:hAnsi="Segoe UI" w:cs="Segoe UI"/>
          <w:szCs w:val="24"/>
        </w:rPr>
      </w:pPr>
      <w:r w:rsidRPr="00863DC9">
        <w:rPr>
          <w:rFonts w:ascii="Segoe UI" w:hAnsi="Segoe UI" w:cs="Segoe UI"/>
          <w:szCs w:val="24"/>
        </w:rPr>
        <w:t xml:space="preserve">Chief Executive </w:t>
      </w:r>
    </w:p>
    <w:p w14:paraId="59D786B6" w14:textId="5B75D483" w:rsidR="009F3C95" w:rsidRDefault="009F3C95" w:rsidP="0051027D">
      <w:pPr>
        <w:tabs>
          <w:tab w:val="left" w:pos="11057"/>
        </w:tabs>
        <w:spacing w:line="276" w:lineRule="auto"/>
        <w:ind w:left="993" w:right="852"/>
        <w:rPr>
          <w:rFonts w:ascii="Segoe UI" w:hAnsi="Segoe UI" w:cs="Segoe UI"/>
          <w:szCs w:val="24"/>
        </w:rPr>
      </w:pPr>
      <w:r>
        <w:rPr>
          <w:rFonts w:ascii="Segoe UI" w:hAnsi="Segoe UI" w:cs="Segoe UI"/>
          <w:szCs w:val="24"/>
        </w:rPr>
        <w:t>Women’s Aid ABCLN</w:t>
      </w:r>
    </w:p>
    <w:p w14:paraId="110A2E74" w14:textId="7BBDD1A1" w:rsidR="009F3C95" w:rsidRDefault="009F3C95" w:rsidP="0051027D">
      <w:pPr>
        <w:tabs>
          <w:tab w:val="left" w:pos="11057"/>
        </w:tabs>
        <w:spacing w:line="276" w:lineRule="auto"/>
        <w:ind w:left="993" w:right="852"/>
        <w:rPr>
          <w:rFonts w:ascii="Segoe UI" w:hAnsi="Segoe UI" w:cs="Segoe UI"/>
          <w:szCs w:val="24"/>
        </w:rPr>
      </w:pPr>
      <w:r>
        <w:rPr>
          <w:rFonts w:ascii="Segoe UI" w:hAnsi="Segoe UI" w:cs="Segoe UI"/>
          <w:szCs w:val="24"/>
        </w:rPr>
        <w:t>Tel: 028 25 632136</w:t>
      </w:r>
    </w:p>
    <w:p w14:paraId="34F94E34" w14:textId="77777777" w:rsidR="009F3C95" w:rsidRPr="00863DC9" w:rsidRDefault="009F3C95" w:rsidP="009F3C95">
      <w:pPr>
        <w:tabs>
          <w:tab w:val="left" w:pos="11057"/>
        </w:tabs>
        <w:spacing w:line="276" w:lineRule="auto"/>
        <w:ind w:left="993" w:right="852"/>
        <w:jc w:val="right"/>
        <w:rPr>
          <w:rFonts w:ascii="Segoe UI" w:hAnsi="Segoe UI" w:cs="Segoe UI"/>
          <w:szCs w:val="24"/>
        </w:rPr>
      </w:pPr>
    </w:p>
    <w:p w14:paraId="6717CD70" w14:textId="1FAC161B" w:rsidR="00863DC9" w:rsidRDefault="00863DC9" w:rsidP="00863DC9">
      <w:pPr>
        <w:tabs>
          <w:tab w:val="left" w:pos="11057"/>
        </w:tabs>
        <w:ind w:right="852"/>
        <w:jc w:val="both"/>
        <w:rPr>
          <w:rFonts w:ascii="Segoe UI" w:hAnsi="Segoe UI" w:cs="Segoe UI"/>
          <w:szCs w:val="24"/>
        </w:rPr>
      </w:pPr>
    </w:p>
    <w:p w14:paraId="7D03684D" w14:textId="77777777" w:rsidR="009F3C95" w:rsidRDefault="009F3C95" w:rsidP="00863DC9">
      <w:pPr>
        <w:tabs>
          <w:tab w:val="left" w:pos="11057"/>
        </w:tabs>
        <w:ind w:left="993" w:right="852"/>
        <w:jc w:val="both"/>
        <w:rPr>
          <w:rFonts w:ascii="Segoe UI" w:hAnsi="Segoe UI" w:cs="Segoe UI"/>
          <w:szCs w:val="24"/>
        </w:rPr>
      </w:pPr>
    </w:p>
    <w:p w14:paraId="3CDAC5CE" w14:textId="77777777" w:rsidR="009F3C95" w:rsidRDefault="009F3C95" w:rsidP="009F3C95">
      <w:pPr>
        <w:tabs>
          <w:tab w:val="left" w:pos="11057"/>
        </w:tabs>
        <w:ind w:left="993" w:right="852"/>
        <w:jc w:val="both"/>
        <w:rPr>
          <w:rFonts w:ascii="Segoe UI" w:hAnsi="Segoe UI" w:cs="Segoe UI"/>
          <w:szCs w:val="24"/>
        </w:rPr>
      </w:pPr>
      <w:r>
        <w:rPr>
          <w:rFonts w:ascii="Segoe UI" w:hAnsi="Segoe UI" w:cs="Segoe UI"/>
          <w:szCs w:val="24"/>
        </w:rPr>
        <w:t>Information for Candidates</w:t>
      </w:r>
    </w:p>
    <w:p w14:paraId="13F8FEEC" w14:textId="77777777" w:rsidR="009F3C95" w:rsidRDefault="009F3C95" w:rsidP="009F3C95">
      <w:pPr>
        <w:tabs>
          <w:tab w:val="left" w:pos="11057"/>
        </w:tabs>
        <w:ind w:left="993" w:right="852"/>
        <w:jc w:val="both"/>
        <w:rPr>
          <w:rFonts w:ascii="Segoe UI" w:hAnsi="Segoe UI" w:cs="Segoe UI"/>
          <w:szCs w:val="24"/>
        </w:rPr>
      </w:pPr>
    </w:p>
    <w:p w14:paraId="29F27941" w14:textId="5661A4C0" w:rsidR="00863DC9" w:rsidRPr="009F3C95" w:rsidRDefault="0051027D" w:rsidP="009F3C95">
      <w:pPr>
        <w:tabs>
          <w:tab w:val="left" w:pos="11057"/>
        </w:tabs>
        <w:ind w:left="993" w:right="852"/>
        <w:jc w:val="both"/>
        <w:rPr>
          <w:rFonts w:ascii="Segoe UI" w:hAnsi="Segoe UI" w:cs="Segoe UI"/>
          <w:szCs w:val="24"/>
        </w:rPr>
      </w:pPr>
      <w:r>
        <w:rPr>
          <w:rFonts w:ascii="Segoe UI" w:hAnsi="Segoe UI" w:cs="Segoe UI"/>
          <w:szCs w:val="24"/>
        </w:rPr>
        <w:t xml:space="preserve">A Job Description &amp; Person Specification, Recruitment Information Pack, </w:t>
      </w:r>
      <w:r w:rsidR="00863DC9" w:rsidRPr="009F3C95">
        <w:rPr>
          <w:rFonts w:ascii="Segoe UI" w:hAnsi="Segoe UI" w:cs="Segoe UI"/>
          <w:szCs w:val="24"/>
        </w:rPr>
        <w:t>Women’s Aid ABCLN Mission Statement &amp; Aims</w:t>
      </w:r>
      <w:r>
        <w:rPr>
          <w:rFonts w:ascii="Segoe UI" w:hAnsi="Segoe UI" w:cs="Segoe UI"/>
          <w:szCs w:val="24"/>
        </w:rPr>
        <w:t xml:space="preserve"> and Application &amp; Monitoring Form are available for download for this post. </w:t>
      </w:r>
      <w:r w:rsidR="00863DC9" w:rsidRPr="009F3C95">
        <w:rPr>
          <w:rFonts w:ascii="Segoe UI" w:hAnsi="Segoe UI" w:cs="Segoe UI"/>
          <w:szCs w:val="24"/>
        </w:rPr>
        <w:t xml:space="preserve"> </w:t>
      </w:r>
    </w:p>
    <w:p w14:paraId="1F7E45E8" w14:textId="77777777" w:rsidR="00863DC9" w:rsidRDefault="00863DC9" w:rsidP="00863DC9">
      <w:pPr>
        <w:tabs>
          <w:tab w:val="left" w:pos="11057"/>
        </w:tabs>
        <w:ind w:left="993" w:right="852"/>
        <w:jc w:val="both"/>
        <w:rPr>
          <w:rFonts w:ascii="Segoe UI" w:hAnsi="Segoe UI" w:cs="Segoe UI"/>
          <w:szCs w:val="24"/>
        </w:rPr>
      </w:pPr>
    </w:p>
    <w:p w14:paraId="203FE3A0" w14:textId="77777777" w:rsidR="009F3C95" w:rsidRDefault="00863DC9" w:rsidP="009F3C95">
      <w:pPr>
        <w:pStyle w:val="ListParagraph"/>
        <w:numPr>
          <w:ilvl w:val="0"/>
          <w:numId w:val="2"/>
        </w:numPr>
        <w:tabs>
          <w:tab w:val="left" w:pos="11057"/>
        </w:tabs>
        <w:ind w:right="852"/>
        <w:jc w:val="both"/>
        <w:rPr>
          <w:rFonts w:ascii="Segoe UI" w:hAnsi="Segoe UI" w:cs="Segoe UI"/>
          <w:szCs w:val="24"/>
        </w:rPr>
      </w:pPr>
      <w:r w:rsidRPr="009F3C95">
        <w:rPr>
          <w:rFonts w:ascii="Segoe UI" w:hAnsi="Segoe UI" w:cs="Segoe UI"/>
          <w:szCs w:val="24"/>
        </w:rPr>
        <w:t xml:space="preserve">We would ask that all candidates ensure each section of the application form is completed in full, detailing clearly and concisely the information requested.  </w:t>
      </w:r>
    </w:p>
    <w:p w14:paraId="4E0C2C65" w14:textId="77777777" w:rsidR="009F3C95" w:rsidRPr="009F3C95" w:rsidRDefault="009F3C95" w:rsidP="009F3C95">
      <w:pPr>
        <w:pStyle w:val="ListParagraph"/>
        <w:rPr>
          <w:rFonts w:ascii="Segoe UI" w:hAnsi="Segoe UI" w:cs="Segoe UI"/>
          <w:szCs w:val="24"/>
        </w:rPr>
      </w:pPr>
    </w:p>
    <w:p w14:paraId="7780281F" w14:textId="75A39960" w:rsidR="00863DC9" w:rsidRPr="009F3C95" w:rsidRDefault="00863DC9" w:rsidP="009F3C95">
      <w:pPr>
        <w:pStyle w:val="ListParagraph"/>
        <w:numPr>
          <w:ilvl w:val="0"/>
          <w:numId w:val="2"/>
        </w:numPr>
        <w:tabs>
          <w:tab w:val="left" w:pos="11057"/>
        </w:tabs>
        <w:ind w:right="852"/>
        <w:jc w:val="both"/>
        <w:rPr>
          <w:rFonts w:ascii="Segoe UI" w:hAnsi="Segoe UI" w:cs="Segoe UI"/>
          <w:szCs w:val="24"/>
        </w:rPr>
      </w:pPr>
      <w:r w:rsidRPr="009F3C95">
        <w:rPr>
          <w:rFonts w:ascii="Segoe UI" w:hAnsi="Segoe UI" w:cs="Segoe UI"/>
          <w:szCs w:val="24"/>
        </w:rPr>
        <w:t>We reserve the right to interview only those candidates who appear from the information provided to be the most suitable for the job.</w:t>
      </w:r>
    </w:p>
    <w:p w14:paraId="56228B68" w14:textId="77777777" w:rsidR="00863DC9" w:rsidRPr="00863DC9" w:rsidRDefault="00863DC9" w:rsidP="00863DC9">
      <w:pPr>
        <w:tabs>
          <w:tab w:val="left" w:pos="11057"/>
        </w:tabs>
        <w:ind w:left="993" w:right="852"/>
        <w:jc w:val="both"/>
        <w:rPr>
          <w:rFonts w:ascii="Segoe UI" w:hAnsi="Segoe UI" w:cs="Segoe UI"/>
          <w:szCs w:val="24"/>
        </w:rPr>
      </w:pPr>
    </w:p>
    <w:p w14:paraId="73F086AC" w14:textId="7A436EBE" w:rsidR="009F3C95" w:rsidRDefault="009F3C95" w:rsidP="009F3C95">
      <w:pPr>
        <w:pStyle w:val="ListParagraph"/>
        <w:numPr>
          <w:ilvl w:val="0"/>
          <w:numId w:val="2"/>
        </w:numPr>
        <w:tabs>
          <w:tab w:val="left" w:pos="11057"/>
        </w:tabs>
        <w:ind w:right="852"/>
        <w:jc w:val="both"/>
        <w:rPr>
          <w:rFonts w:ascii="Segoe UI" w:hAnsi="Segoe UI" w:cs="Segoe UI"/>
          <w:szCs w:val="24"/>
        </w:rPr>
      </w:pPr>
      <w:r>
        <w:rPr>
          <w:rFonts w:ascii="Segoe UI" w:hAnsi="Segoe UI" w:cs="Segoe UI"/>
          <w:szCs w:val="24"/>
        </w:rPr>
        <w:t xml:space="preserve">Note, we </w:t>
      </w:r>
      <w:r w:rsidR="00863DC9" w:rsidRPr="009F3C95">
        <w:rPr>
          <w:rFonts w:ascii="Segoe UI" w:hAnsi="Segoe UI" w:cs="Segoe UI"/>
          <w:szCs w:val="24"/>
        </w:rPr>
        <w:t xml:space="preserve">accept online applications with an electronic signature.  </w:t>
      </w:r>
    </w:p>
    <w:p w14:paraId="21D32AA3" w14:textId="77777777" w:rsidR="009F3C95" w:rsidRPr="009F3C95" w:rsidRDefault="009F3C95" w:rsidP="009F3C95">
      <w:pPr>
        <w:tabs>
          <w:tab w:val="left" w:pos="11057"/>
        </w:tabs>
        <w:ind w:right="852"/>
        <w:jc w:val="both"/>
        <w:rPr>
          <w:rFonts w:ascii="Segoe UI" w:hAnsi="Segoe UI" w:cs="Segoe UI"/>
          <w:szCs w:val="24"/>
        </w:rPr>
      </w:pPr>
    </w:p>
    <w:p w14:paraId="3D1777E5" w14:textId="77777777" w:rsidR="009F3C95" w:rsidRPr="009F3C95" w:rsidRDefault="009F3C95" w:rsidP="009F3C95">
      <w:pPr>
        <w:pStyle w:val="ListParagraph"/>
        <w:rPr>
          <w:rFonts w:ascii="Segoe UI" w:hAnsi="Segoe UI" w:cs="Segoe UI"/>
          <w:szCs w:val="24"/>
        </w:rPr>
      </w:pPr>
    </w:p>
    <w:p w14:paraId="0D054EE3" w14:textId="17FC6DB8" w:rsidR="009F3C95" w:rsidRDefault="00863DC9" w:rsidP="009F3C95">
      <w:pPr>
        <w:pStyle w:val="ListParagraph"/>
        <w:tabs>
          <w:tab w:val="left" w:pos="11057"/>
        </w:tabs>
        <w:ind w:left="851" w:right="852"/>
        <w:rPr>
          <w:rFonts w:ascii="Segoe UI" w:hAnsi="Segoe UI" w:cs="Segoe UI"/>
          <w:szCs w:val="24"/>
        </w:rPr>
      </w:pPr>
      <w:r w:rsidRPr="009F3C95">
        <w:rPr>
          <w:rFonts w:ascii="Segoe UI" w:hAnsi="Segoe UI" w:cs="Segoe UI"/>
          <w:szCs w:val="24"/>
        </w:rPr>
        <w:t xml:space="preserve">Please email </w:t>
      </w:r>
      <w:r w:rsidR="009F3C95">
        <w:rPr>
          <w:rFonts w:ascii="Segoe UI" w:hAnsi="Segoe UI" w:cs="Segoe UI"/>
          <w:szCs w:val="24"/>
        </w:rPr>
        <w:t xml:space="preserve">your </w:t>
      </w:r>
      <w:r w:rsidRPr="009F3C95">
        <w:rPr>
          <w:rFonts w:ascii="Segoe UI" w:hAnsi="Segoe UI" w:cs="Segoe UI"/>
          <w:szCs w:val="24"/>
        </w:rPr>
        <w:t>completed application form</w:t>
      </w:r>
      <w:r w:rsidR="0051027D">
        <w:rPr>
          <w:rFonts w:ascii="Segoe UI" w:hAnsi="Segoe UI" w:cs="Segoe UI"/>
          <w:szCs w:val="24"/>
        </w:rPr>
        <w:t xml:space="preserve"> </w:t>
      </w:r>
      <w:r w:rsidRPr="009F3C95">
        <w:rPr>
          <w:rFonts w:ascii="Segoe UI" w:hAnsi="Segoe UI" w:cs="Segoe UI"/>
          <w:szCs w:val="24"/>
        </w:rPr>
        <w:t xml:space="preserve">with monitoring questionnaire to </w:t>
      </w:r>
      <w:r w:rsidR="009F3C95">
        <w:rPr>
          <w:rFonts w:ascii="Segoe UI" w:hAnsi="Segoe UI" w:cs="Segoe UI"/>
          <w:szCs w:val="24"/>
        </w:rPr>
        <w:t xml:space="preserve">Women’s Aid ABCLN at </w:t>
      </w:r>
      <w:hyperlink r:id="rId9" w:history="1">
        <w:r w:rsidR="009F3C95" w:rsidRPr="00166CBE">
          <w:rPr>
            <w:rStyle w:val="Hyperlink"/>
            <w:rFonts w:ascii="Segoe UI" w:hAnsi="Segoe UI" w:cs="Segoe UI"/>
            <w:szCs w:val="24"/>
          </w:rPr>
          <w:t>recruitment@womensaidabcln.org</w:t>
        </w:r>
      </w:hyperlink>
      <w:r w:rsidRPr="009F3C95">
        <w:rPr>
          <w:rFonts w:ascii="Segoe UI" w:hAnsi="Segoe UI" w:cs="Segoe UI"/>
          <w:szCs w:val="24"/>
        </w:rPr>
        <w:t xml:space="preserve"> </w:t>
      </w:r>
    </w:p>
    <w:p w14:paraId="07FEA7C9" w14:textId="77777777" w:rsidR="009F3C95" w:rsidRDefault="009F3C95" w:rsidP="009F3C95">
      <w:pPr>
        <w:pStyle w:val="ListParagraph"/>
        <w:tabs>
          <w:tab w:val="left" w:pos="11057"/>
        </w:tabs>
        <w:ind w:left="1713" w:right="852"/>
        <w:jc w:val="both"/>
        <w:rPr>
          <w:rFonts w:ascii="Segoe UI" w:hAnsi="Segoe UI" w:cs="Segoe UI"/>
          <w:szCs w:val="24"/>
        </w:rPr>
      </w:pPr>
    </w:p>
    <w:p w14:paraId="46753376" w14:textId="1459B205" w:rsidR="00863DC9" w:rsidRPr="009F3C95" w:rsidRDefault="009F3C95" w:rsidP="0051027D">
      <w:pPr>
        <w:tabs>
          <w:tab w:val="left" w:pos="2977"/>
          <w:tab w:val="left" w:pos="11057"/>
        </w:tabs>
        <w:ind w:left="851" w:right="852"/>
        <w:jc w:val="both"/>
        <w:rPr>
          <w:rFonts w:ascii="Segoe UI" w:hAnsi="Segoe UI" w:cs="Segoe UI"/>
          <w:szCs w:val="24"/>
        </w:rPr>
      </w:pPr>
      <w:r w:rsidRPr="009F3C95">
        <w:rPr>
          <w:rFonts w:ascii="Segoe UI" w:hAnsi="Segoe UI" w:cs="Segoe UI"/>
          <w:szCs w:val="24"/>
        </w:rPr>
        <w:t>O</w:t>
      </w:r>
      <w:r w:rsidR="00863DC9" w:rsidRPr="009F3C95">
        <w:rPr>
          <w:rFonts w:ascii="Segoe UI" w:hAnsi="Segoe UI" w:cs="Segoe UI"/>
          <w:szCs w:val="24"/>
        </w:rPr>
        <w:t xml:space="preserve">r </w:t>
      </w:r>
      <w:r>
        <w:rPr>
          <w:rFonts w:ascii="Segoe UI" w:hAnsi="Segoe UI" w:cs="Segoe UI"/>
          <w:szCs w:val="24"/>
        </w:rPr>
        <w:t xml:space="preserve">by </w:t>
      </w:r>
      <w:r w:rsidR="00863DC9" w:rsidRPr="009F3C95">
        <w:rPr>
          <w:rFonts w:ascii="Segoe UI" w:hAnsi="Segoe UI" w:cs="Segoe UI"/>
          <w:szCs w:val="24"/>
        </w:rPr>
        <w:t>post to</w:t>
      </w:r>
      <w:r w:rsidRPr="009F3C95">
        <w:rPr>
          <w:rFonts w:ascii="Segoe UI" w:hAnsi="Segoe UI" w:cs="Segoe UI"/>
          <w:szCs w:val="24"/>
        </w:rPr>
        <w:t>:</w:t>
      </w:r>
      <w:r w:rsidR="00863DC9" w:rsidRPr="009F3C95">
        <w:rPr>
          <w:rFonts w:ascii="Segoe UI" w:hAnsi="Segoe UI" w:cs="Segoe UI"/>
          <w:szCs w:val="24"/>
        </w:rPr>
        <w:t xml:space="preserve">         </w:t>
      </w:r>
      <w:r w:rsidR="0051027D">
        <w:rPr>
          <w:rFonts w:ascii="Segoe UI" w:hAnsi="Segoe UI" w:cs="Segoe UI"/>
          <w:szCs w:val="24"/>
        </w:rPr>
        <w:t>Human Resources</w:t>
      </w:r>
      <w:r w:rsidR="00863DC9" w:rsidRPr="009F3C95">
        <w:rPr>
          <w:rFonts w:ascii="Segoe UI" w:hAnsi="Segoe UI" w:cs="Segoe UI"/>
          <w:szCs w:val="24"/>
        </w:rPr>
        <w:t xml:space="preserve">              </w:t>
      </w:r>
    </w:p>
    <w:p w14:paraId="19440C7D" w14:textId="500F32B9"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Women’s Aid ABCLN</w:t>
      </w:r>
    </w:p>
    <w:p w14:paraId="629FE0FD" w14:textId="7219B2EE"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The Naomi Centre</w:t>
      </w:r>
    </w:p>
    <w:p w14:paraId="2A8731FD" w14:textId="5A0E8F6C"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2 Cullybackey Road</w:t>
      </w:r>
    </w:p>
    <w:p w14:paraId="1F9575DA" w14:textId="5F6F8F02"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BALLYMENA</w:t>
      </w:r>
    </w:p>
    <w:p w14:paraId="43D6F5DA" w14:textId="455D1CAD" w:rsid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BT43 5DF</w:t>
      </w:r>
    </w:p>
    <w:p w14:paraId="766CC20B" w14:textId="77777777" w:rsidR="009F3C95" w:rsidRPr="00863DC9" w:rsidRDefault="009F3C95" w:rsidP="009F3C95">
      <w:pPr>
        <w:tabs>
          <w:tab w:val="left" w:pos="2977"/>
          <w:tab w:val="left" w:pos="11057"/>
        </w:tabs>
        <w:ind w:left="851" w:right="852"/>
        <w:jc w:val="both"/>
        <w:rPr>
          <w:rFonts w:ascii="Segoe UI" w:hAnsi="Segoe UI" w:cs="Segoe UI"/>
          <w:szCs w:val="24"/>
        </w:rPr>
      </w:pPr>
    </w:p>
    <w:p w14:paraId="28A274E1" w14:textId="77777777" w:rsidR="00863DC9" w:rsidRPr="00863DC9" w:rsidRDefault="00863DC9" w:rsidP="00863DC9">
      <w:pPr>
        <w:tabs>
          <w:tab w:val="left" w:pos="11057"/>
        </w:tabs>
        <w:ind w:left="993" w:right="852"/>
        <w:jc w:val="both"/>
        <w:rPr>
          <w:rFonts w:ascii="Segoe UI" w:hAnsi="Segoe UI" w:cs="Segoe UI"/>
          <w:szCs w:val="24"/>
        </w:rPr>
      </w:pPr>
    </w:p>
    <w:p w14:paraId="7B6A968E" w14:textId="35332575" w:rsidR="00863DC9" w:rsidRPr="00863DC9" w:rsidRDefault="009F3C95" w:rsidP="00863DC9">
      <w:pPr>
        <w:tabs>
          <w:tab w:val="left" w:pos="11057"/>
        </w:tabs>
        <w:ind w:left="993" w:right="852"/>
        <w:jc w:val="both"/>
        <w:rPr>
          <w:rFonts w:ascii="Segoe UI" w:hAnsi="Segoe UI" w:cs="Segoe UI"/>
          <w:szCs w:val="24"/>
        </w:rPr>
      </w:pPr>
      <w:r>
        <w:rPr>
          <w:rFonts w:ascii="Segoe UI" w:hAnsi="Segoe UI" w:cs="Segoe UI"/>
          <w:szCs w:val="24"/>
        </w:rPr>
        <w:t>C</w:t>
      </w:r>
      <w:r w:rsidR="00863DC9" w:rsidRPr="00863DC9">
        <w:rPr>
          <w:rFonts w:ascii="Segoe UI" w:hAnsi="Segoe UI" w:cs="Segoe UI"/>
          <w:szCs w:val="24"/>
        </w:rPr>
        <w:t xml:space="preserve">losing date for returned applications is </w:t>
      </w:r>
      <w:r w:rsidR="009B1E2F">
        <w:rPr>
          <w:rFonts w:ascii="Segoe UI" w:hAnsi="Segoe UI" w:cs="Segoe UI"/>
          <w:b/>
          <w:bCs/>
          <w:color w:val="575756"/>
          <w:szCs w:val="24"/>
        </w:rPr>
        <w:t>Wednesday 4</w:t>
      </w:r>
      <w:r w:rsidR="009B1E2F" w:rsidRPr="009B1E2F">
        <w:rPr>
          <w:rFonts w:ascii="Segoe UI" w:hAnsi="Segoe UI" w:cs="Segoe UI"/>
          <w:b/>
          <w:bCs/>
          <w:color w:val="575756"/>
          <w:szCs w:val="24"/>
          <w:vertAlign w:val="superscript"/>
        </w:rPr>
        <w:t>th</w:t>
      </w:r>
      <w:r w:rsidR="009B1E2F">
        <w:rPr>
          <w:rFonts w:ascii="Segoe UI" w:hAnsi="Segoe UI" w:cs="Segoe UI"/>
          <w:b/>
          <w:bCs/>
          <w:color w:val="575756"/>
          <w:szCs w:val="24"/>
        </w:rPr>
        <w:t xml:space="preserve"> Dec</w:t>
      </w:r>
      <w:r w:rsidR="00490E2F">
        <w:rPr>
          <w:rFonts w:ascii="Segoe UI" w:hAnsi="Segoe UI" w:cs="Segoe UI"/>
          <w:b/>
          <w:bCs/>
          <w:color w:val="575756"/>
          <w:szCs w:val="24"/>
        </w:rPr>
        <w:t>ember 2024 at 4pm</w:t>
      </w:r>
      <w:r w:rsidR="00666058">
        <w:rPr>
          <w:rFonts w:ascii="Segoe UI" w:hAnsi="Segoe UI" w:cs="Segoe UI"/>
          <w:b/>
          <w:bCs/>
          <w:color w:val="575756"/>
          <w:szCs w:val="24"/>
        </w:rPr>
        <w:t>.</w:t>
      </w:r>
    </w:p>
    <w:p w14:paraId="431EB5FA" w14:textId="77777777" w:rsidR="00863DC9" w:rsidRPr="00863DC9" w:rsidRDefault="00863DC9" w:rsidP="00863DC9">
      <w:pPr>
        <w:tabs>
          <w:tab w:val="left" w:pos="11057"/>
        </w:tabs>
        <w:ind w:left="993" w:right="852"/>
        <w:jc w:val="both"/>
        <w:rPr>
          <w:rFonts w:ascii="Segoe UI" w:hAnsi="Segoe UI" w:cs="Segoe UI"/>
          <w:szCs w:val="24"/>
        </w:rPr>
      </w:pPr>
    </w:p>
    <w:p w14:paraId="0C382359" w14:textId="1BD8D779" w:rsidR="00863DC9" w:rsidRPr="009F3C95" w:rsidRDefault="00863DC9" w:rsidP="009F3C95">
      <w:pPr>
        <w:tabs>
          <w:tab w:val="left" w:pos="11057"/>
        </w:tabs>
        <w:ind w:left="993" w:right="852"/>
        <w:jc w:val="both"/>
      </w:pPr>
      <w:r>
        <w:rPr>
          <w:rFonts w:ascii="Segoe UI" w:hAnsi="Segoe UI" w:cs="Segoe UI"/>
          <w:szCs w:val="24"/>
        </w:rPr>
        <w:t>If</w:t>
      </w:r>
      <w:r w:rsidRPr="00863DC9">
        <w:rPr>
          <w:rFonts w:ascii="Segoe UI" w:hAnsi="Segoe UI" w:cs="Segoe UI"/>
          <w:szCs w:val="24"/>
        </w:rPr>
        <w:t xml:space="preserve"> you </w:t>
      </w:r>
      <w:r>
        <w:rPr>
          <w:rFonts w:ascii="Segoe UI" w:hAnsi="Segoe UI" w:cs="Segoe UI"/>
          <w:szCs w:val="24"/>
        </w:rPr>
        <w:t>are</w:t>
      </w:r>
      <w:r w:rsidRPr="00863DC9">
        <w:rPr>
          <w:rFonts w:ascii="Segoe UI" w:hAnsi="Segoe UI" w:cs="Segoe UI"/>
          <w:szCs w:val="24"/>
        </w:rPr>
        <w:t xml:space="preserve"> successfully shortlisted </w:t>
      </w:r>
      <w:r>
        <w:rPr>
          <w:rFonts w:ascii="Segoe UI" w:hAnsi="Segoe UI" w:cs="Segoe UI"/>
          <w:szCs w:val="24"/>
        </w:rPr>
        <w:t xml:space="preserve">for interview, </w:t>
      </w:r>
      <w:r w:rsidRPr="00863DC9">
        <w:rPr>
          <w:rFonts w:ascii="Segoe UI" w:hAnsi="Segoe UI" w:cs="Segoe UI"/>
          <w:szCs w:val="24"/>
        </w:rPr>
        <w:t>you will be notified via the email address you provide on your application form.</w:t>
      </w:r>
      <w:r w:rsidRPr="00863DC9">
        <w:t xml:space="preserve"> </w:t>
      </w:r>
      <w:r>
        <w:rPr>
          <w:rFonts w:ascii="Segoe UI" w:hAnsi="Segoe UI" w:cs="Segoe UI"/>
          <w:szCs w:val="24"/>
        </w:rPr>
        <w:t>If</w:t>
      </w:r>
      <w:r w:rsidRPr="00863DC9">
        <w:rPr>
          <w:rFonts w:ascii="Segoe UI" w:hAnsi="Segoe UI" w:cs="Segoe UI"/>
          <w:szCs w:val="24"/>
        </w:rPr>
        <w:t xml:space="preserve"> </w:t>
      </w:r>
      <w:r>
        <w:rPr>
          <w:rFonts w:ascii="Segoe UI" w:hAnsi="Segoe UI" w:cs="Segoe UI"/>
          <w:szCs w:val="24"/>
        </w:rPr>
        <w:t>you do not</w:t>
      </w:r>
      <w:r w:rsidRPr="00863DC9">
        <w:rPr>
          <w:rFonts w:ascii="Segoe UI" w:hAnsi="Segoe UI" w:cs="Segoe UI"/>
          <w:szCs w:val="24"/>
        </w:rPr>
        <w:t xml:space="preserve"> receive notification within four weeks fr</w:t>
      </w:r>
      <w:r>
        <w:rPr>
          <w:rFonts w:ascii="Segoe UI" w:hAnsi="Segoe UI" w:cs="Segoe UI"/>
          <w:szCs w:val="24"/>
        </w:rPr>
        <w:t>o</w:t>
      </w:r>
      <w:r w:rsidRPr="00863DC9">
        <w:rPr>
          <w:rFonts w:ascii="Segoe UI" w:hAnsi="Segoe UI" w:cs="Segoe UI"/>
          <w:szCs w:val="24"/>
        </w:rPr>
        <w:t>m closing date</w:t>
      </w:r>
      <w:r>
        <w:rPr>
          <w:rFonts w:ascii="Segoe UI" w:hAnsi="Segoe UI" w:cs="Segoe UI"/>
          <w:szCs w:val="24"/>
        </w:rPr>
        <w:t xml:space="preserve">, please understand you </w:t>
      </w:r>
      <w:r w:rsidRPr="00863DC9">
        <w:rPr>
          <w:rFonts w:ascii="Segoe UI" w:hAnsi="Segoe UI" w:cs="Segoe UI"/>
          <w:szCs w:val="24"/>
        </w:rPr>
        <w:t>have been unsuccessful in your application</w:t>
      </w:r>
      <w:r>
        <w:rPr>
          <w:rFonts w:ascii="Segoe UI" w:hAnsi="Segoe UI" w:cs="Segoe UI"/>
          <w:szCs w:val="24"/>
        </w:rPr>
        <w:t>.</w:t>
      </w:r>
    </w:p>
    <w:p w14:paraId="60B0B38B" w14:textId="77777777" w:rsidR="00863DC9" w:rsidRPr="00863DC9" w:rsidRDefault="00863DC9" w:rsidP="00863DC9">
      <w:pPr>
        <w:tabs>
          <w:tab w:val="left" w:pos="11057"/>
        </w:tabs>
        <w:ind w:left="993" w:right="852"/>
        <w:jc w:val="both"/>
        <w:rPr>
          <w:rFonts w:ascii="Segoe UI" w:hAnsi="Segoe UI" w:cs="Segoe UI"/>
          <w:szCs w:val="24"/>
        </w:rPr>
      </w:pPr>
    </w:p>
    <w:p w14:paraId="75E4CDC2" w14:textId="69AAA041" w:rsidR="00863DC9" w:rsidRDefault="00863DC9" w:rsidP="00863DC9">
      <w:pPr>
        <w:tabs>
          <w:tab w:val="left" w:pos="11057"/>
        </w:tabs>
        <w:ind w:left="993" w:right="852"/>
        <w:jc w:val="both"/>
        <w:rPr>
          <w:rFonts w:ascii="Segoe UI" w:hAnsi="Segoe UI" w:cs="Segoe UI"/>
          <w:szCs w:val="24"/>
        </w:rPr>
      </w:pPr>
      <w:r w:rsidRPr="00863DC9">
        <w:rPr>
          <w:rFonts w:ascii="Segoe UI" w:hAnsi="Segoe UI" w:cs="Segoe UI"/>
          <w:szCs w:val="24"/>
        </w:rPr>
        <w:t xml:space="preserve">Thank you for your interest in </w:t>
      </w:r>
      <w:r w:rsidR="0051027D">
        <w:rPr>
          <w:rFonts w:ascii="Segoe UI" w:hAnsi="Segoe UI" w:cs="Segoe UI"/>
          <w:szCs w:val="24"/>
        </w:rPr>
        <w:t>Women’s Aid ABCLN</w:t>
      </w:r>
      <w:r w:rsidRPr="00863DC9">
        <w:rPr>
          <w:rFonts w:ascii="Segoe UI" w:hAnsi="Segoe UI" w:cs="Segoe UI"/>
          <w:szCs w:val="24"/>
        </w:rPr>
        <w:t>.</w:t>
      </w:r>
    </w:p>
    <w:p w14:paraId="17400E1B" w14:textId="715404B2" w:rsidR="0051027D" w:rsidRDefault="0051027D" w:rsidP="0051027D">
      <w:pPr>
        <w:tabs>
          <w:tab w:val="left" w:pos="11057"/>
        </w:tabs>
        <w:ind w:right="852"/>
        <w:jc w:val="both"/>
        <w:rPr>
          <w:rFonts w:ascii="Segoe UI" w:hAnsi="Segoe UI" w:cs="Segoe UI"/>
          <w:szCs w:val="24"/>
        </w:rPr>
      </w:pPr>
    </w:p>
    <w:p w14:paraId="65D0C528" w14:textId="77777777" w:rsidR="009F3C95" w:rsidRDefault="009F3C95" w:rsidP="00863DC9">
      <w:pPr>
        <w:tabs>
          <w:tab w:val="left" w:pos="11057"/>
        </w:tabs>
        <w:ind w:left="993" w:right="852"/>
        <w:jc w:val="both"/>
        <w:rPr>
          <w:rFonts w:ascii="Segoe UI" w:hAnsi="Segoe UI" w:cs="Segoe UI"/>
          <w:szCs w:val="24"/>
        </w:rPr>
      </w:pPr>
    </w:p>
    <w:p w14:paraId="4FDCD3F1" w14:textId="77777777" w:rsidR="009F3C95" w:rsidRDefault="009F3C95" w:rsidP="00863DC9">
      <w:pPr>
        <w:tabs>
          <w:tab w:val="left" w:pos="11057"/>
        </w:tabs>
        <w:ind w:left="993" w:right="852"/>
        <w:jc w:val="both"/>
        <w:rPr>
          <w:rFonts w:ascii="Segoe UI" w:hAnsi="Segoe UI" w:cs="Segoe UI"/>
          <w:szCs w:val="24"/>
        </w:rPr>
      </w:pPr>
    </w:p>
    <w:p w14:paraId="6C5BB59B" w14:textId="77777777" w:rsidR="009F3C95" w:rsidRDefault="009F3C95" w:rsidP="00863DC9">
      <w:pPr>
        <w:tabs>
          <w:tab w:val="left" w:pos="11057"/>
        </w:tabs>
        <w:ind w:left="993" w:right="852"/>
        <w:jc w:val="both"/>
        <w:rPr>
          <w:rFonts w:ascii="Segoe UI" w:hAnsi="Segoe UI" w:cs="Segoe UI"/>
          <w:szCs w:val="24"/>
        </w:rPr>
      </w:pPr>
    </w:p>
    <w:p w14:paraId="56367298" w14:textId="77777777" w:rsidR="009F3C95" w:rsidRDefault="009F3C95" w:rsidP="009F3C95">
      <w:pPr>
        <w:tabs>
          <w:tab w:val="left" w:pos="11057"/>
        </w:tabs>
        <w:ind w:right="852"/>
        <w:jc w:val="both"/>
        <w:rPr>
          <w:rFonts w:ascii="Segoe UI" w:hAnsi="Segoe UI" w:cs="Segoe UI"/>
          <w:szCs w:val="24"/>
        </w:rPr>
      </w:pPr>
    </w:p>
    <w:p w14:paraId="76DCDD6A" w14:textId="77777777" w:rsidR="009F3C95" w:rsidRDefault="009F3C95" w:rsidP="00863DC9">
      <w:pPr>
        <w:tabs>
          <w:tab w:val="left" w:pos="11057"/>
        </w:tabs>
        <w:ind w:left="993" w:right="852"/>
        <w:jc w:val="both"/>
        <w:rPr>
          <w:rFonts w:ascii="Segoe UI" w:hAnsi="Segoe UI" w:cs="Segoe UI"/>
          <w:szCs w:val="24"/>
        </w:rPr>
      </w:pPr>
    </w:p>
    <w:p w14:paraId="61D38F95" w14:textId="61563B77" w:rsidR="009F3C95" w:rsidRDefault="0051027D" w:rsidP="00863DC9">
      <w:pPr>
        <w:tabs>
          <w:tab w:val="left" w:pos="11057"/>
        </w:tabs>
        <w:ind w:left="993" w:right="852"/>
        <w:jc w:val="both"/>
        <w:rPr>
          <w:rFonts w:ascii="Segoe UI" w:hAnsi="Segoe UI" w:cs="Segoe UI"/>
          <w:szCs w:val="24"/>
        </w:rPr>
      </w:pPr>
      <w:r>
        <w:rPr>
          <w:rFonts w:ascii="Segoe UI" w:hAnsi="Segoe UI" w:cs="Segoe UI"/>
          <w:szCs w:val="24"/>
        </w:rPr>
        <w:t>Human Resources</w:t>
      </w:r>
    </w:p>
    <w:p w14:paraId="20181364" w14:textId="22D5CBC8" w:rsidR="009F3C95" w:rsidRDefault="009F3C95" w:rsidP="00863DC9">
      <w:pPr>
        <w:tabs>
          <w:tab w:val="left" w:pos="11057"/>
        </w:tabs>
        <w:ind w:left="993" w:right="852"/>
        <w:jc w:val="both"/>
        <w:rPr>
          <w:rFonts w:ascii="Segoe UI" w:hAnsi="Segoe UI" w:cs="Segoe UI"/>
          <w:szCs w:val="24"/>
        </w:rPr>
      </w:pPr>
      <w:r>
        <w:rPr>
          <w:rFonts w:ascii="Segoe UI" w:hAnsi="Segoe UI" w:cs="Segoe UI"/>
          <w:szCs w:val="24"/>
        </w:rPr>
        <w:t xml:space="preserve">Women’s Aid ABCLN </w:t>
      </w:r>
    </w:p>
    <w:p w14:paraId="78791F1E" w14:textId="54CFB043" w:rsidR="009F3C95" w:rsidRDefault="009F3C95" w:rsidP="00863DC9">
      <w:pPr>
        <w:tabs>
          <w:tab w:val="left" w:pos="11057"/>
        </w:tabs>
        <w:ind w:left="993" w:right="852"/>
        <w:jc w:val="both"/>
        <w:rPr>
          <w:rFonts w:ascii="Segoe UI" w:hAnsi="Segoe UI" w:cs="Segoe UI"/>
          <w:szCs w:val="24"/>
        </w:rPr>
      </w:pPr>
      <w:r>
        <w:rPr>
          <w:rFonts w:ascii="Segoe UI" w:hAnsi="Segoe UI" w:cs="Segoe UI"/>
          <w:szCs w:val="24"/>
        </w:rPr>
        <w:t>Tel: 028 25 632136</w:t>
      </w:r>
    </w:p>
    <w:p w14:paraId="1509D134" w14:textId="2BA448A0" w:rsidR="009F3C95" w:rsidRPr="00863DC9" w:rsidRDefault="009F3C95" w:rsidP="00863DC9">
      <w:pPr>
        <w:tabs>
          <w:tab w:val="left" w:pos="11057"/>
        </w:tabs>
        <w:ind w:left="993" w:right="852"/>
        <w:jc w:val="both"/>
        <w:rPr>
          <w:rFonts w:ascii="Segoe UI" w:hAnsi="Segoe UI" w:cs="Segoe UI"/>
          <w:szCs w:val="24"/>
        </w:rPr>
      </w:pPr>
      <w:r>
        <w:rPr>
          <w:rFonts w:ascii="Segoe UI" w:hAnsi="Segoe UI" w:cs="Segoe UI"/>
          <w:szCs w:val="24"/>
        </w:rPr>
        <w:t>Email: recruitment@womensaidabcln.org</w:t>
      </w:r>
    </w:p>
    <w:p w14:paraId="65B68BC0" w14:textId="77777777" w:rsidR="00863DC9" w:rsidRPr="00863DC9" w:rsidRDefault="00863DC9" w:rsidP="00863DC9">
      <w:pPr>
        <w:tabs>
          <w:tab w:val="left" w:pos="11057"/>
        </w:tabs>
        <w:ind w:left="993" w:right="852"/>
        <w:jc w:val="both"/>
        <w:rPr>
          <w:rFonts w:ascii="Segoe UI" w:hAnsi="Segoe UI" w:cs="Segoe UI"/>
          <w:szCs w:val="24"/>
        </w:rPr>
      </w:pPr>
    </w:p>
    <w:p w14:paraId="271C43C1" w14:textId="77777777" w:rsidR="00863DC9" w:rsidRPr="00863DC9" w:rsidRDefault="00863DC9" w:rsidP="00863DC9">
      <w:pPr>
        <w:tabs>
          <w:tab w:val="left" w:pos="11057"/>
        </w:tabs>
        <w:ind w:left="993" w:right="852"/>
        <w:jc w:val="both"/>
        <w:rPr>
          <w:rFonts w:ascii="Segoe UI" w:hAnsi="Segoe UI" w:cs="Segoe UI"/>
          <w:szCs w:val="24"/>
        </w:rPr>
      </w:pPr>
    </w:p>
    <w:p w14:paraId="3BC46B65" w14:textId="1B37F4D6" w:rsidR="001C4E4B" w:rsidRDefault="001C4E4B" w:rsidP="00863DC9">
      <w:pPr>
        <w:tabs>
          <w:tab w:val="left" w:pos="11057"/>
        </w:tabs>
        <w:ind w:left="993" w:right="852"/>
        <w:rPr>
          <w:rFonts w:ascii="Arial" w:hAnsi="Arial" w:cs="Arial"/>
          <w:szCs w:val="24"/>
        </w:rPr>
      </w:pPr>
    </w:p>
    <w:sectPr w:rsidR="001C4E4B" w:rsidSect="00E47028">
      <w:headerReference w:type="default" r:id="rId10"/>
      <w:footerReference w:type="default" r:id="rId11"/>
      <w:headerReference w:type="first" r:id="rId12"/>
      <w:footerReference w:type="first" r:id="rId13"/>
      <w:endnotePr>
        <w:numFmt w:val="decimal"/>
      </w:endnotePr>
      <w:pgSz w:w="11909" w:h="16834" w:code="9"/>
      <w:pgMar w:top="0" w:right="0" w:bottom="0" w:left="0" w:header="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376AE" w14:textId="77777777" w:rsidR="00BD1C7D" w:rsidRDefault="00BD1C7D" w:rsidP="00FD702D">
      <w:r>
        <w:separator/>
      </w:r>
    </w:p>
  </w:endnote>
  <w:endnote w:type="continuationSeparator" w:id="0">
    <w:p w14:paraId="47D1462F" w14:textId="77777777" w:rsidR="00BD1C7D" w:rsidRDefault="00BD1C7D" w:rsidP="00FD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6F31" w14:textId="29A13682" w:rsidR="00780C5D" w:rsidRDefault="00780C5D">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6550" w14:textId="1D76CD59" w:rsidR="00780C5D" w:rsidRPr="00CD16A4" w:rsidRDefault="00780C5D" w:rsidP="00CD16A4">
    <w:pPr>
      <w:pStyle w:val="Footer"/>
      <w:spacing w:before="240"/>
      <w:rPr>
        <w:rFonts w:ascii="Arial" w:hAnsi="Arial" w:cs="Arial"/>
        <w:color w:val="18376A"/>
        <w:sz w:val="16"/>
        <w:szCs w:val="16"/>
      </w:rPr>
    </w:pPr>
    <w:r>
      <w:rPr>
        <w:rFonts w:ascii="Arial" w:hAnsi="Arial" w:cs="Arial"/>
        <w:noProof/>
        <w:color w:val="18376A"/>
        <w:sz w:val="16"/>
        <w:szCs w:val="16"/>
        <w:lang w:val="en-GB" w:eastAsia="en-GB"/>
      </w:rPr>
      <w:drawing>
        <wp:inline distT="0" distB="0" distL="0" distR="0" wp14:anchorId="7B7248A5" wp14:editId="230CA357">
          <wp:extent cx="7539575" cy="112181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Women's Aid:Stationery:Word version:WA letterhead bo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9575" cy="112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386B9" w14:textId="77777777" w:rsidR="00BD1C7D" w:rsidRDefault="00BD1C7D" w:rsidP="00FD702D">
      <w:r>
        <w:separator/>
      </w:r>
    </w:p>
  </w:footnote>
  <w:footnote w:type="continuationSeparator" w:id="0">
    <w:p w14:paraId="62ED6BB6" w14:textId="77777777" w:rsidR="00BD1C7D" w:rsidRDefault="00BD1C7D" w:rsidP="00FD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B986" w14:textId="4834B8C5" w:rsidR="00780C5D" w:rsidRPr="005C73BC" w:rsidRDefault="00780C5D" w:rsidP="004B061F">
    <w:pPr>
      <w:pStyle w:val="Header"/>
      <w:tabs>
        <w:tab w:val="clear" w:pos="8306"/>
        <w:tab w:val="left" w:pos="48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D114" w14:textId="674E29CA" w:rsidR="00780C5D" w:rsidRPr="00B8409D" w:rsidRDefault="00780C5D" w:rsidP="00B8409D">
    <w:pPr>
      <w:pStyle w:val="Header"/>
    </w:pPr>
    <w:r>
      <w:rPr>
        <w:noProof/>
        <w:lang w:val="en-GB" w:eastAsia="en-GB"/>
      </w:rPr>
      <w:drawing>
        <wp:inline distT="0" distB="0" distL="0" distR="0" wp14:anchorId="0D37E7B1" wp14:editId="567216A9">
          <wp:extent cx="7577667" cy="2294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Women's Aid:Stationery:Word version:WA letterhead to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976" cy="2295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889"/>
    <w:multiLevelType w:val="hybridMultilevel"/>
    <w:tmpl w:val="82F8F6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A2414E5"/>
    <w:multiLevelType w:val="hybridMultilevel"/>
    <w:tmpl w:val="A55E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484583">
    <w:abstractNumId w:val="1"/>
  </w:num>
  <w:num w:numId="2" w16cid:durableId="30254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D6"/>
    <w:rsid w:val="00000479"/>
    <w:rsid w:val="00006519"/>
    <w:rsid w:val="0001018E"/>
    <w:rsid w:val="00020689"/>
    <w:rsid w:val="00023FF1"/>
    <w:rsid w:val="00040D2E"/>
    <w:rsid w:val="0004193B"/>
    <w:rsid w:val="00044985"/>
    <w:rsid w:val="00046D6A"/>
    <w:rsid w:val="000474E2"/>
    <w:rsid w:val="000617AC"/>
    <w:rsid w:val="00062EF8"/>
    <w:rsid w:val="0007654C"/>
    <w:rsid w:val="00093CAE"/>
    <w:rsid w:val="00097A46"/>
    <w:rsid w:val="000B7658"/>
    <w:rsid w:val="000C1FD4"/>
    <w:rsid w:val="000C3845"/>
    <w:rsid w:val="000C5FAB"/>
    <w:rsid w:val="000D3D1A"/>
    <w:rsid w:val="000E7DF7"/>
    <w:rsid w:val="000F0239"/>
    <w:rsid w:val="000F3A13"/>
    <w:rsid w:val="000F50AB"/>
    <w:rsid w:val="000F5980"/>
    <w:rsid w:val="00105735"/>
    <w:rsid w:val="001139CF"/>
    <w:rsid w:val="00120554"/>
    <w:rsid w:val="00126D33"/>
    <w:rsid w:val="00137AEA"/>
    <w:rsid w:val="00151AF9"/>
    <w:rsid w:val="00157921"/>
    <w:rsid w:val="00162C51"/>
    <w:rsid w:val="00182410"/>
    <w:rsid w:val="00186B8F"/>
    <w:rsid w:val="00187EA3"/>
    <w:rsid w:val="001A164C"/>
    <w:rsid w:val="001A3733"/>
    <w:rsid w:val="001B3AE9"/>
    <w:rsid w:val="001B53D6"/>
    <w:rsid w:val="001C4E4B"/>
    <w:rsid w:val="001C78D1"/>
    <w:rsid w:val="001D1BC3"/>
    <w:rsid w:val="001E6240"/>
    <w:rsid w:val="001E65E7"/>
    <w:rsid w:val="001F3D0D"/>
    <w:rsid w:val="002078A8"/>
    <w:rsid w:val="00212051"/>
    <w:rsid w:val="002156BA"/>
    <w:rsid w:val="00216981"/>
    <w:rsid w:val="002219FE"/>
    <w:rsid w:val="00224FF5"/>
    <w:rsid w:val="0023622F"/>
    <w:rsid w:val="002367EF"/>
    <w:rsid w:val="00252DC7"/>
    <w:rsid w:val="002530A0"/>
    <w:rsid w:val="00254721"/>
    <w:rsid w:val="00262DD0"/>
    <w:rsid w:val="00266C95"/>
    <w:rsid w:val="0027799A"/>
    <w:rsid w:val="0028009C"/>
    <w:rsid w:val="002A400C"/>
    <w:rsid w:val="002B1A6D"/>
    <w:rsid w:val="002D5520"/>
    <w:rsid w:val="002E09C3"/>
    <w:rsid w:val="002E0A4A"/>
    <w:rsid w:val="002E3B81"/>
    <w:rsid w:val="002F3FF3"/>
    <w:rsid w:val="003139E2"/>
    <w:rsid w:val="00316686"/>
    <w:rsid w:val="00320722"/>
    <w:rsid w:val="00327067"/>
    <w:rsid w:val="00333FA8"/>
    <w:rsid w:val="003452DF"/>
    <w:rsid w:val="00351F18"/>
    <w:rsid w:val="00363314"/>
    <w:rsid w:val="00363608"/>
    <w:rsid w:val="003716BE"/>
    <w:rsid w:val="00371DEB"/>
    <w:rsid w:val="00381CAA"/>
    <w:rsid w:val="00383252"/>
    <w:rsid w:val="003857AC"/>
    <w:rsid w:val="003943E5"/>
    <w:rsid w:val="0039494F"/>
    <w:rsid w:val="003A1852"/>
    <w:rsid w:val="003A2474"/>
    <w:rsid w:val="003B325A"/>
    <w:rsid w:val="003B45A8"/>
    <w:rsid w:val="003B464A"/>
    <w:rsid w:val="003B6040"/>
    <w:rsid w:val="003C1E8F"/>
    <w:rsid w:val="003C74FC"/>
    <w:rsid w:val="003D4373"/>
    <w:rsid w:val="003D678E"/>
    <w:rsid w:val="003E017B"/>
    <w:rsid w:val="003E2DD4"/>
    <w:rsid w:val="003E4431"/>
    <w:rsid w:val="003E4B38"/>
    <w:rsid w:val="003E7E6A"/>
    <w:rsid w:val="003F1AE6"/>
    <w:rsid w:val="003F7856"/>
    <w:rsid w:val="00404F90"/>
    <w:rsid w:val="004059DF"/>
    <w:rsid w:val="004067B8"/>
    <w:rsid w:val="00406DCF"/>
    <w:rsid w:val="004155D3"/>
    <w:rsid w:val="00415AFA"/>
    <w:rsid w:val="00416CA6"/>
    <w:rsid w:val="0042271A"/>
    <w:rsid w:val="004228AE"/>
    <w:rsid w:val="00430C0B"/>
    <w:rsid w:val="00431F4E"/>
    <w:rsid w:val="00434BC4"/>
    <w:rsid w:val="004410F1"/>
    <w:rsid w:val="00442120"/>
    <w:rsid w:val="00447169"/>
    <w:rsid w:val="0045090E"/>
    <w:rsid w:val="00457F22"/>
    <w:rsid w:val="004621D8"/>
    <w:rsid w:val="00464BCD"/>
    <w:rsid w:val="00465CC0"/>
    <w:rsid w:val="004737C5"/>
    <w:rsid w:val="0048237F"/>
    <w:rsid w:val="004829FC"/>
    <w:rsid w:val="00482C01"/>
    <w:rsid w:val="00487A20"/>
    <w:rsid w:val="00490E2F"/>
    <w:rsid w:val="004A26FA"/>
    <w:rsid w:val="004A541D"/>
    <w:rsid w:val="004B061F"/>
    <w:rsid w:val="004F2462"/>
    <w:rsid w:val="004F52AF"/>
    <w:rsid w:val="004F5872"/>
    <w:rsid w:val="00503EFC"/>
    <w:rsid w:val="005071A1"/>
    <w:rsid w:val="00507F1C"/>
    <w:rsid w:val="0051027D"/>
    <w:rsid w:val="0051596D"/>
    <w:rsid w:val="0052251D"/>
    <w:rsid w:val="005309FA"/>
    <w:rsid w:val="00536364"/>
    <w:rsid w:val="005368BD"/>
    <w:rsid w:val="00542534"/>
    <w:rsid w:val="00553D1D"/>
    <w:rsid w:val="00580F48"/>
    <w:rsid w:val="00586407"/>
    <w:rsid w:val="005864AF"/>
    <w:rsid w:val="005A7E51"/>
    <w:rsid w:val="005B1658"/>
    <w:rsid w:val="005B1780"/>
    <w:rsid w:val="005C3C37"/>
    <w:rsid w:val="005C73BC"/>
    <w:rsid w:val="005D1121"/>
    <w:rsid w:val="005D26E1"/>
    <w:rsid w:val="005D2C18"/>
    <w:rsid w:val="005D4637"/>
    <w:rsid w:val="005F1776"/>
    <w:rsid w:val="00600FD2"/>
    <w:rsid w:val="00621F6A"/>
    <w:rsid w:val="00622A22"/>
    <w:rsid w:val="00626D66"/>
    <w:rsid w:val="00634404"/>
    <w:rsid w:val="006346F1"/>
    <w:rsid w:val="00635993"/>
    <w:rsid w:val="006429DE"/>
    <w:rsid w:val="0064367F"/>
    <w:rsid w:val="006465D0"/>
    <w:rsid w:val="00651002"/>
    <w:rsid w:val="00666058"/>
    <w:rsid w:val="00676995"/>
    <w:rsid w:val="00681BD3"/>
    <w:rsid w:val="00691B17"/>
    <w:rsid w:val="00696FD7"/>
    <w:rsid w:val="006A03C0"/>
    <w:rsid w:val="006A4240"/>
    <w:rsid w:val="006B04D0"/>
    <w:rsid w:val="006B0945"/>
    <w:rsid w:val="006B25AF"/>
    <w:rsid w:val="006C0D44"/>
    <w:rsid w:val="006C4066"/>
    <w:rsid w:val="006D43E6"/>
    <w:rsid w:val="006E1B71"/>
    <w:rsid w:val="006E340D"/>
    <w:rsid w:val="006E4156"/>
    <w:rsid w:val="006F1B8D"/>
    <w:rsid w:val="0070044D"/>
    <w:rsid w:val="00706C75"/>
    <w:rsid w:val="00707A28"/>
    <w:rsid w:val="00732C53"/>
    <w:rsid w:val="00746AF4"/>
    <w:rsid w:val="007562B1"/>
    <w:rsid w:val="00757B50"/>
    <w:rsid w:val="00780C5D"/>
    <w:rsid w:val="00786D40"/>
    <w:rsid w:val="007935E3"/>
    <w:rsid w:val="007B5504"/>
    <w:rsid w:val="007E5156"/>
    <w:rsid w:val="007E7649"/>
    <w:rsid w:val="00802993"/>
    <w:rsid w:val="008042B7"/>
    <w:rsid w:val="00814311"/>
    <w:rsid w:val="00831AA2"/>
    <w:rsid w:val="0083704D"/>
    <w:rsid w:val="008419AD"/>
    <w:rsid w:val="00844993"/>
    <w:rsid w:val="0085074D"/>
    <w:rsid w:val="008623BC"/>
    <w:rsid w:val="00863DC9"/>
    <w:rsid w:val="00865C5F"/>
    <w:rsid w:val="0086601C"/>
    <w:rsid w:val="008674FF"/>
    <w:rsid w:val="00881A4C"/>
    <w:rsid w:val="00894AEF"/>
    <w:rsid w:val="008951E4"/>
    <w:rsid w:val="008B2417"/>
    <w:rsid w:val="008B28D2"/>
    <w:rsid w:val="008B72C9"/>
    <w:rsid w:val="008C1719"/>
    <w:rsid w:val="008C20EB"/>
    <w:rsid w:val="008D2CED"/>
    <w:rsid w:val="008D5403"/>
    <w:rsid w:val="008E36C1"/>
    <w:rsid w:val="008E5474"/>
    <w:rsid w:val="008E5B55"/>
    <w:rsid w:val="0090237C"/>
    <w:rsid w:val="0090556B"/>
    <w:rsid w:val="0090695D"/>
    <w:rsid w:val="00917025"/>
    <w:rsid w:val="00936916"/>
    <w:rsid w:val="00937FA9"/>
    <w:rsid w:val="00940DEB"/>
    <w:rsid w:val="009418FA"/>
    <w:rsid w:val="009472A6"/>
    <w:rsid w:val="00957EDC"/>
    <w:rsid w:val="00960477"/>
    <w:rsid w:val="00961A53"/>
    <w:rsid w:val="00964482"/>
    <w:rsid w:val="00973AAC"/>
    <w:rsid w:val="00973E45"/>
    <w:rsid w:val="00975333"/>
    <w:rsid w:val="00986606"/>
    <w:rsid w:val="0098675F"/>
    <w:rsid w:val="00990654"/>
    <w:rsid w:val="009B1E2F"/>
    <w:rsid w:val="009C0A1C"/>
    <w:rsid w:val="009C2A15"/>
    <w:rsid w:val="009C6FC3"/>
    <w:rsid w:val="009C7AD1"/>
    <w:rsid w:val="009D02A7"/>
    <w:rsid w:val="009D6104"/>
    <w:rsid w:val="009D61F7"/>
    <w:rsid w:val="009E5AB6"/>
    <w:rsid w:val="009E6391"/>
    <w:rsid w:val="009E7FEB"/>
    <w:rsid w:val="009F318B"/>
    <w:rsid w:val="009F3C95"/>
    <w:rsid w:val="009F7F3A"/>
    <w:rsid w:val="00A04CCF"/>
    <w:rsid w:val="00A05E7C"/>
    <w:rsid w:val="00A17218"/>
    <w:rsid w:val="00A2391E"/>
    <w:rsid w:val="00A378D8"/>
    <w:rsid w:val="00A46C46"/>
    <w:rsid w:val="00A6143A"/>
    <w:rsid w:val="00A615D7"/>
    <w:rsid w:val="00A61D64"/>
    <w:rsid w:val="00A70C76"/>
    <w:rsid w:val="00A72325"/>
    <w:rsid w:val="00A76855"/>
    <w:rsid w:val="00A841D0"/>
    <w:rsid w:val="00A84CC6"/>
    <w:rsid w:val="00A92ECC"/>
    <w:rsid w:val="00A95269"/>
    <w:rsid w:val="00A96DCF"/>
    <w:rsid w:val="00A978E6"/>
    <w:rsid w:val="00AA789C"/>
    <w:rsid w:val="00AC65E8"/>
    <w:rsid w:val="00AD2408"/>
    <w:rsid w:val="00AD449F"/>
    <w:rsid w:val="00AD4BE8"/>
    <w:rsid w:val="00AE17EB"/>
    <w:rsid w:val="00AE5611"/>
    <w:rsid w:val="00AF1264"/>
    <w:rsid w:val="00AF18ED"/>
    <w:rsid w:val="00AF53DF"/>
    <w:rsid w:val="00B06C37"/>
    <w:rsid w:val="00B10462"/>
    <w:rsid w:val="00B169DD"/>
    <w:rsid w:val="00B17376"/>
    <w:rsid w:val="00B24AAB"/>
    <w:rsid w:val="00B32108"/>
    <w:rsid w:val="00B34609"/>
    <w:rsid w:val="00B364EF"/>
    <w:rsid w:val="00B41580"/>
    <w:rsid w:val="00B46452"/>
    <w:rsid w:val="00B5291E"/>
    <w:rsid w:val="00B63AEA"/>
    <w:rsid w:val="00B6413F"/>
    <w:rsid w:val="00B66AE3"/>
    <w:rsid w:val="00B74834"/>
    <w:rsid w:val="00B8409D"/>
    <w:rsid w:val="00BA0373"/>
    <w:rsid w:val="00BA4D1F"/>
    <w:rsid w:val="00BB1D9E"/>
    <w:rsid w:val="00BB6365"/>
    <w:rsid w:val="00BB7729"/>
    <w:rsid w:val="00BC4301"/>
    <w:rsid w:val="00BC45BE"/>
    <w:rsid w:val="00BD0306"/>
    <w:rsid w:val="00BD1C7D"/>
    <w:rsid w:val="00BD3248"/>
    <w:rsid w:val="00BF080F"/>
    <w:rsid w:val="00C10C2D"/>
    <w:rsid w:val="00C21CD5"/>
    <w:rsid w:val="00C2204D"/>
    <w:rsid w:val="00C24B9C"/>
    <w:rsid w:val="00C2671B"/>
    <w:rsid w:val="00C267E3"/>
    <w:rsid w:val="00C26976"/>
    <w:rsid w:val="00C303F9"/>
    <w:rsid w:val="00C375FC"/>
    <w:rsid w:val="00C4630D"/>
    <w:rsid w:val="00C51DE2"/>
    <w:rsid w:val="00C63FC8"/>
    <w:rsid w:val="00C642A6"/>
    <w:rsid w:val="00C72907"/>
    <w:rsid w:val="00C9429F"/>
    <w:rsid w:val="00CA2C39"/>
    <w:rsid w:val="00CA3B18"/>
    <w:rsid w:val="00CB0467"/>
    <w:rsid w:val="00CB1EE2"/>
    <w:rsid w:val="00CC0713"/>
    <w:rsid w:val="00CD1650"/>
    <w:rsid w:val="00CD16A4"/>
    <w:rsid w:val="00CD66CB"/>
    <w:rsid w:val="00CE15A5"/>
    <w:rsid w:val="00CE46FC"/>
    <w:rsid w:val="00CF722C"/>
    <w:rsid w:val="00D0733D"/>
    <w:rsid w:val="00D10957"/>
    <w:rsid w:val="00D22EEA"/>
    <w:rsid w:val="00D234DC"/>
    <w:rsid w:val="00D3313F"/>
    <w:rsid w:val="00D33704"/>
    <w:rsid w:val="00D42E8E"/>
    <w:rsid w:val="00D46395"/>
    <w:rsid w:val="00D71183"/>
    <w:rsid w:val="00D7252F"/>
    <w:rsid w:val="00D74E9D"/>
    <w:rsid w:val="00D83D6C"/>
    <w:rsid w:val="00D8531C"/>
    <w:rsid w:val="00D932E1"/>
    <w:rsid w:val="00D96300"/>
    <w:rsid w:val="00DA5307"/>
    <w:rsid w:val="00DB39B5"/>
    <w:rsid w:val="00DB4DE0"/>
    <w:rsid w:val="00DC3BB2"/>
    <w:rsid w:val="00DC4CD5"/>
    <w:rsid w:val="00DD0909"/>
    <w:rsid w:val="00DD53FC"/>
    <w:rsid w:val="00DD7540"/>
    <w:rsid w:val="00DE1E55"/>
    <w:rsid w:val="00DE5D60"/>
    <w:rsid w:val="00DF3A3C"/>
    <w:rsid w:val="00E1120D"/>
    <w:rsid w:val="00E13D3E"/>
    <w:rsid w:val="00E2160D"/>
    <w:rsid w:val="00E21663"/>
    <w:rsid w:val="00E361CC"/>
    <w:rsid w:val="00E41211"/>
    <w:rsid w:val="00E4355D"/>
    <w:rsid w:val="00E43F26"/>
    <w:rsid w:val="00E47028"/>
    <w:rsid w:val="00E54170"/>
    <w:rsid w:val="00E7141D"/>
    <w:rsid w:val="00E80A9E"/>
    <w:rsid w:val="00E83503"/>
    <w:rsid w:val="00E90DFA"/>
    <w:rsid w:val="00EA00DC"/>
    <w:rsid w:val="00EB1F33"/>
    <w:rsid w:val="00EC7B36"/>
    <w:rsid w:val="00ED7E08"/>
    <w:rsid w:val="00EE3B22"/>
    <w:rsid w:val="00EE64E3"/>
    <w:rsid w:val="00EE6BD0"/>
    <w:rsid w:val="00EE75F8"/>
    <w:rsid w:val="00EF38BE"/>
    <w:rsid w:val="00F11097"/>
    <w:rsid w:val="00F13C43"/>
    <w:rsid w:val="00F17005"/>
    <w:rsid w:val="00F2004E"/>
    <w:rsid w:val="00F27EB3"/>
    <w:rsid w:val="00F41332"/>
    <w:rsid w:val="00F43862"/>
    <w:rsid w:val="00F47E84"/>
    <w:rsid w:val="00F55101"/>
    <w:rsid w:val="00F61A25"/>
    <w:rsid w:val="00F671D4"/>
    <w:rsid w:val="00F8002E"/>
    <w:rsid w:val="00F843A5"/>
    <w:rsid w:val="00F86860"/>
    <w:rsid w:val="00FB61A7"/>
    <w:rsid w:val="00FC08BA"/>
    <w:rsid w:val="00FC1986"/>
    <w:rsid w:val="00FC4A70"/>
    <w:rsid w:val="00FD21DF"/>
    <w:rsid w:val="00FD5423"/>
    <w:rsid w:val="00FD702D"/>
    <w:rsid w:val="00FE265C"/>
    <w:rsid w:val="00FE28D4"/>
    <w:rsid w:val="00FE388F"/>
    <w:rsid w:val="00FF671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ADC6C"/>
  <w15:docId w15:val="{DE81644B-09F1-43EA-9F26-F2C585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39"/>
    <w:pPr>
      <w:widowControl w:val="0"/>
    </w:pPr>
    <w:rPr>
      <w:sz w:val="24"/>
      <w:lang w:eastAsia="en-US"/>
    </w:rPr>
  </w:style>
  <w:style w:type="paragraph" w:styleId="Heading1">
    <w:name w:val="heading 1"/>
    <w:basedOn w:val="Normal"/>
    <w:next w:val="Normal"/>
    <w:qFormat/>
    <w:rsid w:val="003C1E8F"/>
    <w:pPr>
      <w:keepNext/>
      <w:outlineLvl w:val="0"/>
    </w:pPr>
    <w:rPr>
      <w:rFonts w:ascii="Century Gothic" w:hAnsi="Century Gothic"/>
      <w:b/>
      <w:sz w:val="16"/>
    </w:rPr>
  </w:style>
  <w:style w:type="paragraph" w:styleId="Heading2">
    <w:name w:val="heading 2"/>
    <w:basedOn w:val="Normal"/>
    <w:next w:val="Normal"/>
    <w:qFormat/>
    <w:rsid w:val="003C1E8F"/>
    <w:pPr>
      <w:keepNext/>
      <w:outlineLvl w:val="1"/>
    </w:pPr>
    <w:rPr>
      <w:b/>
    </w:rPr>
  </w:style>
  <w:style w:type="paragraph" w:styleId="Heading3">
    <w:name w:val="heading 3"/>
    <w:basedOn w:val="Normal"/>
    <w:next w:val="Normal"/>
    <w:link w:val="Heading3Char"/>
    <w:uiPriority w:val="9"/>
    <w:semiHidden/>
    <w:unhideWhenUsed/>
    <w:qFormat/>
    <w:rsid w:val="0044212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4421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1E8F"/>
    <w:pPr>
      <w:tabs>
        <w:tab w:val="center" w:pos="4153"/>
        <w:tab w:val="right" w:pos="8306"/>
      </w:tabs>
    </w:pPr>
  </w:style>
  <w:style w:type="paragraph" w:styleId="Footer">
    <w:name w:val="footer"/>
    <w:basedOn w:val="Normal"/>
    <w:link w:val="FooterChar"/>
    <w:uiPriority w:val="99"/>
    <w:rsid w:val="003C1E8F"/>
    <w:pPr>
      <w:tabs>
        <w:tab w:val="center" w:pos="4153"/>
        <w:tab w:val="right" w:pos="8306"/>
      </w:tabs>
    </w:pPr>
  </w:style>
  <w:style w:type="character" w:styleId="Hyperlink">
    <w:name w:val="Hyperlink"/>
    <w:semiHidden/>
    <w:rsid w:val="003C1E8F"/>
    <w:rPr>
      <w:color w:val="0000FF"/>
      <w:u w:val="single"/>
    </w:rPr>
  </w:style>
  <w:style w:type="paragraph" w:styleId="BodyText">
    <w:name w:val="Body Text"/>
    <w:basedOn w:val="Normal"/>
    <w:semiHidden/>
    <w:rsid w:val="003C1E8F"/>
    <w:pPr>
      <w:jc w:val="both"/>
    </w:pPr>
    <w:rPr>
      <w:lang w:val="en-GB"/>
    </w:rPr>
  </w:style>
  <w:style w:type="paragraph" w:styleId="FootnoteText">
    <w:name w:val="footnote text"/>
    <w:basedOn w:val="Normal"/>
    <w:link w:val="FootnoteTextChar"/>
    <w:uiPriority w:val="99"/>
    <w:semiHidden/>
    <w:unhideWhenUsed/>
    <w:rsid w:val="002E3B81"/>
    <w:rPr>
      <w:sz w:val="20"/>
    </w:rPr>
  </w:style>
  <w:style w:type="character" w:customStyle="1" w:styleId="FootnoteTextChar">
    <w:name w:val="Footnote Text Char"/>
    <w:link w:val="FootnoteText"/>
    <w:uiPriority w:val="99"/>
    <w:semiHidden/>
    <w:rsid w:val="002E3B81"/>
    <w:rPr>
      <w:lang w:val="en-IE"/>
    </w:rPr>
  </w:style>
  <w:style w:type="character" w:styleId="FootnoteReference">
    <w:name w:val="footnote reference"/>
    <w:uiPriority w:val="99"/>
    <w:semiHidden/>
    <w:unhideWhenUsed/>
    <w:rsid w:val="002E3B81"/>
    <w:rPr>
      <w:vertAlign w:val="superscript"/>
    </w:rPr>
  </w:style>
  <w:style w:type="paragraph" w:styleId="ListParagraph">
    <w:name w:val="List Paragraph"/>
    <w:basedOn w:val="Normal"/>
    <w:uiPriority w:val="34"/>
    <w:qFormat/>
    <w:rsid w:val="002E3B81"/>
    <w:pPr>
      <w:ind w:left="720"/>
    </w:pPr>
  </w:style>
  <w:style w:type="table" w:styleId="TableGrid">
    <w:name w:val="Table Grid"/>
    <w:basedOn w:val="TableNormal"/>
    <w:uiPriority w:val="59"/>
    <w:rsid w:val="00DC4C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CA3B18"/>
    <w:rPr>
      <w:sz w:val="24"/>
      <w:lang w:val="en-IE" w:eastAsia="en-US" w:bidi="ar-SA"/>
    </w:rPr>
  </w:style>
  <w:style w:type="character" w:customStyle="1" w:styleId="FooterChar">
    <w:name w:val="Footer Char"/>
    <w:basedOn w:val="DefaultParagraphFont"/>
    <w:link w:val="Footer"/>
    <w:uiPriority w:val="99"/>
    <w:rsid w:val="003C74FC"/>
    <w:rPr>
      <w:sz w:val="24"/>
      <w:lang w:eastAsia="en-US"/>
    </w:rPr>
  </w:style>
  <w:style w:type="character" w:customStyle="1" w:styleId="Heading3Char">
    <w:name w:val="Heading 3 Char"/>
    <w:basedOn w:val="DefaultParagraphFont"/>
    <w:link w:val="Heading3"/>
    <w:uiPriority w:val="9"/>
    <w:semiHidden/>
    <w:rsid w:val="00442120"/>
    <w:rPr>
      <w:rFonts w:ascii="Cambria" w:eastAsia="Times New Roman" w:hAnsi="Cambria" w:cs="Times New Roman"/>
      <w:b/>
      <w:bCs/>
      <w:sz w:val="26"/>
      <w:szCs w:val="26"/>
      <w:lang w:eastAsia="en-US"/>
    </w:rPr>
  </w:style>
  <w:style w:type="character" w:customStyle="1" w:styleId="Heading5Char">
    <w:name w:val="Heading 5 Char"/>
    <w:basedOn w:val="DefaultParagraphFont"/>
    <w:link w:val="Heading5"/>
    <w:uiPriority w:val="9"/>
    <w:semiHidden/>
    <w:rsid w:val="00442120"/>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442120"/>
    <w:pPr>
      <w:spacing w:after="120" w:line="480" w:lineRule="auto"/>
    </w:pPr>
  </w:style>
  <w:style w:type="character" w:customStyle="1" w:styleId="BodyText2Char">
    <w:name w:val="Body Text 2 Char"/>
    <w:basedOn w:val="DefaultParagraphFont"/>
    <w:link w:val="BodyText2"/>
    <w:uiPriority w:val="99"/>
    <w:semiHidden/>
    <w:rsid w:val="00442120"/>
    <w:rPr>
      <w:sz w:val="24"/>
      <w:lang w:eastAsia="en-US"/>
    </w:rPr>
  </w:style>
  <w:style w:type="paragraph" w:styleId="BodyTextIndent2">
    <w:name w:val="Body Text Indent 2"/>
    <w:basedOn w:val="Normal"/>
    <w:link w:val="BodyTextIndent2Char"/>
    <w:uiPriority w:val="99"/>
    <w:unhideWhenUsed/>
    <w:rsid w:val="0070044D"/>
    <w:pPr>
      <w:spacing w:after="120" w:line="480" w:lineRule="auto"/>
      <w:ind w:left="283"/>
    </w:pPr>
  </w:style>
  <w:style w:type="character" w:customStyle="1" w:styleId="BodyTextIndent2Char">
    <w:name w:val="Body Text Indent 2 Char"/>
    <w:basedOn w:val="DefaultParagraphFont"/>
    <w:link w:val="BodyTextIndent2"/>
    <w:uiPriority w:val="99"/>
    <w:rsid w:val="0070044D"/>
    <w:rPr>
      <w:sz w:val="24"/>
      <w:lang w:eastAsia="en-US"/>
    </w:rPr>
  </w:style>
  <w:style w:type="paragraph" w:styleId="BalloonText">
    <w:name w:val="Balloon Text"/>
    <w:basedOn w:val="Normal"/>
    <w:link w:val="BalloonTextChar"/>
    <w:uiPriority w:val="99"/>
    <w:semiHidden/>
    <w:unhideWhenUsed/>
    <w:rsid w:val="00917025"/>
    <w:rPr>
      <w:rFonts w:ascii="Tahoma" w:hAnsi="Tahoma" w:cs="Tahoma"/>
      <w:sz w:val="16"/>
      <w:szCs w:val="16"/>
    </w:rPr>
  </w:style>
  <w:style w:type="character" w:customStyle="1" w:styleId="BalloonTextChar">
    <w:name w:val="Balloon Text Char"/>
    <w:basedOn w:val="DefaultParagraphFont"/>
    <w:link w:val="BalloonText"/>
    <w:uiPriority w:val="99"/>
    <w:semiHidden/>
    <w:rsid w:val="00917025"/>
    <w:rPr>
      <w:rFonts w:ascii="Tahoma" w:hAnsi="Tahoma" w:cs="Tahoma"/>
      <w:sz w:val="16"/>
      <w:szCs w:val="16"/>
      <w:lang w:eastAsia="en-US"/>
    </w:rPr>
  </w:style>
  <w:style w:type="paragraph" w:customStyle="1" w:styleId="Default">
    <w:name w:val="Default"/>
    <w:rsid w:val="00137AEA"/>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lang w:val="en-US" w:eastAsia="en-US"/>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881A4C"/>
    <w:rPr>
      <w:color w:val="605E5C"/>
      <w:shd w:val="clear" w:color="auto" w:fill="E1DFDD"/>
    </w:rPr>
  </w:style>
  <w:style w:type="character" w:styleId="UnresolvedMention">
    <w:name w:val="Unresolved Mention"/>
    <w:basedOn w:val="DefaultParagraphFont"/>
    <w:uiPriority w:val="99"/>
    <w:semiHidden/>
    <w:unhideWhenUsed/>
    <w:rsid w:val="0063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4238">
      <w:bodyDiv w:val="1"/>
      <w:marLeft w:val="0"/>
      <w:marRight w:val="0"/>
      <w:marTop w:val="0"/>
      <w:marBottom w:val="0"/>
      <w:divBdr>
        <w:top w:val="none" w:sz="0" w:space="0" w:color="auto"/>
        <w:left w:val="none" w:sz="0" w:space="0" w:color="auto"/>
        <w:bottom w:val="none" w:sz="0" w:space="0" w:color="auto"/>
        <w:right w:val="none" w:sz="0" w:space="0" w:color="auto"/>
      </w:divBdr>
    </w:div>
    <w:div w:id="270668412">
      <w:bodyDiv w:val="1"/>
      <w:marLeft w:val="0"/>
      <w:marRight w:val="0"/>
      <w:marTop w:val="0"/>
      <w:marBottom w:val="0"/>
      <w:divBdr>
        <w:top w:val="none" w:sz="0" w:space="0" w:color="auto"/>
        <w:left w:val="none" w:sz="0" w:space="0" w:color="auto"/>
        <w:bottom w:val="none" w:sz="0" w:space="0" w:color="auto"/>
        <w:right w:val="none" w:sz="0" w:space="0" w:color="auto"/>
      </w:divBdr>
    </w:div>
    <w:div w:id="321392492">
      <w:bodyDiv w:val="1"/>
      <w:marLeft w:val="0"/>
      <w:marRight w:val="0"/>
      <w:marTop w:val="0"/>
      <w:marBottom w:val="0"/>
      <w:divBdr>
        <w:top w:val="none" w:sz="0" w:space="0" w:color="auto"/>
        <w:left w:val="none" w:sz="0" w:space="0" w:color="auto"/>
        <w:bottom w:val="none" w:sz="0" w:space="0" w:color="auto"/>
        <w:right w:val="none" w:sz="0" w:space="0" w:color="auto"/>
      </w:divBdr>
    </w:div>
    <w:div w:id="568271363">
      <w:bodyDiv w:val="1"/>
      <w:marLeft w:val="0"/>
      <w:marRight w:val="0"/>
      <w:marTop w:val="0"/>
      <w:marBottom w:val="0"/>
      <w:divBdr>
        <w:top w:val="none" w:sz="0" w:space="0" w:color="auto"/>
        <w:left w:val="none" w:sz="0" w:space="0" w:color="auto"/>
        <w:bottom w:val="none" w:sz="0" w:space="0" w:color="auto"/>
        <w:right w:val="none" w:sz="0" w:space="0" w:color="auto"/>
      </w:divBdr>
    </w:div>
    <w:div w:id="578755135">
      <w:bodyDiv w:val="1"/>
      <w:marLeft w:val="0"/>
      <w:marRight w:val="0"/>
      <w:marTop w:val="0"/>
      <w:marBottom w:val="0"/>
      <w:divBdr>
        <w:top w:val="none" w:sz="0" w:space="0" w:color="auto"/>
        <w:left w:val="none" w:sz="0" w:space="0" w:color="auto"/>
        <w:bottom w:val="none" w:sz="0" w:space="0" w:color="auto"/>
        <w:right w:val="none" w:sz="0" w:space="0" w:color="auto"/>
      </w:divBdr>
    </w:div>
    <w:div w:id="705445624">
      <w:bodyDiv w:val="1"/>
      <w:marLeft w:val="0"/>
      <w:marRight w:val="0"/>
      <w:marTop w:val="0"/>
      <w:marBottom w:val="0"/>
      <w:divBdr>
        <w:top w:val="none" w:sz="0" w:space="0" w:color="auto"/>
        <w:left w:val="none" w:sz="0" w:space="0" w:color="auto"/>
        <w:bottom w:val="none" w:sz="0" w:space="0" w:color="auto"/>
        <w:right w:val="none" w:sz="0" w:space="0" w:color="auto"/>
      </w:divBdr>
    </w:div>
    <w:div w:id="747508191">
      <w:bodyDiv w:val="1"/>
      <w:marLeft w:val="0"/>
      <w:marRight w:val="0"/>
      <w:marTop w:val="0"/>
      <w:marBottom w:val="0"/>
      <w:divBdr>
        <w:top w:val="none" w:sz="0" w:space="0" w:color="auto"/>
        <w:left w:val="none" w:sz="0" w:space="0" w:color="auto"/>
        <w:bottom w:val="none" w:sz="0" w:space="0" w:color="auto"/>
        <w:right w:val="none" w:sz="0" w:space="0" w:color="auto"/>
      </w:divBdr>
    </w:div>
    <w:div w:id="793328678">
      <w:bodyDiv w:val="1"/>
      <w:marLeft w:val="0"/>
      <w:marRight w:val="0"/>
      <w:marTop w:val="0"/>
      <w:marBottom w:val="0"/>
      <w:divBdr>
        <w:top w:val="none" w:sz="0" w:space="0" w:color="auto"/>
        <w:left w:val="none" w:sz="0" w:space="0" w:color="auto"/>
        <w:bottom w:val="none" w:sz="0" w:space="0" w:color="auto"/>
        <w:right w:val="none" w:sz="0" w:space="0" w:color="auto"/>
      </w:divBdr>
    </w:div>
    <w:div w:id="991130957">
      <w:bodyDiv w:val="1"/>
      <w:marLeft w:val="0"/>
      <w:marRight w:val="0"/>
      <w:marTop w:val="0"/>
      <w:marBottom w:val="0"/>
      <w:divBdr>
        <w:top w:val="none" w:sz="0" w:space="0" w:color="auto"/>
        <w:left w:val="none" w:sz="0" w:space="0" w:color="auto"/>
        <w:bottom w:val="none" w:sz="0" w:space="0" w:color="auto"/>
        <w:right w:val="none" w:sz="0" w:space="0" w:color="auto"/>
      </w:divBdr>
    </w:div>
    <w:div w:id="1005981985">
      <w:bodyDiv w:val="1"/>
      <w:marLeft w:val="0"/>
      <w:marRight w:val="0"/>
      <w:marTop w:val="0"/>
      <w:marBottom w:val="0"/>
      <w:divBdr>
        <w:top w:val="none" w:sz="0" w:space="0" w:color="auto"/>
        <w:left w:val="none" w:sz="0" w:space="0" w:color="auto"/>
        <w:bottom w:val="none" w:sz="0" w:space="0" w:color="auto"/>
        <w:right w:val="none" w:sz="0" w:space="0" w:color="auto"/>
      </w:divBdr>
    </w:div>
    <w:div w:id="1053694522">
      <w:bodyDiv w:val="1"/>
      <w:marLeft w:val="0"/>
      <w:marRight w:val="0"/>
      <w:marTop w:val="0"/>
      <w:marBottom w:val="0"/>
      <w:divBdr>
        <w:top w:val="none" w:sz="0" w:space="0" w:color="auto"/>
        <w:left w:val="none" w:sz="0" w:space="0" w:color="auto"/>
        <w:bottom w:val="none" w:sz="0" w:space="0" w:color="auto"/>
        <w:right w:val="none" w:sz="0" w:space="0" w:color="auto"/>
      </w:divBdr>
    </w:div>
    <w:div w:id="1120957641">
      <w:bodyDiv w:val="1"/>
      <w:marLeft w:val="0"/>
      <w:marRight w:val="0"/>
      <w:marTop w:val="0"/>
      <w:marBottom w:val="0"/>
      <w:divBdr>
        <w:top w:val="none" w:sz="0" w:space="0" w:color="auto"/>
        <w:left w:val="none" w:sz="0" w:space="0" w:color="auto"/>
        <w:bottom w:val="none" w:sz="0" w:space="0" w:color="auto"/>
        <w:right w:val="none" w:sz="0" w:space="0" w:color="auto"/>
      </w:divBdr>
    </w:div>
    <w:div w:id="1236283218">
      <w:bodyDiv w:val="1"/>
      <w:marLeft w:val="0"/>
      <w:marRight w:val="0"/>
      <w:marTop w:val="0"/>
      <w:marBottom w:val="0"/>
      <w:divBdr>
        <w:top w:val="none" w:sz="0" w:space="0" w:color="auto"/>
        <w:left w:val="none" w:sz="0" w:space="0" w:color="auto"/>
        <w:bottom w:val="none" w:sz="0" w:space="0" w:color="auto"/>
        <w:right w:val="none" w:sz="0" w:space="0" w:color="auto"/>
      </w:divBdr>
    </w:div>
    <w:div w:id="1293171633">
      <w:bodyDiv w:val="1"/>
      <w:marLeft w:val="0"/>
      <w:marRight w:val="0"/>
      <w:marTop w:val="0"/>
      <w:marBottom w:val="0"/>
      <w:divBdr>
        <w:top w:val="none" w:sz="0" w:space="0" w:color="auto"/>
        <w:left w:val="none" w:sz="0" w:space="0" w:color="auto"/>
        <w:bottom w:val="none" w:sz="0" w:space="0" w:color="auto"/>
        <w:right w:val="none" w:sz="0" w:space="0" w:color="auto"/>
      </w:divBdr>
    </w:div>
    <w:div w:id="1548378003">
      <w:bodyDiv w:val="1"/>
      <w:marLeft w:val="0"/>
      <w:marRight w:val="0"/>
      <w:marTop w:val="0"/>
      <w:marBottom w:val="0"/>
      <w:divBdr>
        <w:top w:val="none" w:sz="0" w:space="0" w:color="auto"/>
        <w:left w:val="none" w:sz="0" w:space="0" w:color="auto"/>
        <w:bottom w:val="none" w:sz="0" w:space="0" w:color="auto"/>
        <w:right w:val="none" w:sz="0" w:space="0" w:color="auto"/>
      </w:divBdr>
    </w:div>
    <w:div w:id="1561283304">
      <w:bodyDiv w:val="1"/>
      <w:marLeft w:val="0"/>
      <w:marRight w:val="0"/>
      <w:marTop w:val="0"/>
      <w:marBottom w:val="0"/>
      <w:divBdr>
        <w:top w:val="none" w:sz="0" w:space="0" w:color="auto"/>
        <w:left w:val="none" w:sz="0" w:space="0" w:color="auto"/>
        <w:bottom w:val="none" w:sz="0" w:space="0" w:color="auto"/>
        <w:right w:val="none" w:sz="0" w:space="0" w:color="auto"/>
      </w:divBdr>
    </w:div>
    <w:div w:id="1577785989">
      <w:bodyDiv w:val="1"/>
      <w:marLeft w:val="0"/>
      <w:marRight w:val="0"/>
      <w:marTop w:val="0"/>
      <w:marBottom w:val="0"/>
      <w:divBdr>
        <w:top w:val="none" w:sz="0" w:space="0" w:color="auto"/>
        <w:left w:val="none" w:sz="0" w:space="0" w:color="auto"/>
        <w:bottom w:val="none" w:sz="0" w:space="0" w:color="auto"/>
        <w:right w:val="none" w:sz="0" w:space="0" w:color="auto"/>
      </w:divBdr>
    </w:div>
    <w:div w:id="1600602544">
      <w:bodyDiv w:val="1"/>
      <w:marLeft w:val="0"/>
      <w:marRight w:val="0"/>
      <w:marTop w:val="0"/>
      <w:marBottom w:val="0"/>
      <w:divBdr>
        <w:top w:val="none" w:sz="0" w:space="0" w:color="auto"/>
        <w:left w:val="none" w:sz="0" w:space="0" w:color="auto"/>
        <w:bottom w:val="none" w:sz="0" w:space="0" w:color="auto"/>
        <w:right w:val="none" w:sz="0" w:space="0" w:color="auto"/>
      </w:divBdr>
    </w:div>
    <w:div w:id="1763647636">
      <w:bodyDiv w:val="1"/>
      <w:marLeft w:val="0"/>
      <w:marRight w:val="0"/>
      <w:marTop w:val="0"/>
      <w:marBottom w:val="0"/>
      <w:divBdr>
        <w:top w:val="none" w:sz="0" w:space="0" w:color="auto"/>
        <w:left w:val="none" w:sz="0" w:space="0" w:color="auto"/>
        <w:bottom w:val="none" w:sz="0" w:space="0" w:color="auto"/>
        <w:right w:val="none" w:sz="0" w:space="0" w:color="auto"/>
      </w:divBdr>
    </w:div>
    <w:div w:id="1924145819">
      <w:bodyDiv w:val="1"/>
      <w:marLeft w:val="0"/>
      <w:marRight w:val="0"/>
      <w:marTop w:val="0"/>
      <w:marBottom w:val="0"/>
      <w:divBdr>
        <w:top w:val="none" w:sz="0" w:space="0" w:color="auto"/>
        <w:left w:val="none" w:sz="0" w:space="0" w:color="auto"/>
        <w:bottom w:val="none" w:sz="0" w:space="0" w:color="auto"/>
        <w:right w:val="none" w:sz="0" w:space="0" w:color="auto"/>
      </w:divBdr>
    </w:div>
    <w:div w:id="1972664113">
      <w:bodyDiv w:val="1"/>
      <w:marLeft w:val="0"/>
      <w:marRight w:val="0"/>
      <w:marTop w:val="0"/>
      <w:marBottom w:val="0"/>
      <w:divBdr>
        <w:top w:val="none" w:sz="0" w:space="0" w:color="auto"/>
        <w:left w:val="none" w:sz="0" w:space="0" w:color="auto"/>
        <w:bottom w:val="none" w:sz="0" w:space="0" w:color="auto"/>
        <w:right w:val="none" w:sz="0" w:space="0" w:color="auto"/>
      </w:divBdr>
    </w:div>
    <w:div w:id="2025283679">
      <w:bodyDiv w:val="1"/>
      <w:marLeft w:val="0"/>
      <w:marRight w:val="0"/>
      <w:marTop w:val="0"/>
      <w:marBottom w:val="0"/>
      <w:divBdr>
        <w:top w:val="none" w:sz="0" w:space="0" w:color="auto"/>
        <w:left w:val="none" w:sz="0" w:space="0" w:color="auto"/>
        <w:bottom w:val="none" w:sz="0" w:space="0" w:color="auto"/>
        <w:right w:val="none" w:sz="0" w:space="0" w:color="auto"/>
      </w:divBdr>
    </w:div>
    <w:div w:id="20870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womensaidabcln.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Master%20Templates\Headed%20Not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04624-67AE-4CC6-AEE3-2276BC90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Note Paper</Template>
  <TotalTime>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Jerry Butler, Esq</vt:lpstr>
    </vt:vector>
  </TitlesOfParts>
  <Company>Maxwell Weldon &amp; Darley Solrs</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Jerry Butler, Esq</dc:title>
  <dc:creator>Maxwell Weldon &amp; Darly</dc:creator>
  <cp:lastModifiedBy>Colette Rodgers</cp:lastModifiedBy>
  <cp:revision>2</cp:revision>
  <cp:lastPrinted>2022-11-29T21:00:00Z</cp:lastPrinted>
  <dcterms:created xsi:type="dcterms:W3CDTF">2024-11-19T16:04:00Z</dcterms:created>
  <dcterms:modified xsi:type="dcterms:W3CDTF">2024-11-19T16:04:00Z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TrackReference">
    <vt:lpwstr>171635</vt:lpwstr>
  </property>
  <property fmtid="{D5CDD505-2E9C-101B-9397-08002B2CF9AE}" pid="3" name="KeyhouseMatterReference">
    <vt:lpwstr>WRI001/0003</vt:lpwstr>
  </property>
</Properties>
</file>