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7886F" w14:textId="77777777" w:rsidR="00C97129" w:rsidRDefault="00C97129">
      <w:pPr>
        <w:pStyle w:val="Header"/>
        <w:rPr>
          <w:rFonts w:ascii="Arial" w:hAnsi="Arial"/>
        </w:rPr>
      </w:pPr>
    </w:p>
    <w:p w14:paraId="6BA0B884" w14:textId="77777777" w:rsidR="00AF3864" w:rsidRDefault="00C97129">
      <w:pPr>
        <w:rPr>
          <w:rFonts w:ascii="Arial" w:hAnsi="Arial"/>
        </w:rPr>
      </w:pPr>
      <w:r>
        <w:rPr>
          <w:rFonts w:ascii="Arial" w:hAnsi="Arial"/>
        </w:rPr>
        <w:t>Position applied for:</w:t>
      </w:r>
      <w:r w:rsidR="008E2D32">
        <w:rPr>
          <w:rFonts w:ascii="Arial" w:hAnsi="Arial"/>
        </w:rPr>
        <w:t xml:space="preserve"> </w:t>
      </w:r>
      <w:r w:rsidR="009E2A4E" w:rsidRPr="00A012B3">
        <w:rPr>
          <w:rFonts w:ascii="Arial" w:hAnsi="Arial"/>
          <w:b/>
          <w:bCs/>
        </w:rPr>
        <w:t>Development Worker</w:t>
      </w:r>
    </w:p>
    <w:p w14:paraId="0B89D016" w14:textId="35F3F8E8" w:rsidR="00C97129" w:rsidRPr="00AF3864" w:rsidRDefault="009E2A4E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1009397" w14:textId="19695F5E" w:rsidR="00127F59" w:rsidRPr="00A012B3" w:rsidRDefault="00A012B3">
      <w:pPr>
        <w:rPr>
          <w:rFonts w:ascii="Arial" w:hAnsi="Arial"/>
          <w:b/>
          <w:bCs/>
        </w:rPr>
      </w:pPr>
      <w:r w:rsidRPr="00A012B3">
        <w:rPr>
          <w:rFonts w:ascii="Arial" w:hAnsi="Arial"/>
        </w:rPr>
        <w:t xml:space="preserve">Employer:  </w:t>
      </w:r>
      <w:proofErr w:type="spellStart"/>
      <w:r w:rsidRPr="00A012B3">
        <w:rPr>
          <w:rFonts w:ascii="Arial" w:hAnsi="Arial"/>
          <w:b/>
          <w:bCs/>
        </w:rPr>
        <w:t>Creggan</w:t>
      </w:r>
      <w:proofErr w:type="spellEnd"/>
      <w:r w:rsidRPr="00A012B3">
        <w:rPr>
          <w:rFonts w:ascii="Arial" w:hAnsi="Arial"/>
          <w:b/>
          <w:bCs/>
        </w:rPr>
        <w:t xml:space="preserve"> Neighbourhood Partnership </w:t>
      </w:r>
    </w:p>
    <w:p w14:paraId="4E2AD927" w14:textId="77777777" w:rsidR="00C97129" w:rsidRPr="00A012B3" w:rsidRDefault="00C97129">
      <w:pPr>
        <w:pStyle w:val="Header"/>
        <w:rPr>
          <w:b/>
          <w:bCs/>
        </w:rPr>
      </w:pPr>
    </w:p>
    <w:p w14:paraId="3A45583E" w14:textId="048F82EB" w:rsidR="00CD0D15" w:rsidRDefault="00C97129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 xml:space="preserve">Surname:     </w:t>
      </w:r>
    </w:p>
    <w:p w14:paraId="51F27DBB" w14:textId="77777777" w:rsidR="00CD0D15" w:rsidRDefault="00CD0D15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>F</w:t>
      </w:r>
      <w:r w:rsidR="00C97129">
        <w:rPr>
          <w:rFonts w:ascii="Arial" w:hAnsi="Arial"/>
        </w:rPr>
        <w:t xml:space="preserve">orename: </w:t>
      </w:r>
    </w:p>
    <w:p w14:paraId="20930419" w14:textId="0CFBDE02" w:rsidR="00C97129" w:rsidRDefault="00C97129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>Mr/</w:t>
      </w:r>
      <w:r w:rsidRPr="00343294">
        <w:rPr>
          <w:rFonts w:ascii="Arial" w:hAnsi="Arial"/>
        </w:rPr>
        <w:t>Mrs</w:t>
      </w:r>
      <w:r w:rsidRPr="0006397E">
        <w:rPr>
          <w:rFonts w:ascii="Arial" w:hAnsi="Arial"/>
          <w:u w:val="single"/>
        </w:rPr>
        <w:t>/</w:t>
      </w:r>
      <w:r>
        <w:rPr>
          <w:rFonts w:ascii="Arial" w:hAnsi="Arial"/>
        </w:rPr>
        <w:t xml:space="preserve">Ms/Miss </w:t>
      </w:r>
    </w:p>
    <w:p w14:paraId="4310FCF6" w14:textId="77777777" w:rsidR="00C97129" w:rsidRDefault="00C97129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</w:p>
    <w:p w14:paraId="6EB42459" w14:textId="749D2DC3" w:rsidR="00CD0D15" w:rsidRDefault="008E2D32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 xml:space="preserve">Address:    </w:t>
      </w:r>
    </w:p>
    <w:p w14:paraId="1E088EBB" w14:textId="77777777" w:rsidR="00CD0D15" w:rsidRDefault="00CD0D15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</w:p>
    <w:p w14:paraId="70F49090" w14:textId="49586A9C" w:rsidR="00C97129" w:rsidRDefault="00C97129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 xml:space="preserve">Postcode: </w:t>
      </w:r>
      <w:r w:rsidR="008E2D32">
        <w:rPr>
          <w:rFonts w:ascii="Arial" w:hAnsi="Arial"/>
        </w:rPr>
        <w:t xml:space="preserve"> </w:t>
      </w:r>
    </w:p>
    <w:p w14:paraId="09F19192" w14:textId="1F7C0A20" w:rsidR="00CD0D15" w:rsidRDefault="00C97129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 xml:space="preserve">Telephone No:  </w:t>
      </w:r>
    </w:p>
    <w:p w14:paraId="10DF56CF" w14:textId="31EB006C" w:rsidR="00CD0D15" w:rsidRDefault="00C97129" w:rsidP="00CD0D1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>Email:</w:t>
      </w:r>
      <w:r w:rsidR="0006397E">
        <w:rPr>
          <w:rFonts w:ascii="Arial" w:hAnsi="Arial"/>
        </w:rPr>
        <w:t xml:space="preserve">                </w:t>
      </w:r>
      <w:r w:rsidR="003A1634">
        <w:rPr>
          <w:rFonts w:ascii="Arial" w:hAnsi="Arial"/>
        </w:rPr>
        <w:tab/>
      </w:r>
      <w:r w:rsidR="0006397E">
        <w:rPr>
          <w:rFonts w:ascii="Arial" w:hAnsi="Arial"/>
        </w:rPr>
        <w:t xml:space="preserve">           </w:t>
      </w:r>
    </w:p>
    <w:p w14:paraId="594CA499" w14:textId="38D2E84E" w:rsidR="008E2D32" w:rsidRDefault="003A1634" w:rsidP="003078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600" w:lineRule="auto"/>
        <w:rPr>
          <w:rFonts w:ascii="Arial" w:hAnsi="Arial"/>
        </w:rPr>
      </w:pPr>
      <w:r>
        <w:rPr>
          <w:rFonts w:ascii="Arial" w:hAnsi="Arial"/>
        </w:rPr>
        <w:t>Date of Birth</w:t>
      </w:r>
      <w:r w:rsidR="0030784A">
        <w:rPr>
          <w:rFonts w:ascii="Arial" w:hAnsi="Arial"/>
        </w:rPr>
        <w:t>:</w:t>
      </w:r>
    </w:p>
    <w:p w14:paraId="6C5377AB" w14:textId="77777777" w:rsidR="00C97129" w:rsidRDefault="00C97129">
      <w:pPr>
        <w:rPr>
          <w:rFonts w:ascii="Arial" w:hAnsi="Arial"/>
        </w:rPr>
      </w:pP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420"/>
        <w:gridCol w:w="2340"/>
        <w:gridCol w:w="2520"/>
      </w:tblGrid>
      <w:tr w:rsidR="00C97129" w14:paraId="26C3CDAA" w14:textId="77777777">
        <w:tc>
          <w:tcPr>
            <w:tcW w:w="9468" w:type="dxa"/>
            <w:gridSpan w:val="4"/>
            <w:shd w:val="clear" w:color="auto" w:fill="C0C0C0"/>
          </w:tcPr>
          <w:p w14:paraId="5922CA9D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EDUCATION</w:t>
            </w:r>
          </w:p>
        </w:tc>
      </w:tr>
      <w:tr w:rsidR="00C97129" w14:paraId="5F338EB4" w14:textId="77777777">
        <w:trPr>
          <w:trHeight w:val="670"/>
        </w:trPr>
        <w:tc>
          <w:tcPr>
            <w:tcW w:w="1188" w:type="dxa"/>
            <w:shd w:val="clear" w:color="auto" w:fill="C0C0C0"/>
          </w:tcPr>
          <w:p w14:paraId="40B5CA6D" w14:textId="77777777" w:rsidR="00C97129" w:rsidRDefault="00C97129">
            <w:pPr>
              <w:rPr>
                <w:rFonts w:ascii="Arial" w:hAnsi="Arial"/>
              </w:rPr>
            </w:pPr>
          </w:p>
          <w:p w14:paraId="19237F02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Dates</w:t>
            </w:r>
          </w:p>
        </w:tc>
        <w:tc>
          <w:tcPr>
            <w:tcW w:w="3420" w:type="dxa"/>
            <w:shd w:val="clear" w:color="auto" w:fill="C0C0C0"/>
          </w:tcPr>
          <w:p w14:paraId="01CC272D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School/College/</w:t>
            </w:r>
          </w:p>
          <w:p w14:paraId="1007ACB6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University</w:t>
            </w:r>
          </w:p>
        </w:tc>
        <w:tc>
          <w:tcPr>
            <w:tcW w:w="2340" w:type="dxa"/>
            <w:shd w:val="clear" w:color="auto" w:fill="C0C0C0"/>
          </w:tcPr>
          <w:p w14:paraId="117980EA" w14:textId="77777777" w:rsidR="00C97129" w:rsidRDefault="00C97129">
            <w:pPr>
              <w:rPr>
                <w:rFonts w:ascii="Arial" w:hAnsi="Arial"/>
              </w:rPr>
            </w:pPr>
          </w:p>
          <w:p w14:paraId="7D533D5D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Subject</w:t>
            </w:r>
          </w:p>
        </w:tc>
        <w:tc>
          <w:tcPr>
            <w:tcW w:w="2520" w:type="dxa"/>
            <w:shd w:val="clear" w:color="auto" w:fill="C0C0C0"/>
          </w:tcPr>
          <w:p w14:paraId="7D660700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Exam board and </w:t>
            </w:r>
          </w:p>
          <w:p w14:paraId="4E2792B2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Grade</w:t>
            </w:r>
          </w:p>
        </w:tc>
      </w:tr>
      <w:tr w:rsidR="00C97129" w14:paraId="5E6AFC3A" w14:textId="77777777">
        <w:tc>
          <w:tcPr>
            <w:tcW w:w="1188" w:type="dxa"/>
          </w:tcPr>
          <w:p w14:paraId="6A7DCE45" w14:textId="77777777" w:rsidR="00C97129" w:rsidRDefault="00C97129" w:rsidP="007F7433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1247277A" w14:textId="77777777" w:rsidR="00431D2F" w:rsidRDefault="00431D2F" w:rsidP="007F7433">
            <w:pPr>
              <w:rPr>
                <w:rFonts w:ascii="Arial Narrow" w:hAnsi="Arial Narrow"/>
              </w:rPr>
            </w:pPr>
          </w:p>
          <w:p w14:paraId="0C9BAC27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582A8897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527DBDA3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1EAAC0A3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5FDE24D5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42194511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41D6A305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3B05338C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335E5977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634362E3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3FD8FD0A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2745B28C" w14:textId="77777777" w:rsidR="00CD0D15" w:rsidRDefault="00CD0D15" w:rsidP="007F7433">
            <w:pPr>
              <w:rPr>
                <w:rFonts w:ascii="Arial Narrow" w:hAnsi="Arial Narrow"/>
              </w:rPr>
            </w:pPr>
          </w:p>
          <w:p w14:paraId="2480C7D4" w14:textId="02703FA1" w:rsidR="00CD0D15" w:rsidRDefault="00CD0D15" w:rsidP="007F7433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14:paraId="11E6BD6B" w14:textId="226143D8" w:rsidR="0006397E" w:rsidRDefault="0006397E" w:rsidP="0006397E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5364D5CD" w14:textId="3F5E5EA2" w:rsidR="0006397E" w:rsidRDefault="0006397E" w:rsidP="007F7433">
            <w:pPr>
              <w:pStyle w:val="Header"/>
              <w:rPr>
                <w:rFonts w:ascii="Arial Narrow" w:hAnsi="Arial Narrow"/>
              </w:rPr>
            </w:pPr>
          </w:p>
        </w:tc>
      </w:tr>
    </w:tbl>
    <w:p w14:paraId="495B2658" w14:textId="77777777" w:rsidR="00C97129" w:rsidRDefault="00C97129">
      <w:r>
        <w:br w:type="page"/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5"/>
      </w:tblGrid>
      <w:tr w:rsidR="00C97129" w14:paraId="0FC3C44C" w14:textId="77777777">
        <w:tc>
          <w:tcPr>
            <w:tcW w:w="9468" w:type="dxa"/>
            <w:gridSpan w:val="2"/>
            <w:shd w:val="clear" w:color="auto" w:fill="C0C0C0"/>
          </w:tcPr>
          <w:p w14:paraId="48DADFAD" w14:textId="77777777" w:rsidR="00C97129" w:rsidRDefault="00431D2F" w:rsidP="00431D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TRAINING </w:t>
            </w:r>
            <w:r w:rsidR="00C97129">
              <w:rPr>
                <w:rFonts w:ascii="Arial" w:hAnsi="Arial"/>
              </w:rPr>
              <w:t>QUALIFICATIONS</w:t>
            </w:r>
          </w:p>
        </w:tc>
      </w:tr>
      <w:tr w:rsidR="00C97129" w14:paraId="292B1D71" w14:textId="77777777" w:rsidTr="00712E07">
        <w:trPr>
          <w:cantSplit/>
        </w:trPr>
        <w:tc>
          <w:tcPr>
            <w:tcW w:w="4503" w:type="dxa"/>
          </w:tcPr>
          <w:p w14:paraId="644E3FEB" w14:textId="77777777" w:rsidR="00C97129" w:rsidRDefault="00C97129" w:rsidP="00431D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</w:t>
            </w:r>
            <w:r w:rsidR="00431D2F">
              <w:rPr>
                <w:rFonts w:ascii="Arial" w:hAnsi="Arial"/>
              </w:rPr>
              <w:t>Training</w:t>
            </w:r>
            <w:r>
              <w:rPr>
                <w:rFonts w:ascii="Arial" w:hAnsi="Arial"/>
              </w:rPr>
              <w:t xml:space="preserve"> body or bodies</w:t>
            </w:r>
          </w:p>
        </w:tc>
        <w:tc>
          <w:tcPr>
            <w:tcW w:w="4965" w:type="dxa"/>
          </w:tcPr>
          <w:p w14:paraId="28F70FEF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Details</w:t>
            </w:r>
          </w:p>
        </w:tc>
      </w:tr>
      <w:tr w:rsidR="00C97129" w14:paraId="6D86EC29" w14:textId="77777777" w:rsidTr="00712E07">
        <w:trPr>
          <w:cantSplit/>
        </w:trPr>
        <w:tc>
          <w:tcPr>
            <w:tcW w:w="4503" w:type="dxa"/>
          </w:tcPr>
          <w:p w14:paraId="4DC9A60A" w14:textId="77777777" w:rsidR="00C97129" w:rsidRDefault="00C97129">
            <w:pPr>
              <w:rPr>
                <w:rFonts w:ascii="Arial" w:hAnsi="Arial"/>
              </w:rPr>
            </w:pPr>
          </w:p>
        </w:tc>
        <w:tc>
          <w:tcPr>
            <w:tcW w:w="4965" w:type="dxa"/>
          </w:tcPr>
          <w:p w14:paraId="075A01B0" w14:textId="77777777" w:rsidR="00712E07" w:rsidRDefault="00712E07" w:rsidP="00712E07">
            <w:pPr>
              <w:rPr>
                <w:rFonts w:ascii="Arial" w:hAnsi="Arial"/>
              </w:rPr>
            </w:pPr>
          </w:p>
          <w:p w14:paraId="3C3507EE" w14:textId="77777777" w:rsidR="00CD0D15" w:rsidRDefault="00CD0D15" w:rsidP="00712E07">
            <w:pPr>
              <w:rPr>
                <w:rFonts w:ascii="Arial" w:hAnsi="Arial"/>
              </w:rPr>
            </w:pPr>
          </w:p>
          <w:p w14:paraId="54B627CA" w14:textId="77777777" w:rsidR="00CD0D15" w:rsidRDefault="00CD0D15" w:rsidP="00712E07">
            <w:pPr>
              <w:rPr>
                <w:rFonts w:ascii="Arial" w:hAnsi="Arial"/>
              </w:rPr>
            </w:pPr>
          </w:p>
          <w:p w14:paraId="78DB4AD9" w14:textId="77777777" w:rsidR="00CD0D15" w:rsidRDefault="00CD0D15" w:rsidP="00712E07">
            <w:pPr>
              <w:rPr>
                <w:rFonts w:ascii="Arial" w:hAnsi="Arial"/>
              </w:rPr>
            </w:pPr>
          </w:p>
          <w:p w14:paraId="3AD16547" w14:textId="77777777" w:rsidR="00CD0D15" w:rsidRDefault="00CD0D15" w:rsidP="00712E07">
            <w:pPr>
              <w:rPr>
                <w:rFonts w:ascii="Arial" w:hAnsi="Arial"/>
              </w:rPr>
            </w:pPr>
          </w:p>
          <w:p w14:paraId="7ECF308F" w14:textId="0FD35E32" w:rsidR="00CD0D15" w:rsidRDefault="00CD0D15" w:rsidP="00712E07">
            <w:pPr>
              <w:rPr>
                <w:rFonts w:ascii="Arial" w:hAnsi="Arial"/>
              </w:rPr>
            </w:pPr>
          </w:p>
        </w:tc>
      </w:tr>
    </w:tbl>
    <w:p w14:paraId="3A4CE9DD" w14:textId="77777777" w:rsidR="00CD0D15" w:rsidRDefault="00CD0D15"/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3544"/>
        <w:gridCol w:w="1579"/>
        <w:gridCol w:w="1260"/>
      </w:tblGrid>
      <w:tr w:rsidR="00C97129" w14:paraId="7649DDDD" w14:textId="77777777">
        <w:tc>
          <w:tcPr>
            <w:tcW w:w="9468" w:type="dxa"/>
            <w:gridSpan w:val="5"/>
            <w:shd w:val="clear" w:color="auto" w:fill="C0C0C0"/>
          </w:tcPr>
          <w:p w14:paraId="6C1ED7CE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  <w:t>EMPLOYMENT HISTORY (Please start with your present or last employment)</w:t>
            </w:r>
          </w:p>
        </w:tc>
      </w:tr>
      <w:tr w:rsidR="00C97129" w14:paraId="5EB65DCE" w14:textId="77777777" w:rsidTr="0082675C">
        <w:tc>
          <w:tcPr>
            <w:tcW w:w="1101" w:type="dxa"/>
            <w:shd w:val="clear" w:color="auto" w:fill="C0C0C0"/>
          </w:tcPr>
          <w:p w14:paraId="0AD15402" w14:textId="77777777" w:rsidR="00C97129" w:rsidRDefault="00C97129">
            <w:pPr>
              <w:rPr>
                <w:rFonts w:ascii="Arial" w:hAnsi="Arial"/>
              </w:rPr>
            </w:pPr>
          </w:p>
          <w:p w14:paraId="1B9099C9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Dates</w:t>
            </w:r>
          </w:p>
        </w:tc>
        <w:tc>
          <w:tcPr>
            <w:tcW w:w="1984" w:type="dxa"/>
            <w:shd w:val="clear" w:color="auto" w:fill="C0C0C0"/>
          </w:tcPr>
          <w:p w14:paraId="15686B52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&amp; Address of Employer</w:t>
            </w:r>
          </w:p>
        </w:tc>
        <w:tc>
          <w:tcPr>
            <w:tcW w:w="3544" w:type="dxa"/>
            <w:shd w:val="clear" w:color="auto" w:fill="C0C0C0"/>
          </w:tcPr>
          <w:p w14:paraId="61E9DE36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Position Held &amp; Brief Description of Duties</w:t>
            </w:r>
          </w:p>
        </w:tc>
        <w:tc>
          <w:tcPr>
            <w:tcW w:w="1579" w:type="dxa"/>
            <w:shd w:val="clear" w:color="auto" w:fill="C0C0C0"/>
          </w:tcPr>
          <w:p w14:paraId="63FEAB03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Reason for Leaving</w:t>
            </w:r>
          </w:p>
        </w:tc>
        <w:tc>
          <w:tcPr>
            <w:tcW w:w="1260" w:type="dxa"/>
            <w:shd w:val="clear" w:color="auto" w:fill="C0C0C0"/>
          </w:tcPr>
          <w:p w14:paraId="3BF3736C" w14:textId="77777777" w:rsidR="00C97129" w:rsidRDefault="00C97129">
            <w:pPr>
              <w:rPr>
                <w:rFonts w:ascii="Arial" w:hAnsi="Arial"/>
              </w:rPr>
            </w:pPr>
          </w:p>
          <w:p w14:paraId="059FCE34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Salary</w:t>
            </w:r>
          </w:p>
        </w:tc>
      </w:tr>
      <w:tr w:rsidR="00C97129" w:rsidRPr="007D5A65" w14:paraId="03B78EFF" w14:textId="77777777" w:rsidTr="0082675C">
        <w:tc>
          <w:tcPr>
            <w:tcW w:w="1101" w:type="dxa"/>
          </w:tcPr>
          <w:p w14:paraId="53791FD4" w14:textId="77777777" w:rsidR="00C36365" w:rsidRDefault="00C36365">
            <w:pPr>
              <w:rPr>
                <w:rFonts w:ascii="Arial Narrow" w:hAnsi="Arial Narrow"/>
              </w:rPr>
            </w:pPr>
          </w:p>
          <w:p w14:paraId="3209D244" w14:textId="77777777" w:rsidR="00CD0D15" w:rsidRDefault="00CD0D15">
            <w:pPr>
              <w:rPr>
                <w:rFonts w:ascii="Arial Narrow" w:hAnsi="Arial Narrow"/>
              </w:rPr>
            </w:pPr>
          </w:p>
          <w:p w14:paraId="123592C8" w14:textId="77777777" w:rsidR="00CD0D15" w:rsidRDefault="00CD0D15">
            <w:pPr>
              <w:rPr>
                <w:rFonts w:ascii="Arial Narrow" w:hAnsi="Arial Narrow"/>
              </w:rPr>
            </w:pPr>
          </w:p>
          <w:p w14:paraId="14561AA6" w14:textId="77777777" w:rsidR="00CD0D15" w:rsidRDefault="00CD0D15">
            <w:pPr>
              <w:rPr>
                <w:rFonts w:ascii="Arial Narrow" w:hAnsi="Arial Narrow"/>
              </w:rPr>
            </w:pPr>
          </w:p>
          <w:p w14:paraId="7D103D10" w14:textId="77777777" w:rsidR="00CD0D15" w:rsidRDefault="00CD0D15">
            <w:pPr>
              <w:rPr>
                <w:rFonts w:ascii="Arial Narrow" w:hAnsi="Arial Narrow"/>
              </w:rPr>
            </w:pPr>
          </w:p>
          <w:p w14:paraId="69B7E807" w14:textId="77777777" w:rsidR="00CD0D15" w:rsidRDefault="00CD0D15">
            <w:pPr>
              <w:rPr>
                <w:rFonts w:ascii="Arial Narrow" w:hAnsi="Arial Narrow"/>
              </w:rPr>
            </w:pPr>
          </w:p>
          <w:p w14:paraId="60E7A107" w14:textId="77777777" w:rsidR="00CD0D15" w:rsidRDefault="00CD0D15">
            <w:pPr>
              <w:rPr>
                <w:rFonts w:ascii="Arial Narrow" w:hAnsi="Arial Narrow"/>
              </w:rPr>
            </w:pPr>
          </w:p>
          <w:p w14:paraId="38F79664" w14:textId="77777777" w:rsidR="00CD0D15" w:rsidRDefault="00CD0D15">
            <w:pPr>
              <w:rPr>
                <w:rFonts w:ascii="Arial Narrow" w:hAnsi="Arial Narrow"/>
              </w:rPr>
            </w:pPr>
          </w:p>
          <w:p w14:paraId="0330D1A5" w14:textId="77777777" w:rsidR="00CD0D15" w:rsidRDefault="00CD0D15">
            <w:pPr>
              <w:rPr>
                <w:rFonts w:ascii="Arial Narrow" w:hAnsi="Arial Narrow"/>
              </w:rPr>
            </w:pPr>
          </w:p>
          <w:p w14:paraId="7E1D6838" w14:textId="77777777" w:rsidR="00CD0D15" w:rsidRDefault="00CD0D15">
            <w:pPr>
              <w:rPr>
                <w:rFonts w:ascii="Arial Narrow" w:hAnsi="Arial Narrow"/>
              </w:rPr>
            </w:pPr>
          </w:p>
          <w:p w14:paraId="2915E53C" w14:textId="02E74A63" w:rsidR="00CD0D15" w:rsidRDefault="00CD0D15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14:paraId="0EB43F44" w14:textId="77777777" w:rsidR="00C36365" w:rsidRDefault="00C36365" w:rsidP="00C36365">
            <w:pPr>
              <w:rPr>
                <w:rFonts w:ascii="Arial Narrow" w:hAnsi="Arial Narrow"/>
              </w:rPr>
            </w:pPr>
          </w:p>
          <w:p w14:paraId="769B6903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1DB793B0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51288AE4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14638A75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687D4665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5F8974E0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69C592BE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76BB889D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04421492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22BBCF3E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176AB79E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15AECDD7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2B6FFF7E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35019155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31E0B679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66453242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039864A5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74BD2A4B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30012D4A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224CB3A2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109C1E56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70265CDB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49EB0A17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6068AF04" w14:textId="77777777" w:rsidR="00CD0D15" w:rsidRDefault="00CD0D15" w:rsidP="00C36365">
            <w:pPr>
              <w:rPr>
                <w:rFonts w:ascii="Arial Narrow" w:hAnsi="Arial Narrow"/>
              </w:rPr>
            </w:pPr>
          </w:p>
          <w:p w14:paraId="133F4DF5" w14:textId="58EEE8E0" w:rsidR="00CD0D15" w:rsidRDefault="00CD0D15" w:rsidP="00C36365">
            <w:pPr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14:paraId="67E17093" w14:textId="33AEDE48" w:rsidR="0006397E" w:rsidRDefault="0006397E" w:rsidP="0082675C">
            <w:pPr>
              <w:rPr>
                <w:rFonts w:ascii="Arial Narrow" w:hAnsi="Arial Narrow"/>
              </w:rPr>
            </w:pPr>
          </w:p>
        </w:tc>
        <w:tc>
          <w:tcPr>
            <w:tcW w:w="1579" w:type="dxa"/>
          </w:tcPr>
          <w:p w14:paraId="53B1C286" w14:textId="33B4A1C5" w:rsidR="00C36365" w:rsidRDefault="00C36365" w:rsidP="00C36365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14971970" w14:textId="77777777" w:rsidR="00C36365" w:rsidRPr="007D5A65" w:rsidRDefault="00C36365" w:rsidP="0082675C">
            <w:pPr>
              <w:rPr>
                <w:rFonts w:ascii="Arial Narrow" w:hAnsi="Arial Narrow"/>
                <w:lang w:val="it-IT"/>
              </w:rPr>
            </w:pPr>
          </w:p>
        </w:tc>
      </w:tr>
    </w:tbl>
    <w:p w14:paraId="1024CB8B" w14:textId="77777777" w:rsidR="00C97129" w:rsidRDefault="00C97129">
      <w:pPr>
        <w:pStyle w:val="Caption"/>
      </w:pPr>
    </w:p>
    <w:p w14:paraId="468E0F3B" w14:textId="77777777" w:rsidR="00C97129" w:rsidRDefault="00C97129">
      <w:pPr>
        <w:pStyle w:val="Caption"/>
      </w:pPr>
    </w:p>
    <w:p w14:paraId="122ED51C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374FFFD9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73F89D0B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56838797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7D6CDFF1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039B3036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3D5C8CA9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17A254BB" w14:textId="77777777" w:rsidR="00CD0D15" w:rsidRDefault="00CD0D15" w:rsidP="007E3BD2">
      <w:pPr>
        <w:rPr>
          <w:rFonts w:ascii="Arial" w:hAnsi="Arial" w:cs="Arial"/>
          <w:lang w:eastAsia="en-US"/>
        </w:rPr>
      </w:pPr>
    </w:p>
    <w:p w14:paraId="52EB198F" w14:textId="122BEB93" w:rsidR="007E3BD2" w:rsidRPr="007E3BD2" w:rsidRDefault="00CD0D15" w:rsidP="007E3BD2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P</w:t>
      </w:r>
      <w:r w:rsidR="007E3BD2">
        <w:rPr>
          <w:rFonts w:ascii="Arial" w:hAnsi="Arial" w:cs="Arial"/>
          <w:lang w:eastAsia="en-US"/>
        </w:rPr>
        <w:t>lease explain in your own words why you believe you would be suitable for this post</w:t>
      </w:r>
      <w:r>
        <w:rPr>
          <w:rFonts w:ascii="Arial" w:hAnsi="Arial" w:cs="Arial"/>
          <w:lang w:eastAsia="en-US"/>
        </w:rPr>
        <w:t xml:space="preserve">, please refer to the </w:t>
      </w:r>
      <w:r w:rsidRPr="007E3BD2">
        <w:rPr>
          <w:rFonts w:ascii="Arial" w:hAnsi="Arial" w:cs="Arial"/>
          <w:lang w:eastAsia="en-US"/>
        </w:rPr>
        <w:t>Job Description</w:t>
      </w:r>
      <w:r>
        <w:rPr>
          <w:rFonts w:ascii="Arial" w:hAnsi="Arial" w:cs="Arial"/>
          <w:lang w:eastAsia="en-US"/>
        </w:rPr>
        <w:t xml:space="preserve"> and the Personnel Specifications and </w:t>
      </w:r>
      <w:r w:rsidR="007E3BD2">
        <w:rPr>
          <w:rFonts w:ascii="Arial" w:hAnsi="Arial" w:cs="Arial"/>
          <w:lang w:eastAsia="en-US"/>
        </w:rPr>
        <w:t xml:space="preserve">address </w:t>
      </w:r>
      <w:proofErr w:type="gramStart"/>
      <w:r w:rsidR="007E3BD2" w:rsidRPr="007E3BD2">
        <w:rPr>
          <w:rFonts w:ascii="Arial" w:hAnsi="Arial" w:cs="Arial"/>
          <w:b/>
          <w:lang w:eastAsia="en-US"/>
        </w:rPr>
        <w:t>ALL</w:t>
      </w:r>
      <w:r w:rsidR="007E3BD2">
        <w:rPr>
          <w:rFonts w:ascii="Arial" w:hAnsi="Arial" w:cs="Arial"/>
          <w:lang w:eastAsia="en-US"/>
        </w:rPr>
        <w:t xml:space="preserve"> of</w:t>
      </w:r>
      <w:proofErr w:type="gramEnd"/>
      <w:r w:rsidR="007E3BD2">
        <w:rPr>
          <w:rFonts w:ascii="Arial" w:hAnsi="Arial" w:cs="Arial"/>
          <w:lang w:eastAsia="en-US"/>
        </w:rPr>
        <w:t xml:space="preserve"> the </w:t>
      </w:r>
      <w:r w:rsidR="007E3BD2" w:rsidRPr="007E3BD2">
        <w:rPr>
          <w:rFonts w:ascii="Arial" w:hAnsi="Arial" w:cs="Arial"/>
          <w:b/>
          <w:lang w:eastAsia="en-US"/>
        </w:rPr>
        <w:t>Essential Criteria</w:t>
      </w:r>
      <w:r w:rsidR="007E3BD2">
        <w:rPr>
          <w:rFonts w:ascii="Arial" w:hAnsi="Arial" w:cs="Arial"/>
          <w:b/>
          <w:lang w:eastAsia="en-US"/>
        </w:rPr>
        <w:t xml:space="preserve"> </w:t>
      </w:r>
      <w:r w:rsidR="007E3BD2">
        <w:rPr>
          <w:rFonts w:ascii="Arial" w:hAnsi="Arial" w:cs="Arial"/>
          <w:lang w:eastAsia="en-US"/>
        </w:rPr>
        <w:t>in your answer. We advise that we may enhance the criteria (using the desirable Criteria) if we have a high number of applicants so you should attempt to address these desirable criteria too in your reply. (Continue on a separate sheet if required.</w:t>
      </w:r>
    </w:p>
    <w:p w14:paraId="20405599" w14:textId="77777777" w:rsidR="00C97129" w:rsidRDefault="00C97129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C97129" w14:paraId="361A3057" w14:textId="77777777">
        <w:tc>
          <w:tcPr>
            <w:tcW w:w="9288" w:type="dxa"/>
          </w:tcPr>
          <w:p w14:paraId="5F208F78" w14:textId="77777777" w:rsidR="00C97129" w:rsidRDefault="007E3B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NB: </w:t>
            </w:r>
            <w:r w:rsidR="00C97129">
              <w:rPr>
                <w:rFonts w:ascii="Arial" w:hAnsi="Arial"/>
              </w:rPr>
              <w:t xml:space="preserve">Please address </w:t>
            </w:r>
            <w:r w:rsidR="00C97129">
              <w:rPr>
                <w:rFonts w:ascii="Arial" w:hAnsi="Arial"/>
                <w:b/>
                <w:bCs/>
              </w:rPr>
              <w:t xml:space="preserve">all </w:t>
            </w:r>
            <w:r w:rsidR="00C97129">
              <w:rPr>
                <w:rFonts w:ascii="Arial" w:hAnsi="Arial"/>
              </w:rPr>
              <w:t xml:space="preserve">the essential criteria in your statement: </w:t>
            </w:r>
          </w:p>
          <w:p w14:paraId="7F2CD3F8" w14:textId="77777777" w:rsidR="008D2103" w:rsidRDefault="008D2103">
            <w:pPr>
              <w:rPr>
                <w:rFonts w:ascii="Arial" w:hAnsi="Arial"/>
              </w:rPr>
            </w:pPr>
          </w:p>
          <w:p w14:paraId="478CFAE2" w14:textId="77777777" w:rsidR="00C97129" w:rsidRDefault="00C97129" w:rsidP="00CD0D15">
            <w:pPr>
              <w:rPr>
                <w:rFonts w:ascii="Arial" w:hAnsi="Arial"/>
              </w:rPr>
            </w:pPr>
          </w:p>
          <w:p w14:paraId="33E60518" w14:textId="77777777" w:rsidR="00CD0D15" w:rsidRDefault="00CD0D15" w:rsidP="00CD0D15">
            <w:pPr>
              <w:rPr>
                <w:rFonts w:ascii="Arial" w:hAnsi="Arial"/>
              </w:rPr>
            </w:pPr>
          </w:p>
          <w:p w14:paraId="29FCDD08" w14:textId="77777777" w:rsidR="00CD0D15" w:rsidRDefault="00CD0D15" w:rsidP="00CD0D15">
            <w:pPr>
              <w:rPr>
                <w:rFonts w:ascii="Arial" w:hAnsi="Arial"/>
              </w:rPr>
            </w:pPr>
          </w:p>
          <w:p w14:paraId="0E20392D" w14:textId="77777777" w:rsidR="00CD0D15" w:rsidRDefault="00CD0D15" w:rsidP="00CD0D15">
            <w:pPr>
              <w:rPr>
                <w:rFonts w:ascii="Arial" w:hAnsi="Arial"/>
              </w:rPr>
            </w:pPr>
          </w:p>
          <w:p w14:paraId="3BCBE52E" w14:textId="77777777" w:rsidR="00CD0D15" w:rsidRDefault="00CD0D15" w:rsidP="00CD0D15">
            <w:pPr>
              <w:rPr>
                <w:rFonts w:ascii="Arial" w:hAnsi="Arial"/>
              </w:rPr>
            </w:pPr>
          </w:p>
          <w:p w14:paraId="33D53AFA" w14:textId="77777777" w:rsidR="00CD0D15" w:rsidRDefault="00CD0D15" w:rsidP="00CD0D15">
            <w:pPr>
              <w:rPr>
                <w:rFonts w:ascii="Arial" w:hAnsi="Arial"/>
              </w:rPr>
            </w:pPr>
          </w:p>
          <w:p w14:paraId="55A7004D" w14:textId="77777777" w:rsidR="00CD0D15" w:rsidRDefault="00CD0D15" w:rsidP="00CD0D15">
            <w:pPr>
              <w:rPr>
                <w:rFonts w:ascii="Arial" w:hAnsi="Arial"/>
              </w:rPr>
            </w:pPr>
          </w:p>
          <w:p w14:paraId="2045ACCB" w14:textId="77777777" w:rsidR="00CD0D15" w:rsidRDefault="00CD0D15" w:rsidP="00CD0D15">
            <w:pPr>
              <w:rPr>
                <w:rFonts w:ascii="Arial" w:hAnsi="Arial"/>
              </w:rPr>
            </w:pPr>
          </w:p>
          <w:p w14:paraId="7C545382" w14:textId="77777777" w:rsidR="00CD0D15" w:rsidRDefault="00CD0D15" w:rsidP="00CD0D15">
            <w:pPr>
              <w:rPr>
                <w:rFonts w:ascii="Arial" w:hAnsi="Arial"/>
              </w:rPr>
            </w:pPr>
          </w:p>
          <w:p w14:paraId="1132CF8B" w14:textId="77777777" w:rsidR="00CD0D15" w:rsidRDefault="00CD0D15" w:rsidP="00CD0D15">
            <w:pPr>
              <w:rPr>
                <w:rFonts w:ascii="Arial" w:hAnsi="Arial"/>
              </w:rPr>
            </w:pPr>
          </w:p>
          <w:p w14:paraId="669A432F" w14:textId="084F076E" w:rsidR="00CD0D15" w:rsidRDefault="00CD0D15" w:rsidP="00CD0D15">
            <w:pPr>
              <w:rPr>
                <w:rFonts w:ascii="Arial" w:hAnsi="Arial"/>
              </w:rPr>
            </w:pPr>
          </w:p>
          <w:p w14:paraId="5ADCCD05" w14:textId="63B20C49" w:rsidR="00CD0D15" w:rsidRDefault="00CD0D15" w:rsidP="00CD0D15">
            <w:pPr>
              <w:rPr>
                <w:rFonts w:ascii="Arial" w:hAnsi="Arial"/>
              </w:rPr>
            </w:pPr>
          </w:p>
          <w:p w14:paraId="408E33B2" w14:textId="2A621213" w:rsidR="00CD0D15" w:rsidRDefault="00CD0D15" w:rsidP="00CD0D15">
            <w:pPr>
              <w:rPr>
                <w:rFonts w:ascii="Arial" w:hAnsi="Arial"/>
              </w:rPr>
            </w:pPr>
          </w:p>
          <w:p w14:paraId="0F5C37A6" w14:textId="5FCF9F7D" w:rsidR="00CD0D15" w:rsidRDefault="00CD0D15" w:rsidP="00CD0D15">
            <w:pPr>
              <w:rPr>
                <w:rFonts w:ascii="Arial" w:hAnsi="Arial"/>
              </w:rPr>
            </w:pPr>
          </w:p>
          <w:p w14:paraId="3B26637D" w14:textId="4AC38D86" w:rsidR="00CD0D15" w:rsidRDefault="00CD0D15" w:rsidP="00CD0D15">
            <w:pPr>
              <w:rPr>
                <w:rFonts w:ascii="Arial" w:hAnsi="Arial"/>
              </w:rPr>
            </w:pPr>
          </w:p>
          <w:p w14:paraId="4B1922B9" w14:textId="1E55F344" w:rsidR="00CD0D15" w:rsidRDefault="00CD0D15" w:rsidP="00CD0D15">
            <w:pPr>
              <w:rPr>
                <w:rFonts w:ascii="Arial" w:hAnsi="Arial"/>
              </w:rPr>
            </w:pPr>
          </w:p>
          <w:p w14:paraId="62624C4C" w14:textId="7015DC38" w:rsidR="00CD0D15" w:rsidRDefault="00CD0D15" w:rsidP="00CD0D15">
            <w:pPr>
              <w:rPr>
                <w:rFonts w:ascii="Arial" w:hAnsi="Arial"/>
              </w:rPr>
            </w:pPr>
          </w:p>
          <w:p w14:paraId="11AE3DAB" w14:textId="64807D32" w:rsidR="00CD0D15" w:rsidRDefault="00CD0D15" w:rsidP="00CD0D15">
            <w:pPr>
              <w:rPr>
                <w:rFonts w:ascii="Arial" w:hAnsi="Arial"/>
              </w:rPr>
            </w:pPr>
          </w:p>
          <w:p w14:paraId="304FCA38" w14:textId="77777777" w:rsidR="00CD0D15" w:rsidRDefault="00CD0D15" w:rsidP="00CD0D15">
            <w:pPr>
              <w:rPr>
                <w:rFonts w:ascii="Arial" w:hAnsi="Arial"/>
              </w:rPr>
            </w:pPr>
          </w:p>
          <w:p w14:paraId="5A1B7506" w14:textId="77777777" w:rsidR="00CD0D15" w:rsidRDefault="00CD0D15" w:rsidP="00CD0D15">
            <w:pPr>
              <w:rPr>
                <w:rFonts w:ascii="Arial" w:hAnsi="Arial"/>
              </w:rPr>
            </w:pPr>
          </w:p>
          <w:p w14:paraId="4CFA2644" w14:textId="77777777" w:rsidR="00CD0D15" w:rsidRDefault="00CD0D15" w:rsidP="00CD0D15">
            <w:pPr>
              <w:rPr>
                <w:rFonts w:ascii="Arial" w:hAnsi="Arial"/>
              </w:rPr>
            </w:pPr>
          </w:p>
          <w:p w14:paraId="59C7D7C2" w14:textId="77777777" w:rsidR="00CD0D15" w:rsidRDefault="00CD0D15" w:rsidP="00CD0D15">
            <w:pPr>
              <w:rPr>
                <w:rFonts w:ascii="Arial" w:hAnsi="Arial"/>
              </w:rPr>
            </w:pPr>
          </w:p>
          <w:p w14:paraId="237A1A8A" w14:textId="77777777" w:rsidR="00CD0D15" w:rsidRDefault="00CD0D15" w:rsidP="00CD0D15">
            <w:pPr>
              <w:rPr>
                <w:rFonts w:ascii="Arial" w:hAnsi="Arial"/>
              </w:rPr>
            </w:pPr>
          </w:p>
          <w:p w14:paraId="52DA20E6" w14:textId="77777777" w:rsidR="00CD0D15" w:rsidRDefault="00CD0D15" w:rsidP="00CD0D15">
            <w:pPr>
              <w:rPr>
                <w:rFonts w:ascii="Arial" w:hAnsi="Arial"/>
              </w:rPr>
            </w:pPr>
          </w:p>
          <w:p w14:paraId="7C2673F7" w14:textId="77777777" w:rsidR="00CD0D15" w:rsidRDefault="00CD0D15" w:rsidP="00CD0D15">
            <w:pPr>
              <w:rPr>
                <w:rFonts w:ascii="Arial" w:hAnsi="Arial"/>
              </w:rPr>
            </w:pPr>
          </w:p>
          <w:p w14:paraId="1485D1BF" w14:textId="77777777" w:rsidR="00CD0D15" w:rsidRDefault="00CD0D15" w:rsidP="00CD0D15">
            <w:pPr>
              <w:rPr>
                <w:rFonts w:ascii="Arial" w:hAnsi="Arial"/>
              </w:rPr>
            </w:pPr>
          </w:p>
          <w:p w14:paraId="751957AB" w14:textId="77777777" w:rsidR="00CD0D15" w:rsidRDefault="00CD0D15" w:rsidP="00CD0D15">
            <w:pPr>
              <w:rPr>
                <w:rFonts w:ascii="Arial" w:hAnsi="Arial"/>
              </w:rPr>
            </w:pPr>
          </w:p>
          <w:p w14:paraId="3F1F1DA5" w14:textId="77777777" w:rsidR="00CD0D15" w:rsidRDefault="00CD0D15" w:rsidP="00CD0D15">
            <w:pPr>
              <w:rPr>
                <w:rFonts w:ascii="Arial" w:hAnsi="Arial"/>
              </w:rPr>
            </w:pPr>
          </w:p>
          <w:p w14:paraId="386B3FF5" w14:textId="77777777" w:rsidR="00CD0D15" w:rsidRDefault="00CD0D15" w:rsidP="00CD0D15">
            <w:pPr>
              <w:rPr>
                <w:rFonts w:ascii="Arial" w:hAnsi="Arial"/>
              </w:rPr>
            </w:pPr>
          </w:p>
          <w:p w14:paraId="4ED93E96" w14:textId="77777777" w:rsidR="00CD0D15" w:rsidRDefault="00CD0D15" w:rsidP="00CD0D15">
            <w:pPr>
              <w:rPr>
                <w:rFonts w:ascii="Arial" w:hAnsi="Arial"/>
              </w:rPr>
            </w:pPr>
          </w:p>
          <w:p w14:paraId="4151B0FA" w14:textId="77777777" w:rsidR="00CD0D15" w:rsidRDefault="00CD0D15" w:rsidP="00CD0D15">
            <w:pPr>
              <w:rPr>
                <w:rFonts w:ascii="Arial" w:hAnsi="Arial"/>
              </w:rPr>
            </w:pPr>
          </w:p>
          <w:p w14:paraId="5A43FD61" w14:textId="77777777" w:rsidR="00CD0D15" w:rsidRDefault="00CD0D15" w:rsidP="00CD0D15">
            <w:pPr>
              <w:rPr>
                <w:rFonts w:ascii="Arial" w:hAnsi="Arial"/>
              </w:rPr>
            </w:pPr>
          </w:p>
          <w:p w14:paraId="59F36085" w14:textId="77777777" w:rsidR="00CD0D15" w:rsidRDefault="00CD0D15" w:rsidP="00CD0D15">
            <w:pPr>
              <w:rPr>
                <w:rFonts w:ascii="Arial" w:hAnsi="Arial"/>
              </w:rPr>
            </w:pPr>
          </w:p>
          <w:p w14:paraId="458A2B33" w14:textId="77777777" w:rsidR="00CD0D15" w:rsidRDefault="00CD0D15" w:rsidP="00CD0D15">
            <w:pPr>
              <w:rPr>
                <w:rFonts w:ascii="Arial" w:hAnsi="Arial"/>
              </w:rPr>
            </w:pPr>
          </w:p>
          <w:p w14:paraId="74E5FCA5" w14:textId="68CAC23A" w:rsidR="00CD0D15" w:rsidRDefault="00CD0D15" w:rsidP="00CD0D15">
            <w:pPr>
              <w:rPr>
                <w:rFonts w:ascii="Arial" w:hAnsi="Arial"/>
              </w:rPr>
            </w:pPr>
          </w:p>
        </w:tc>
      </w:tr>
    </w:tbl>
    <w:p w14:paraId="25BD50C0" w14:textId="77777777" w:rsidR="00C97129" w:rsidRDefault="00C97129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C97129" w14:paraId="051CE35C" w14:textId="77777777">
        <w:tc>
          <w:tcPr>
            <w:tcW w:w="9288" w:type="dxa"/>
          </w:tcPr>
          <w:p w14:paraId="6ACF92BD" w14:textId="77777777" w:rsidR="00C97129" w:rsidRDefault="00C97129">
            <w:pPr>
              <w:rPr>
                <w:rFonts w:ascii="Arial" w:hAnsi="Arial"/>
              </w:rPr>
            </w:pPr>
          </w:p>
          <w:p w14:paraId="383D5752" w14:textId="17EC2C6F" w:rsidR="00C97129" w:rsidRDefault="00431D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currently in </w:t>
            </w:r>
            <w:proofErr w:type="gramStart"/>
            <w:r>
              <w:rPr>
                <w:rFonts w:ascii="Arial" w:hAnsi="Arial"/>
              </w:rPr>
              <w:t>employment</w:t>
            </w:r>
            <w:proofErr w:type="gramEnd"/>
            <w:r>
              <w:rPr>
                <w:rFonts w:ascii="Arial" w:hAnsi="Arial"/>
              </w:rPr>
              <w:t xml:space="preserve"> please state n</w:t>
            </w:r>
            <w:r w:rsidR="00C97129">
              <w:rPr>
                <w:rFonts w:ascii="Arial" w:hAnsi="Arial"/>
              </w:rPr>
              <w:t xml:space="preserve">otice required: </w:t>
            </w:r>
          </w:p>
          <w:p w14:paraId="5A7157B8" w14:textId="77777777" w:rsidR="00CD0D15" w:rsidRPr="003126B8" w:rsidRDefault="00CD0D15">
            <w:pPr>
              <w:rPr>
                <w:rFonts w:ascii="Arial" w:hAnsi="Arial"/>
                <w:u w:val="single"/>
              </w:rPr>
            </w:pPr>
          </w:p>
          <w:p w14:paraId="244BA59B" w14:textId="77777777" w:rsidR="00C97129" w:rsidRDefault="00C97129">
            <w:pPr>
              <w:rPr>
                <w:rFonts w:ascii="Arial" w:hAnsi="Arial"/>
              </w:rPr>
            </w:pPr>
          </w:p>
        </w:tc>
      </w:tr>
    </w:tbl>
    <w:p w14:paraId="21319BD7" w14:textId="77777777" w:rsidR="00CD0D15" w:rsidRDefault="00CD0D1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C97129" w14:paraId="15B81906" w14:textId="77777777">
        <w:tc>
          <w:tcPr>
            <w:tcW w:w="9288" w:type="dxa"/>
            <w:gridSpan w:val="2"/>
            <w:shd w:val="clear" w:color="auto" w:fill="C0C0C0"/>
          </w:tcPr>
          <w:p w14:paraId="404AEECE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REFEREES</w:t>
            </w:r>
            <w:r>
              <w:rPr>
                <w:rFonts w:ascii="Arial" w:hAnsi="Arial"/>
              </w:rPr>
              <w:t xml:space="preserve"> - Please provide the name and address of two referees (at least one of whom must be your present or past employer, if you have one)</w:t>
            </w:r>
          </w:p>
        </w:tc>
      </w:tr>
      <w:tr w:rsidR="00C97129" w14:paraId="264AAF35" w14:textId="77777777">
        <w:tc>
          <w:tcPr>
            <w:tcW w:w="4428" w:type="dxa"/>
          </w:tcPr>
          <w:p w14:paraId="3E2666FF" w14:textId="5F0ED9C9" w:rsidR="00CD0D15" w:rsidRDefault="00CD0D15" w:rsidP="00CD0D1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Present or past employer</w:t>
            </w:r>
          </w:p>
          <w:p w14:paraId="147C614F" w14:textId="624A2A2A" w:rsidR="00CD0D15" w:rsidRDefault="00C97129" w:rsidP="00CD0D1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Name, address &amp; telephone number</w:t>
            </w:r>
            <w:r w:rsidR="00CD0D15">
              <w:rPr>
                <w:rFonts w:ascii="Arial" w:hAnsi="Arial"/>
              </w:rPr>
              <w:t>.</w:t>
            </w:r>
          </w:p>
        </w:tc>
        <w:tc>
          <w:tcPr>
            <w:tcW w:w="4860" w:type="dxa"/>
          </w:tcPr>
          <w:p w14:paraId="519A6EA9" w14:textId="57C5DA25" w:rsidR="00CD0D15" w:rsidRDefault="00CD0D15" w:rsidP="00CD0D1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  <w:p w14:paraId="5F06E34B" w14:textId="516C2BB7" w:rsidR="00C97129" w:rsidRDefault="00CD0D1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C97129">
              <w:rPr>
                <w:rFonts w:ascii="Arial" w:hAnsi="Arial"/>
              </w:rPr>
              <w:t>ame, address &amp; telephone number</w:t>
            </w:r>
          </w:p>
        </w:tc>
      </w:tr>
      <w:tr w:rsidR="00C97129" w14:paraId="3CA0D3A0" w14:textId="77777777" w:rsidTr="00CD0D15">
        <w:trPr>
          <w:trHeight w:val="3659"/>
        </w:trPr>
        <w:tc>
          <w:tcPr>
            <w:tcW w:w="4428" w:type="dxa"/>
          </w:tcPr>
          <w:p w14:paraId="47BA8BC0" w14:textId="2684B436" w:rsidR="00C97129" w:rsidRPr="00DC5ACC" w:rsidRDefault="00C97129" w:rsidP="00DC5ACC">
            <w:pPr>
              <w:tabs>
                <w:tab w:val="left" w:pos="2656"/>
              </w:tabs>
              <w:rPr>
                <w:rFonts w:ascii="Arial" w:hAnsi="Arial"/>
              </w:rPr>
            </w:pPr>
          </w:p>
        </w:tc>
        <w:tc>
          <w:tcPr>
            <w:tcW w:w="4860" w:type="dxa"/>
          </w:tcPr>
          <w:p w14:paraId="7CC8C0FE" w14:textId="000DA522" w:rsidR="00C97129" w:rsidRDefault="00C97129" w:rsidP="00DC5ACC">
            <w:pPr>
              <w:jc w:val="center"/>
              <w:rPr>
                <w:rFonts w:ascii="Arial" w:hAnsi="Arial"/>
              </w:rPr>
            </w:pPr>
          </w:p>
        </w:tc>
      </w:tr>
    </w:tbl>
    <w:p w14:paraId="2E988DF1" w14:textId="77777777" w:rsidR="00C97129" w:rsidRDefault="00C97129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C97129" w14:paraId="75496E43" w14:textId="77777777">
        <w:tc>
          <w:tcPr>
            <w:tcW w:w="9288" w:type="dxa"/>
          </w:tcPr>
          <w:p w14:paraId="2D8A3064" w14:textId="77777777" w:rsidR="00C97129" w:rsidRDefault="00C97129">
            <w:pPr>
              <w:rPr>
                <w:rFonts w:ascii="Arial" w:hAnsi="Arial"/>
              </w:rPr>
            </w:pPr>
          </w:p>
          <w:p w14:paraId="296F4981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certify that all the information I have given is correct.  I understand that any false information given may result in any job offer being withdrawn.</w:t>
            </w:r>
          </w:p>
          <w:p w14:paraId="2D639B8A" w14:textId="77777777" w:rsidR="00C97129" w:rsidRDefault="00C97129">
            <w:pPr>
              <w:rPr>
                <w:rFonts w:ascii="Arial" w:hAnsi="Arial"/>
              </w:rPr>
            </w:pPr>
          </w:p>
          <w:p w14:paraId="6152CBC5" w14:textId="77777777" w:rsidR="00C97129" w:rsidRDefault="00C97129">
            <w:pPr>
              <w:rPr>
                <w:rFonts w:ascii="Arial" w:hAnsi="Arial"/>
              </w:rPr>
            </w:pPr>
          </w:p>
          <w:p w14:paraId="40602377" w14:textId="77777777" w:rsidR="00C97129" w:rsidRDefault="00C97129">
            <w:pPr>
              <w:rPr>
                <w:rFonts w:ascii="Arial" w:hAnsi="Arial"/>
              </w:rPr>
            </w:pPr>
          </w:p>
          <w:p w14:paraId="433D54C3" w14:textId="77777777" w:rsidR="00C97129" w:rsidRDefault="00C971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Signed: ...........................</w:t>
            </w:r>
            <w:r w:rsidR="008E2D32">
              <w:rPr>
                <w:rFonts w:ascii="Arial" w:hAnsi="Arial"/>
              </w:rPr>
              <w:t>.................................</w:t>
            </w:r>
            <w:r>
              <w:rPr>
                <w:rFonts w:ascii="Arial" w:hAnsi="Arial"/>
              </w:rPr>
              <w:t xml:space="preserve">     </w:t>
            </w:r>
            <w:r w:rsidR="008E2D32"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>Date: ..............................</w:t>
            </w:r>
            <w:r w:rsidR="008E2D32">
              <w:rPr>
                <w:rFonts w:ascii="Arial" w:hAnsi="Arial"/>
              </w:rPr>
              <w:t>.....</w:t>
            </w:r>
          </w:p>
          <w:p w14:paraId="22E99016" w14:textId="77777777" w:rsidR="00C97129" w:rsidRDefault="00C97129">
            <w:pPr>
              <w:rPr>
                <w:rFonts w:ascii="Arial" w:hAnsi="Arial"/>
              </w:rPr>
            </w:pPr>
          </w:p>
        </w:tc>
      </w:tr>
    </w:tbl>
    <w:p w14:paraId="1D17EB1D" w14:textId="77777777" w:rsidR="00C97129" w:rsidRDefault="00C97129">
      <w:pPr>
        <w:rPr>
          <w:rFonts w:ascii="Arial" w:hAnsi="Arial"/>
        </w:rPr>
      </w:pPr>
    </w:p>
    <w:p w14:paraId="39A38B3B" w14:textId="77777777" w:rsidR="00C97129" w:rsidRDefault="00C97129">
      <w:pPr>
        <w:rPr>
          <w:rFonts w:ascii="Arial" w:hAnsi="Arial"/>
        </w:rPr>
      </w:pPr>
    </w:p>
    <w:p w14:paraId="52212C27" w14:textId="5ACB77F8" w:rsidR="003A1634" w:rsidRDefault="00C97129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Please return the </w:t>
      </w:r>
      <w:r w:rsidR="003A1634">
        <w:rPr>
          <w:rFonts w:ascii="Arial" w:hAnsi="Arial"/>
          <w:i/>
        </w:rPr>
        <w:t xml:space="preserve">signed, </w:t>
      </w:r>
      <w:r>
        <w:rPr>
          <w:rFonts w:ascii="Arial" w:hAnsi="Arial"/>
          <w:i/>
        </w:rPr>
        <w:t>completed application</w:t>
      </w:r>
      <w:r w:rsidR="003A1634">
        <w:rPr>
          <w:rFonts w:ascii="Arial" w:hAnsi="Arial"/>
          <w:i/>
        </w:rPr>
        <w:t xml:space="preserve"> </w:t>
      </w:r>
      <w:r w:rsidR="003A1634" w:rsidRPr="003A1634">
        <w:rPr>
          <w:rFonts w:ascii="Arial" w:hAnsi="Arial"/>
          <w:i/>
          <w:u w:val="single"/>
        </w:rPr>
        <w:t>in hard copy</w:t>
      </w:r>
      <w:r w:rsidR="003A1634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fo</w:t>
      </w:r>
      <w:r w:rsidR="003A1634">
        <w:rPr>
          <w:rFonts w:ascii="Arial" w:hAnsi="Arial"/>
          <w:i/>
        </w:rPr>
        <w:t>rm</w:t>
      </w:r>
      <w:r w:rsidR="00343294">
        <w:rPr>
          <w:rFonts w:ascii="Arial" w:hAnsi="Arial"/>
          <w:i/>
        </w:rPr>
        <w:t xml:space="preserve"> or email </w:t>
      </w:r>
    </w:p>
    <w:p w14:paraId="03A061DA" w14:textId="749F09E3" w:rsidR="00F66243" w:rsidRDefault="00C97129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before </w:t>
      </w:r>
      <w:r w:rsidR="00322273">
        <w:rPr>
          <w:rFonts w:ascii="Arial" w:hAnsi="Arial"/>
          <w:i/>
        </w:rPr>
        <w:t>12noon Friday 6</w:t>
      </w:r>
      <w:r w:rsidR="00322273" w:rsidRPr="00322273">
        <w:rPr>
          <w:rFonts w:ascii="Arial" w:hAnsi="Arial"/>
          <w:i/>
          <w:vertAlign w:val="superscript"/>
        </w:rPr>
        <w:t>th</w:t>
      </w:r>
      <w:r w:rsidR="00322273">
        <w:rPr>
          <w:rFonts w:ascii="Arial" w:hAnsi="Arial"/>
          <w:i/>
        </w:rPr>
        <w:t xml:space="preserve"> September 2024 </w:t>
      </w:r>
    </w:p>
    <w:p w14:paraId="117541B0" w14:textId="77777777" w:rsidR="00343294" w:rsidRDefault="00343294">
      <w:pPr>
        <w:rPr>
          <w:rFonts w:ascii="Arial" w:hAnsi="Arial"/>
          <w:b/>
          <w:sz w:val="28"/>
          <w:szCs w:val="28"/>
        </w:rPr>
      </w:pPr>
    </w:p>
    <w:p w14:paraId="0DE4DEA2" w14:textId="5A65C7CA" w:rsidR="00343294" w:rsidRPr="001857FD" w:rsidRDefault="00343294">
      <w:pPr>
        <w:rPr>
          <w:rFonts w:ascii="Arial" w:hAnsi="Arial"/>
          <w:b/>
        </w:rPr>
      </w:pPr>
      <w:r w:rsidRPr="001857FD">
        <w:rPr>
          <w:rFonts w:ascii="Arial" w:hAnsi="Arial"/>
          <w:b/>
        </w:rPr>
        <w:t>Danielle Devine</w:t>
      </w:r>
    </w:p>
    <w:p w14:paraId="0DAE7BD5" w14:textId="76FF5AB0" w:rsidR="00343294" w:rsidRPr="001857FD" w:rsidRDefault="00343294">
      <w:pPr>
        <w:rPr>
          <w:rFonts w:ascii="Arial" w:hAnsi="Arial"/>
          <w:b/>
        </w:rPr>
      </w:pPr>
      <w:r w:rsidRPr="001857FD">
        <w:rPr>
          <w:rFonts w:ascii="Arial" w:hAnsi="Arial"/>
          <w:b/>
        </w:rPr>
        <w:t xml:space="preserve">Centre Manager </w:t>
      </w:r>
    </w:p>
    <w:p w14:paraId="011B5390" w14:textId="70E24C7B" w:rsidR="00343294" w:rsidRPr="001857FD" w:rsidRDefault="00343294">
      <w:pPr>
        <w:rPr>
          <w:rFonts w:ascii="Arial" w:hAnsi="Arial"/>
          <w:b/>
        </w:rPr>
      </w:pPr>
      <w:proofErr w:type="spellStart"/>
      <w:r w:rsidRPr="001857FD">
        <w:rPr>
          <w:rFonts w:ascii="Arial" w:hAnsi="Arial"/>
          <w:b/>
        </w:rPr>
        <w:t>Creggan</w:t>
      </w:r>
      <w:proofErr w:type="spellEnd"/>
      <w:r w:rsidRPr="001857FD">
        <w:rPr>
          <w:rFonts w:ascii="Arial" w:hAnsi="Arial"/>
          <w:b/>
        </w:rPr>
        <w:t xml:space="preserve"> Neighbourhood Partnership</w:t>
      </w:r>
    </w:p>
    <w:p w14:paraId="349D0AE3" w14:textId="58D78471" w:rsidR="00343294" w:rsidRPr="001857FD" w:rsidRDefault="00343294">
      <w:pPr>
        <w:rPr>
          <w:rFonts w:ascii="Arial" w:hAnsi="Arial"/>
          <w:b/>
        </w:rPr>
      </w:pPr>
      <w:r w:rsidRPr="001857FD">
        <w:rPr>
          <w:rFonts w:ascii="Arial" w:hAnsi="Arial"/>
          <w:b/>
        </w:rPr>
        <w:t xml:space="preserve">Central Drive </w:t>
      </w:r>
    </w:p>
    <w:p w14:paraId="62AD0EDA" w14:textId="3D47039B" w:rsidR="00343294" w:rsidRPr="001857FD" w:rsidRDefault="00343294">
      <w:pPr>
        <w:rPr>
          <w:rFonts w:ascii="Arial" w:hAnsi="Arial"/>
          <w:b/>
        </w:rPr>
      </w:pPr>
      <w:r w:rsidRPr="001857FD">
        <w:rPr>
          <w:rFonts w:ascii="Arial" w:hAnsi="Arial"/>
          <w:b/>
        </w:rPr>
        <w:t xml:space="preserve">Derry BT48 9QG </w:t>
      </w:r>
    </w:p>
    <w:p w14:paraId="3A3F6EB4" w14:textId="77777777" w:rsidR="00343294" w:rsidRDefault="00343294">
      <w:pPr>
        <w:rPr>
          <w:rFonts w:ascii="Arial" w:hAnsi="Arial"/>
          <w:b/>
          <w:sz w:val="28"/>
          <w:szCs w:val="28"/>
        </w:rPr>
      </w:pPr>
    </w:p>
    <w:p w14:paraId="7F60283F" w14:textId="092C5071" w:rsidR="00343294" w:rsidRDefault="00000000">
      <w:pPr>
        <w:rPr>
          <w:rFonts w:ascii="Arial" w:hAnsi="Arial"/>
          <w:b/>
          <w:sz w:val="28"/>
          <w:szCs w:val="28"/>
        </w:rPr>
      </w:pPr>
      <w:hyperlink r:id="rId7" w:history="1">
        <w:r w:rsidR="00343294" w:rsidRPr="00AC4E0F">
          <w:rPr>
            <w:rStyle w:val="Hyperlink"/>
            <w:rFonts w:ascii="Arial" w:hAnsi="Arial"/>
            <w:b/>
            <w:sz w:val="28"/>
            <w:szCs w:val="28"/>
          </w:rPr>
          <w:t>daniellecnp9@gmail.com</w:t>
        </w:r>
      </w:hyperlink>
    </w:p>
    <w:p w14:paraId="2CD0392B" w14:textId="02B5468C" w:rsidR="00CD0D15" w:rsidRPr="007E3BD2" w:rsidRDefault="0034329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</w:t>
      </w:r>
    </w:p>
    <w:p w14:paraId="42E96705" w14:textId="77777777" w:rsidR="003A1634" w:rsidRDefault="003A1634" w:rsidP="00431D2F">
      <w:pPr>
        <w:rPr>
          <w:rFonts w:ascii="Arial" w:hAnsi="Arial"/>
          <w:b/>
          <w:i/>
        </w:rPr>
      </w:pPr>
    </w:p>
    <w:p w14:paraId="42CEADD4" w14:textId="54268B1E" w:rsidR="00CD0D15" w:rsidRDefault="003A1634" w:rsidP="00431D2F">
      <w:pPr>
        <w:rPr>
          <w:rFonts w:ascii="Arial" w:hAnsi="Arial"/>
          <w:b/>
          <w:i/>
          <w:color w:val="FF0000"/>
        </w:rPr>
      </w:pPr>
      <w:r w:rsidRPr="003A1634">
        <w:rPr>
          <w:rFonts w:ascii="Arial" w:hAnsi="Arial"/>
          <w:b/>
          <w:i/>
          <w:color w:val="FF0000"/>
        </w:rPr>
        <w:t xml:space="preserve">PLEASE NOTE APPLICATION FORMS MUST BE </w:t>
      </w:r>
      <w:r w:rsidR="00CD0D15">
        <w:rPr>
          <w:rFonts w:ascii="Arial" w:hAnsi="Arial"/>
          <w:b/>
          <w:i/>
          <w:color w:val="FF0000"/>
        </w:rPr>
        <w:t>EMAILED</w:t>
      </w:r>
    </w:p>
    <w:p w14:paraId="0D1FD138" w14:textId="77777777" w:rsidR="00CD0D15" w:rsidRDefault="00CD0D15" w:rsidP="00431D2F">
      <w:pPr>
        <w:rPr>
          <w:rFonts w:ascii="Arial" w:hAnsi="Arial"/>
          <w:b/>
          <w:i/>
          <w:color w:val="FF0000"/>
        </w:rPr>
      </w:pPr>
      <w:r>
        <w:rPr>
          <w:rFonts w:ascii="Arial" w:hAnsi="Arial"/>
          <w:b/>
          <w:i/>
          <w:color w:val="FF0000"/>
        </w:rPr>
        <w:t>OR</w:t>
      </w:r>
    </w:p>
    <w:p w14:paraId="0F21F6A6" w14:textId="62E0757E" w:rsidR="003A1634" w:rsidRDefault="003A1634" w:rsidP="00431D2F">
      <w:pPr>
        <w:rPr>
          <w:rFonts w:ascii="Arial" w:hAnsi="Arial"/>
          <w:b/>
          <w:i/>
          <w:color w:val="FF0000"/>
        </w:rPr>
      </w:pPr>
      <w:r w:rsidRPr="003A1634">
        <w:rPr>
          <w:rFonts w:ascii="Arial" w:hAnsi="Arial"/>
          <w:b/>
          <w:i/>
          <w:color w:val="FF0000"/>
        </w:rPr>
        <w:t xml:space="preserve">RETURNED AS HARD COPY AND SIGNED BY THE DEADLINE IF THEY ARE TO BE CONSIDERED. </w:t>
      </w:r>
    </w:p>
    <w:p w14:paraId="5808545D" w14:textId="52995BB6" w:rsidR="0030784A" w:rsidRDefault="0030784A" w:rsidP="00431D2F">
      <w:pPr>
        <w:rPr>
          <w:rFonts w:ascii="Arial" w:hAnsi="Arial"/>
          <w:b/>
          <w:i/>
          <w:color w:val="FF0000"/>
        </w:rPr>
      </w:pPr>
    </w:p>
    <w:p w14:paraId="457E7569" w14:textId="77777777" w:rsidR="000E37FA" w:rsidRDefault="0030784A" w:rsidP="00431D2F">
      <w:pPr>
        <w:rPr>
          <w:rFonts w:ascii="Arial" w:hAnsi="Arial"/>
          <w:b/>
          <w:i/>
          <w:color w:val="FF0000"/>
        </w:rPr>
      </w:pPr>
      <w:r>
        <w:rPr>
          <w:rFonts w:ascii="Arial" w:hAnsi="Arial"/>
          <w:b/>
          <w:i/>
          <w:color w:val="FF0000"/>
        </w:rPr>
        <w:t xml:space="preserve">Please note interviews </w:t>
      </w:r>
      <w:r w:rsidR="000E37FA">
        <w:rPr>
          <w:rFonts w:ascii="Arial" w:hAnsi="Arial"/>
          <w:b/>
          <w:i/>
          <w:color w:val="FF0000"/>
        </w:rPr>
        <w:t>are scheduled</w:t>
      </w:r>
      <w:r>
        <w:rPr>
          <w:rFonts w:ascii="Arial" w:hAnsi="Arial"/>
          <w:b/>
          <w:i/>
          <w:color w:val="FF0000"/>
        </w:rPr>
        <w:t xml:space="preserve"> </w:t>
      </w:r>
      <w:r w:rsidR="000E37FA">
        <w:rPr>
          <w:rFonts w:ascii="Arial" w:hAnsi="Arial"/>
          <w:b/>
          <w:i/>
          <w:color w:val="FF0000"/>
        </w:rPr>
        <w:t xml:space="preserve">to </w:t>
      </w:r>
      <w:r>
        <w:rPr>
          <w:rFonts w:ascii="Arial" w:hAnsi="Arial"/>
          <w:b/>
          <w:i/>
          <w:color w:val="FF0000"/>
        </w:rPr>
        <w:t xml:space="preserve">be held </w:t>
      </w:r>
      <w:r w:rsidR="00355407">
        <w:rPr>
          <w:rFonts w:ascii="Arial" w:hAnsi="Arial"/>
          <w:b/>
          <w:i/>
          <w:color w:val="FF0000"/>
        </w:rPr>
        <w:t>on</w:t>
      </w:r>
      <w:r w:rsidR="00343294">
        <w:rPr>
          <w:rFonts w:ascii="Arial" w:hAnsi="Arial"/>
          <w:b/>
          <w:i/>
          <w:color w:val="FF0000"/>
        </w:rPr>
        <w:t xml:space="preserve"> </w:t>
      </w:r>
      <w:r w:rsidR="000E37FA">
        <w:rPr>
          <w:rFonts w:ascii="Arial" w:hAnsi="Arial"/>
          <w:b/>
          <w:i/>
          <w:color w:val="FF0000"/>
        </w:rPr>
        <w:t>Monday 16</w:t>
      </w:r>
      <w:r w:rsidR="000E37FA" w:rsidRPr="000E37FA">
        <w:rPr>
          <w:rFonts w:ascii="Arial" w:hAnsi="Arial"/>
          <w:b/>
          <w:i/>
          <w:color w:val="FF0000"/>
          <w:vertAlign w:val="superscript"/>
        </w:rPr>
        <w:t>th</w:t>
      </w:r>
      <w:r w:rsidR="000E37FA">
        <w:rPr>
          <w:rFonts w:ascii="Arial" w:hAnsi="Arial"/>
          <w:b/>
          <w:i/>
          <w:color w:val="FF0000"/>
        </w:rPr>
        <w:t xml:space="preserve"> September 2024. </w:t>
      </w:r>
    </w:p>
    <w:p w14:paraId="60602C7B" w14:textId="0400277C" w:rsidR="0030784A" w:rsidRDefault="000E37FA" w:rsidP="00431D2F">
      <w:pPr>
        <w:rPr>
          <w:rFonts w:ascii="Arial" w:hAnsi="Arial"/>
          <w:b/>
          <w:i/>
          <w:color w:val="FF0000"/>
        </w:rPr>
      </w:pPr>
      <w:r>
        <w:rPr>
          <w:rFonts w:ascii="Arial" w:hAnsi="Arial"/>
          <w:b/>
          <w:i/>
          <w:color w:val="FF0000"/>
        </w:rPr>
        <w:t xml:space="preserve">If successful you will be contacted in advance to </w:t>
      </w:r>
      <w:r w:rsidR="00AF70AC">
        <w:rPr>
          <w:rFonts w:ascii="Arial" w:hAnsi="Arial"/>
          <w:b/>
          <w:i/>
          <w:color w:val="FF0000"/>
        </w:rPr>
        <w:t xml:space="preserve">schedule time and </w:t>
      </w:r>
      <w:r w:rsidR="001857FD">
        <w:rPr>
          <w:rFonts w:ascii="Arial" w:hAnsi="Arial"/>
          <w:b/>
          <w:i/>
          <w:color w:val="FF0000"/>
        </w:rPr>
        <w:t xml:space="preserve">confirmation of attendance </w:t>
      </w:r>
      <w:r w:rsidR="00AF70AC">
        <w:rPr>
          <w:rFonts w:ascii="Arial" w:hAnsi="Arial"/>
          <w:b/>
          <w:i/>
          <w:color w:val="FF0000"/>
        </w:rPr>
        <w:t xml:space="preserve"> </w:t>
      </w:r>
      <w:r>
        <w:rPr>
          <w:rFonts w:ascii="Arial" w:hAnsi="Arial"/>
          <w:b/>
          <w:i/>
          <w:color w:val="FF0000"/>
        </w:rPr>
        <w:t xml:space="preserve"> </w:t>
      </w:r>
    </w:p>
    <w:sectPr w:rsidR="0030784A" w:rsidSect="000D2B8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106" w:bottom="1440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C83F3" w14:textId="77777777" w:rsidR="006D39BD" w:rsidRDefault="006D39BD">
      <w:r>
        <w:separator/>
      </w:r>
    </w:p>
  </w:endnote>
  <w:endnote w:type="continuationSeparator" w:id="0">
    <w:p w14:paraId="02D3C7B9" w14:textId="77777777" w:rsidR="006D39BD" w:rsidRDefault="006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05E1" w14:textId="77777777" w:rsidR="00C266BA" w:rsidRDefault="00C266BA" w:rsidP="00C266BA">
    <w:pPr>
      <w:pStyle w:val="Footer"/>
      <w:jc w:val="right"/>
      <w:rPr>
        <w:b/>
        <w:sz w:val="18"/>
        <w:szCs w:val="18"/>
        <w:lang w:val="en-US"/>
      </w:rPr>
    </w:pPr>
    <w:r w:rsidRPr="00C266BA">
      <w:rPr>
        <w:b/>
        <w:sz w:val="18"/>
        <w:szCs w:val="18"/>
        <w:lang w:val="en-US"/>
      </w:rPr>
      <w:t xml:space="preserve">Page </w:t>
    </w:r>
    <w:r w:rsidRPr="00C266BA">
      <w:rPr>
        <w:b/>
        <w:sz w:val="18"/>
        <w:szCs w:val="18"/>
        <w:lang w:val="en-US"/>
      </w:rPr>
      <w:fldChar w:fldCharType="begin"/>
    </w:r>
    <w:r w:rsidRPr="00C266BA">
      <w:rPr>
        <w:b/>
        <w:sz w:val="18"/>
        <w:szCs w:val="18"/>
        <w:lang w:val="en-US"/>
      </w:rPr>
      <w:instrText xml:space="preserve"> PAGE </w:instrText>
    </w:r>
    <w:r w:rsidRPr="00C266BA">
      <w:rPr>
        <w:b/>
        <w:sz w:val="18"/>
        <w:szCs w:val="18"/>
        <w:lang w:val="en-US"/>
      </w:rPr>
      <w:fldChar w:fldCharType="separate"/>
    </w:r>
    <w:r w:rsidR="00901CB2">
      <w:rPr>
        <w:b/>
        <w:noProof/>
        <w:sz w:val="18"/>
        <w:szCs w:val="18"/>
        <w:lang w:val="en-US"/>
      </w:rPr>
      <w:t>4</w:t>
    </w:r>
    <w:r w:rsidRPr="00C266BA">
      <w:rPr>
        <w:b/>
        <w:sz w:val="18"/>
        <w:szCs w:val="18"/>
        <w:lang w:val="en-US"/>
      </w:rPr>
      <w:fldChar w:fldCharType="end"/>
    </w:r>
    <w:r w:rsidRPr="00C266BA">
      <w:rPr>
        <w:b/>
        <w:sz w:val="18"/>
        <w:szCs w:val="18"/>
        <w:lang w:val="en-US"/>
      </w:rPr>
      <w:t xml:space="preserve"> of </w:t>
    </w:r>
    <w:r w:rsidRPr="00C266BA">
      <w:rPr>
        <w:b/>
        <w:sz w:val="18"/>
        <w:szCs w:val="18"/>
        <w:lang w:val="en-US"/>
      </w:rPr>
      <w:fldChar w:fldCharType="begin"/>
    </w:r>
    <w:r w:rsidRPr="00C266BA">
      <w:rPr>
        <w:b/>
        <w:sz w:val="18"/>
        <w:szCs w:val="18"/>
        <w:lang w:val="en-US"/>
      </w:rPr>
      <w:instrText xml:space="preserve"> NUMPAGES </w:instrText>
    </w:r>
    <w:r w:rsidRPr="00C266BA">
      <w:rPr>
        <w:b/>
        <w:sz w:val="18"/>
        <w:szCs w:val="18"/>
        <w:lang w:val="en-US"/>
      </w:rPr>
      <w:fldChar w:fldCharType="separate"/>
    </w:r>
    <w:r w:rsidR="00901CB2">
      <w:rPr>
        <w:b/>
        <w:noProof/>
        <w:sz w:val="18"/>
        <w:szCs w:val="18"/>
        <w:lang w:val="en-US"/>
      </w:rPr>
      <w:t>8</w:t>
    </w:r>
    <w:r w:rsidRPr="00C266BA">
      <w:rPr>
        <w:b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C600" w14:textId="77777777" w:rsidR="00C266BA" w:rsidRDefault="00C266BA" w:rsidP="00C266BA">
    <w:pPr>
      <w:pStyle w:val="Footer"/>
      <w:jc w:val="right"/>
      <w:rPr>
        <w:b/>
        <w:sz w:val="18"/>
        <w:szCs w:val="18"/>
        <w:lang w:val="en-US"/>
      </w:rPr>
    </w:pPr>
    <w:r w:rsidRPr="00C266BA">
      <w:rPr>
        <w:b/>
        <w:sz w:val="18"/>
        <w:szCs w:val="18"/>
        <w:lang w:val="en-US"/>
      </w:rPr>
      <w:t xml:space="preserve">Page </w:t>
    </w:r>
    <w:r w:rsidRPr="00C266BA">
      <w:rPr>
        <w:b/>
        <w:sz w:val="18"/>
        <w:szCs w:val="18"/>
        <w:lang w:val="en-US"/>
      </w:rPr>
      <w:fldChar w:fldCharType="begin"/>
    </w:r>
    <w:r w:rsidRPr="00C266BA">
      <w:rPr>
        <w:b/>
        <w:sz w:val="18"/>
        <w:szCs w:val="18"/>
        <w:lang w:val="en-US"/>
      </w:rPr>
      <w:instrText xml:space="preserve"> PAGE </w:instrText>
    </w:r>
    <w:r w:rsidRPr="00C266BA">
      <w:rPr>
        <w:b/>
        <w:sz w:val="18"/>
        <w:szCs w:val="18"/>
        <w:lang w:val="en-US"/>
      </w:rPr>
      <w:fldChar w:fldCharType="separate"/>
    </w:r>
    <w:r w:rsidR="00901CB2">
      <w:rPr>
        <w:b/>
        <w:noProof/>
        <w:sz w:val="18"/>
        <w:szCs w:val="18"/>
        <w:lang w:val="en-US"/>
      </w:rPr>
      <w:t>1</w:t>
    </w:r>
    <w:r w:rsidRPr="00C266BA">
      <w:rPr>
        <w:b/>
        <w:sz w:val="18"/>
        <w:szCs w:val="18"/>
        <w:lang w:val="en-US"/>
      </w:rPr>
      <w:fldChar w:fldCharType="end"/>
    </w:r>
    <w:r w:rsidRPr="00C266BA">
      <w:rPr>
        <w:b/>
        <w:sz w:val="18"/>
        <w:szCs w:val="18"/>
        <w:lang w:val="en-US"/>
      </w:rPr>
      <w:t xml:space="preserve"> of </w:t>
    </w:r>
    <w:r w:rsidRPr="00C266BA">
      <w:rPr>
        <w:b/>
        <w:sz w:val="18"/>
        <w:szCs w:val="18"/>
        <w:lang w:val="en-US"/>
      </w:rPr>
      <w:fldChar w:fldCharType="begin"/>
    </w:r>
    <w:r w:rsidRPr="00C266BA">
      <w:rPr>
        <w:b/>
        <w:sz w:val="18"/>
        <w:szCs w:val="18"/>
        <w:lang w:val="en-US"/>
      </w:rPr>
      <w:instrText xml:space="preserve"> NUMPAGES </w:instrText>
    </w:r>
    <w:r w:rsidRPr="00C266BA">
      <w:rPr>
        <w:b/>
        <w:sz w:val="18"/>
        <w:szCs w:val="18"/>
        <w:lang w:val="en-US"/>
      </w:rPr>
      <w:fldChar w:fldCharType="separate"/>
    </w:r>
    <w:r w:rsidR="00901CB2">
      <w:rPr>
        <w:b/>
        <w:noProof/>
        <w:sz w:val="18"/>
        <w:szCs w:val="18"/>
        <w:lang w:val="en-US"/>
      </w:rPr>
      <w:t>8</w:t>
    </w:r>
    <w:r w:rsidRPr="00C266BA">
      <w:rPr>
        <w:b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93B99" w14:textId="77777777" w:rsidR="006D39BD" w:rsidRDefault="006D39BD">
      <w:r>
        <w:separator/>
      </w:r>
    </w:p>
  </w:footnote>
  <w:footnote w:type="continuationSeparator" w:id="0">
    <w:p w14:paraId="0DDE2279" w14:textId="77777777" w:rsidR="006D39BD" w:rsidRDefault="006D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2C0F" w14:textId="36B46789" w:rsidR="00C266BA" w:rsidRPr="005E0E39" w:rsidRDefault="005E0E39" w:rsidP="005E0E39">
    <w:pPr>
      <w:pStyle w:val="Header"/>
      <w:jc w:val="center"/>
      <w:rPr>
        <w:rFonts w:ascii="Arial" w:hAnsi="Arial" w:cs="Arial"/>
        <w:b/>
        <w:sz w:val="20"/>
        <w:szCs w:val="20"/>
      </w:rPr>
    </w:pPr>
    <w:r w:rsidRPr="005E0E39">
      <w:rPr>
        <w:rFonts w:ascii="Arial" w:hAnsi="Arial" w:cs="Arial"/>
        <w:b/>
        <w:sz w:val="20"/>
        <w:szCs w:val="20"/>
      </w:rPr>
      <w:t>Application</w:t>
    </w:r>
    <w:r w:rsidR="00CD0D15">
      <w:rPr>
        <w:rFonts w:ascii="Arial" w:hAnsi="Arial" w:cs="Arial"/>
        <w:b/>
        <w:sz w:val="20"/>
        <w:szCs w:val="20"/>
      </w:rPr>
      <w:t xml:space="preserve">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3D9A4" w14:textId="75412D18" w:rsidR="00C266BA" w:rsidRDefault="00343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9C4C01" wp14:editId="4183B846">
              <wp:simplePos x="0" y="0"/>
              <wp:positionH relativeFrom="column">
                <wp:posOffset>-25400</wp:posOffset>
              </wp:positionH>
              <wp:positionV relativeFrom="paragraph">
                <wp:posOffset>6985</wp:posOffset>
              </wp:positionV>
              <wp:extent cx="5854700" cy="5207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C476B" w14:textId="77777777" w:rsidR="00123FDD" w:rsidRPr="00C97129" w:rsidRDefault="00123FDD" w:rsidP="008E2D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C4C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pt;margin-top:.55pt;width:461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" stroked="f">
              <v:textbox>
                <w:txbxContent>
                  <w:p w14:paraId="0B2C476B" w14:textId="77777777" w:rsidR="00123FDD" w:rsidRPr="00C97129" w:rsidRDefault="00123FDD" w:rsidP="008E2D3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413F"/>
    <w:multiLevelType w:val="hybridMultilevel"/>
    <w:tmpl w:val="BBA08FB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7094E"/>
    <w:multiLevelType w:val="hybridMultilevel"/>
    <w:tmpl w:val="69C045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1F0C"/>
    <w:multiLevelType w:val="hybridMultilevel"/>
    <w:tmpl w:val="F724DF3E"/>
    <w:lvl w:ilvl="0" w:tplc="775A4F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F4475C"/>
    <w:multiLevelType w:val="hybridMultilevel"/>
    <w:tmpl w:val="E2AEE664"/>
    <w:lvl w:ilvl="0" w:tplc="5D20F17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12392"/>
    <w:multiLevelType w:val="hybridMultilevel"/>
    <w:tmpl w:val="412491C4"/>
    <w:lvl w:ilvl="0" w:tplc="63DC5D9A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231D7F"/>
    <w:multiLevelType w:val="singleLevel"/>
    <w:tmpl w:val="992A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40082A3F"/>
    <w:multiLevelType w:val="hybridMultilevel"/>
    <w:tmpl w:val="622A81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E59AF"/>
    <w:multiLevelType w:val="hybridMultilevel"/>
    <w:tmpl w:val="668A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05A6E"/>
    <w:multiLevelType w:val="hybridMultilevel"/>
    <w:tmpl w:val="12C2F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55A14"/>
    <w:multiLevelType w:val="hybridMultilevel"/>
    <w:tmpl w:val="721E6F34"/>
    <w:lvl w:ilvl="0" w:tplc="5C0C8C22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CB956EF"/>
    <w:multiLevelType w:val="hybridMultilevel"/>
    <w:tmpl w:val="AFC82A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7E1E3B"/>
    <w:multiLevelType w:val="hybridMultilevel"/>
    <w:tmpl w:val="CD62D39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46CB0"/>
    <w:multiLevelType w:val="hybridMultilevel"/>
    <w:tmpl w:val="D3C23F6A"/>
    <w:lvl w:ilvl="0" w:tplc="199848F2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0B044F"/>
    <w:multiLevelType w:val="hybridMultilevel"/>
    <w:tmpl w:val="E43445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312665">
    <w:abstractNumId w:val="9"/>
  </w:num>
  <w:num w:numId="2" w16cid:durableId="1579944714">
    <w:abstractNumId w:val="4"/>
  </w:num>
  <w:num w:numId="3" w16cid:durableId="794177507">
    <w:abstractNumId w:val="5"/>
  </w:num>
  <w:num w:numId="4" w16cid:durableId="1358628466">
    <w:abstractNumId w:val="12"/>
  </w:num>
  <w:num w:numId="5" w16cid:durableId="1762751708">
    <w:abstractNumId w:val="6"/>
  </w:num>
  <w:num w:numId="6" w16cid:durableId="2005551217">
    <w:abstractNumId w:val="13"/>
  </w:num>
  <w:num w:numId="7" w16cid:durableId="1848014689">
    <w:abstractNumId w:val="1"/>
  </w:num>
  <w:num w:numId="8" w16cid:durableId="255478910">
    <w:abstractNumId w:val="2"/>
  </w:num>
  <w:num w:numId="9" w16cid:durableId="1122454382">
    <w:abstractNumId w:val="0"/>
  </w:num>
  <w:num w:numId="10" w16cid:durableId="1903632775">
    <w:abstractNumId w:val="10"/>
  </w:num>
  <w:num w:numId="11" w16cid:durableId="2077437081">
    <w:abstractNumId w:val="3"/>
  </w:num>
  <w:num w:numId="12" w16cid:durableId="467090392">
    <w:abstractNumId w:val="11"/>
  </w:num>
  <w:num w:numId="13" w16cid:durableId="133135808">
    <w:abstractNumId w:val="7"/>
  </w:num>
  <w:num w:numId="14" w16cid:durableId="1945460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A5"/>
    <w:rsid w:val="00015841"/>
    <w:rsid w:val="00020006"/>
    <w:rsid w:val="000235DC"/>
    <w:rsid w:val="00026139"/>
    <w:rsid w:val="00027261"/>
    <w:rsid w:val="000428AE"/>
    <w:rsid w:val="0006011F"/>
    <w:rsid w:val="0006397E"/>
    <w:rsid w:val="000728A9"/>
    <w:rsid w:val="0008622D"/>
    <w:rsid w:val="00086904"/>
    <w:rsid w:val="000A0FAC"/>
    <w:rsid w:val="000A235B"/>
    <w:rsid w:val="000A7BB0"/>
    <w:rsid w:val="000C198C"/>
    <w:rsid w:val="000C6540"/>
    <w:rsid w:val="000D2B8A"/>
    <w:rsid w:val="000E37FA"/>
    <w:rsid w:val="000E56CF"/>
    <w:rsid w:val="000F237A"/>
    <w:rsid w:val="000F6324"/>
    <w:rsid w:val="00107E49"/>
    <w:rsid w:val="00120FF0"/>
    <w:rsid w:val="00123FDD"/>
    <w:rsid w:val="00127F59"/>
    <w:rsid w:val="001632C9"/>
    <w:rsid w:val="0017307B"/>
    <w:rsid w:val="001857FD"/>
    <w:rsid w:val="00185F93"/>
    <w:rsid w:val="001E4379"/>
    <w:rsid w:val="001F47EF"/>
    <w:rsid w:val="002007D5"/>
    <w:rsid w:val="00250C84"/>
    <w:rsid w:val="00253F3D"/>
    <w:rsid w:val="00256520"/>
    <w:rsid w:val="0027489A"/>
    <w:rsid w:val="002944F3"/>
    <w:rsid w:val="0030784A"/>
    <w:rsid w:val="003126B8"/>
    <w:rsid w:val="00313513"/>
    <w:rsid w:val="00322273"/>
    <w:rsid w:val="0032645D"/>
    <w:rsid w:val="00341B3D"/>
    <w:rsid w:val="00342279"/>
    <w:rsid w:val="00343294"/>
    <w:rsid w:val="00355407"/>
    <w:rsid w:val="00376C5E"/>
    <w:rsid w:val="003A1634"/>
    <w:rsid w:val="003A77FE"/>
    <w:rsid w:val="003F527D"/>
    <w:rsid w:val="003F6006"/>
    <w:rsid w:val="00431D2F"/>
    <w:rsid w:val="00456E87"/>
    <w:rsid w:val="00460C6B"/>
    <w:rsid w:val="00463696"/>
    <w:rsid w:val="00464C7B"/>
    <w:rsid w:val="00481224"/>
    <w:rsid w:val="00481B2F"/>
    <w:rsid w:val="004B4810"/>
    <w:rsid w:val="004E4B0F"/>
    <w:rsid w:val="00501942"/>
    <w:rsid w:val="00506284"/>
    <w:rsid w:val="00523345"/>
    <w:rsid w:val="00561312"/>
    <w:rsid w:val="005617EC"/>
    <w:rsid w:val="005C6461"/>
    <w:rsid w:val="005D1C92"/>
    <w:rsid w:val="005E0E39"/>
    <w:rsid w:val="005E6BAA"/>
    <w:rsid w:val="005E6E83"/>
    <w:rsid w:val="005F06B5"/>
    <w:rsid w:val="006A0CFE"/>
    <w:rsid w:val="006A0D06"/>
    <w:rsid w:val="006A1DA3"/>
    <w:rsid w:val="006A2741"/>
    <w:rsid w:val="006D1674"/>
    <w:rsid w:val="006D39BD"/>
    <w:rsid w:val="006E28A1"/>
    <w:rsid w:val="006F34B5"/>
    <w:rsid w:val="00707653"/>
    <w:rsid w:val="00711174"/>
    <w:rsid w:val="00712E07"/>
    <w:rsid w:val="00740C44"/>
    <w:rsid w:val="00744BA1"/>
    <w:rsid w:val="007B0455"/>
    <w:rsid w:val="007D23F2"/>
    <w:rsid w:val="007E3BD2"/>
    <w:rsid w:val="007F47E0"/>
    <w:rsid w:val="007F7433"/>
    <w:rsid w:val="00804E30"/>
    <w:rsid w:val="0082675C"/>
    <w:rsid w:val="00832D11"/>
    <w:rsid w:val="00836758"/>
    <w:rsid w:val="00846FF9"/>
    <w:rsid w:val="00866BA5"/>
    <w:rsid w:val="008714E3"/>
    <w:rsid w:val="0089358C"/>
    <w:rsid w:val="008D2103"/>
    <w:rsid w:val="008D4872"/>
    <w:rsid w:val="008E1968"/>
    <w:rsid w:val="008E2D32"/>
    <w:rsid w:val="00901CB2"/>
    <w:rsid w:val="00914B6C"/>
    <w:rsid w:val="00934887"/>
    <w:rsid w:val="0095137A"/>
    <w:rsid w:val="00954743"/>
    <w:rsid w:val="00991FC9"/>
    <w:rsid w:val="009E2A4E"/>
    <w:rsid w:val="009E4EA8"/>
    <w:rsid w:val="00A012B3"/>
    <w:rsid w:val="00A231FA"/>
    <w:rsid w:val="00A30529"/>
    <w:rsid w:val="00A3069D"/>
    <w:rsid w:val="00A75B1D"/>
    <w:rsid w:val="00AA6025"/>
    <w:rsid w:val="00AE5142"/>
    <w:rsid w:val="00AE5F87"/>
    <w:rsid w:val="00AE7BB3"/>
    <w:rsid w:val="00AF3864"/>
    <w:rsid w:val="00AF70AC"/>
    <w:rsid w:val="00B10786"/>
    <w:rsid w:val="00B7075F"/>
    <w:rsid w:val="00B820BC"/>
    <w:rsid w:val="00B85C40"/>
    <w:rsid w:val="00BA02CD"/>
    <w:rsid w:val="00BA17CD"/>
    <w:rsid w:val="00BB2BD8"/>
    <w:rsid w:val="00BF3990"/>
    <w:rsid w:val="00C04C87"/>
    <w:rsid w:val="00C0548F"/>
    <w:rsid w:val="00C23544"/>
    <w:rsid w:val="00C266BA"/>
    <w:rsid w:val="00C36365"/>
    <w:rsid w:val="00C706B8"/>
    <w:rsid w:val="00C9003D"/>
    <w:rsid w:val="00C97129"/>
    <w:rsid w:val="00CD0D15"/>
    <w:rsid w:val="00CF72CC"/>
    <w:rsid w:val="00D2511B"/>
    <w:rsid w:val="00D37C8D"/>
    <w:rsid w:val="00D84FA7"/>
    <w:rsid w:val="00D90BE6"/>
    <w:rsid w:val="00D91B28"/>
    <w:rsid w:val="00D940E8"/>
    <w:rsid w:val="00D978C3"/>
    <w:rsid w:val="00DB6FE5"/>
    <w:rsid w:val="00DC19A0"/>
    <w:rsid w:val="00DC5ACC"/>
    <w:rsid w:val="00DD2138"/>
    <w:rsid w:val="00DF0489"/>
    <w:rsid w:val="00DF7812"/>
    <w:rsid w:val="00E077D0"/>
    <w:rsid w:val="00E1471D"/>
    <w:rsid w:val="00E2156A"/>
    <w:rsid w:val="00E43DCA"/>
    <w:rsid w:val="00E46BAA"/>
    <w:rsid w:val="00E508D2"/>
    <w:rsid w:val="00E5265F"/>
    <w:rsid w:val="00E72B59"/>
    <w:rsid w:val="00E827F9"/>
    <w:rsid w:val="00EA4DD4"/>
    <w:rsid w:val="00EE27D7"/>
    <w:rsid w:val="00F05E5D"/>
    <w:rsid w:val="00F17018"/>
    <w:rsid w:val="00F206BC"/>
    <w:rsid w:val="00F45D17"/>
    <w:rsid w:val="00F51DF0"/>
    <w:rsid w:val="00F66243"/>
    <w:rsid w:val="00F83F91"/>
    <w:rsid w:val="00FB0767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3BC9D"/>
  <w15:chartTrackingRefBased/>
  <w15:docId w15:val="{CD7EDD23-2BBF-40D7-9B11-F77D0B5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174"/>
    <w:rPr>
      <w:sz w:val="24"/>
      <w:szCs w:val="24"/>
    </w:rPr>
  </w:style>
  <w:style w:type="paragraph" w:styleId="Heading1">
    <w:name w:val="heading 1"/>
    <w:basedOn w:val="Normal"/>
    <w:next w:val="Normal"/>
    <w:qFormat/>
    <w:rsid w:val="000728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28A1"/>
    <w:pPr>
      <w:keepNext/>
      <w:outlineLvl w:val="1"/>
    </w:pPr>
    <w:rPr>
      <w:b/>
      <w:szCs w:val="20"/>
      <w:lang w:eastAsia="en-US"/>
    </w:rPr>
  </w:style>
  <w:style w:type="paragraph" w:styleId="Heading3">
    <w:name w:val="heading 3"/>
    <w:basedOn w:val="Normal"/>
    <w:next w:val="Normal"/>
    <w:qFormat/>
    <w:rsid w:val="000728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66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66B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E28A1"/>
    <w:pPr>
      <w:jc w:val="both"/>
    </w:pPr>
    <w:rPr>
      <w:szCs w:val="20"/>
      <w:lang w:eastAsia="en-US"/>
    </w:rPr>
  </w:style>
  <w:style w:type="paragraph" w:styleId="BodyText2">
    <w:name w:val="Body Text 2"/>
    <w:basedOn w:val="Normal"/>
    <w:rsid w:val="000728A9"/>
    <w:pPr>
      <w:spacing w:after="120" w:line="480" w:lineRule="auto"/>
    </w:pPr>
  </w:style>
  <w:style w:type="paragraph" w:styleId="Caption">
    <w:name w:val="caption"/>
    <w:basedOn w:val="Normal"/>
    <w:next w:val="Normal"/>
    <w:qFormat/>
    <w:rsid w:val="00C97129"/>
    <w:rPr>
      <w:rFonts w:ascii="Arial" w:hAnsi="Arial"/>
      <w:b/>
      <w:szCs w:val="20"/>
      <w:lang w:eastAsia="en-US"/>
    </w:rPr>
  </w:style>
  <w:style w:type="table" w:styleId="TableGrid">
    <w:name w:val="Table Grid"/>
    <w:basedOn w:val="TableNormal"/>
    <w:rsid w:val="0012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1D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1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1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E0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43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iellecnp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ntrcts%20etc\Hillcrest%20Job%20Contr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Hillcrest Job Contract</Template>
  <TotalTime>0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2363</CharactersWithSpaces>
  <SharedDoc>false</SharedDoc>
  <HLinks>
    <vt:vector size="6" baseType="variant"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mailto:danielledoc@hotmail.co.uk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Gerry MacLochlainn</dc:creator>
  <cp:keywords/>
  <cp:lastModifiedBy>Sara O'Hagan</cp:lastModifiedBy>
  <cp:revision>2</cp:revision>
  <cp:lastPrinted>2016-05-17T15:47:00Z</cp:lastPrinted>
  <dcterms:created xsi:type="dcterms:W3CDTF">2024-08-15T11:44:00Z</dcterms:created>
  <dcterms:modified xsi:type="dcterms:W3CDTF">2024-08-15T11:44:00Z</dcterms:modified>
</cp:coreProperties>
</file>